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F47F38" w14:paraId="50960763" w14:textId="411D886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6200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DOZI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PAYN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093</w:t>
          </w:r>
        </w:sdtContent>
      </w:sdt>
    </w:p>
    <w:p w:rsidR="00DF5D0E" w:rsidP="00B73E0A" w:rsidRDefault="00AA1230" w14:paraId="26A63E54" w14:textId="7BE34E05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47F38" w14:paraId="52B1F36E" w14:textId="2B67DB4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6200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F47F38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1511</w:t>
          </w:r>
        </w:sdtContent>
      </w:sdt>
    </w:p>
    <w:p w:rsidR="00DF5D0E" w:rsidP="00605C39" w:rsidRDefault="00F47F38" w14:paraId="0FD4B7C7" w14:textId="4D70A8E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rPr>
              <w:sz w:val="22"/>
            </w:rPr>
            <w:t>By Senator Dozier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47F38" w14:paraId="6E9B0796" w14:textId="3E0598B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07/19/2022</w:t>
          </w:r>
        </w:p>
      </w:sdtContent>
    </w:sdt>
    <w:p w:rsidR="00F47F38" w:rsidP="00C8108C" w:rsidRDefault="00DE256E" w14:paraId="4C7EEB78" w14:textId="2239FD55">
      <w:pPr>
        <w:pStyle w:val="Page"/>
      </w:pPr>
      <w:bookmarkStart w:name="StartOfAmendmentBody" w:id="0"/>
      <w:bookmarkEnd w:id="0"/>
      <w:permStart w:edGrp="everyone" w:id="2022199707"/>
      <w:r>
        <w:tab/>
      </w:r>
      <w:r w:rsidR="00F47F38">
        <w:t xml:space="preserve">On page </w:t>
      </w:r>
    </w:p>
    <w:permEnd w:id="2022199707"/>
    <w:p w:rsidR="00ED2EEB" w:rsidP="00F47F38" w:rsidRDefault="00ED2EEB" w14:paraId="3C1C3CAD" w14:textId="3DBD1728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1194690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12F050E9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F47F38" w:rsidRDefault="00D659AC" w14:paraId="225089C6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47F38" w:rsidRDefault="0096303F" w14:paraId="06C22B01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F47F38" w:rsidRDefault="001B4E53" w14:paraId="61F87012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11946904"/>
    </w:tbl>
    <w:p w:rsidR="00DF5D0E" w:rsidP="00F47F38" w:rsidRDefault="00DF5D0E" w14:paraId="285CC37A" w14:textId="77777777">
      <w:pPr>
        <w:pStyle w:val="BillEnd"/>
        <w:suppressLineNumbers/>
      </w:pPr>
    </w:p>
    <w:p w:rsidR="00DF5D0E" w:rsidP="00F47F38" w:rsidRDefault="00DE256E" w14:paraId="09C3E814" w14:textId="77777777">
      <w:pPr>
        <w:pStyle w:val="BillEnd"/>
        <w:suppressLineNumbers/>
      </w:pPr>
      <w:r>
        <w:rPr>
          <w:b/>
        </w:rPr>
        <w:t>--- END ---</w:t>
      </w:r>
    </w:p>
    <w:p w:rsidR="00DF5D0E" w:rsidP="00F47F38" w:rsidRDefault="00AB682C" w14:paraId="3BAB090E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7AC31" w14:textId="77777777" w:rsidR="00F47F38" w:rsidRDefault="00F47F38" w:rsidP="00DF5D0E">
      <w:r>
        <w:separator/>
      </w:r>
    </w:p>
  </w:endnote>
  <w:endnote w:type="continuationSeparator" w:id="0">
    <w:p w14:paraId="1A2110AC" w14:textId="77777777" w:rsidR="00F47F38" w:rsidRDefault="00F47F3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A9BA283" w14:textId="7D1B002C">
    <w:pPr>
      <w:pStyle w:val="AmendDraftFooter"/>
    </w:pPr>
    <w:fldSimple w:instr=" TITLE   \* MERGEFORMAT ">
      <w:r w:rsidR="00F47F38">
        <w:t>6200 AMS .... PAYN 093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6357A6EA" w14:textId="7BF3C247">
    <w:pPr>
      <w:pStyle w:val="AmendDraftFooter"/>
    </w:pPr>
    <w:fldSimple w:instr=" TITLE   \* MERGEFORMAT ">
      <w:r w:rsidR="00F47F38">
        <w:t>6200 AMS .... PAYN 093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CB32B" w14:textId="77777777" w:rsidR="00F47F38" w:rsidRDefault="00F47F38" w:rsidP="00DF5D0E">
      <w:r>
        <w:separator/>
      </w:r>
    </w:p>
  </w:footnote>
  <w:footnote w:type="continuationSeparator" w:id="0">
    <w:p w14:paraId="1A8E255F" w14:textId="77777777" w:rsidR="00F47F38" w:rsidRDefault="00F47F3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AA519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876E7BD" wp14:editId="74A51480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BE8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AFF0B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5594C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3DE00C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5742C6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7D707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F4CA3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4A3884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753D03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0B148F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6C4932D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F2FB5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4568C9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75D61A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4788FB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02D90C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F19135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006D4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4108B2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5A375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AE5C5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0BD7FD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781B4A0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49F4D1B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01DBF5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041EAA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BD4138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31FD525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5E4BE3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0611C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4898BC2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6770C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401AABF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A43A3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6E7BD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" stroked="f">
              <v:textbox>
                <w:txbxContent>
                  <w:p w14:paraId="725BE8CE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AFF0B17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5594CB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3DE00C40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5742C6F2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7D707A2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F4CA3E6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4A38846C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753D033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0B148F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6C4932D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F2FB599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4568C9D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75D61AA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4788FB3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02D90CE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F191351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006D43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4108B20D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5A375AB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AE5C589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0BD7FD4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781B4A0D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49F4D1B4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01DBF54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041EAA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BD4138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31FD5252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5E4BE37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0611CC0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4898BC27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6770C2C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401AABF5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A43A3C7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E2F0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106057" wp14:editId="1B4CF4E6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B7D12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76E9FA2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92F53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7A84C2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0E7F9B3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072556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D4475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66E5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62AA9E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4695908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72D6BB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32D58E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45D8B4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5933D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1CA254D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A9C73C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F114B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588EF5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152D80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6235CB2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4BF45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8D6422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4EB3D1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6370F3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F49AD9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4895A7C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3051D44F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106057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" stroked="f">
              <v:textbox>
                <w:txbxContent>
                  <w:p w14:paraId="3DAB7D12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76E9FA2C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92F53A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7A84C2F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0E7F9B37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072556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D4475F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66E5B1F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62AA9EA8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46959089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72D6BB1F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32D58EEC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45D8B48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5933D45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1CA254D0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A9C73C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F114B7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588EF58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152D804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6235CB2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4BF4566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8D64220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4EB3D14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6370F3E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F49AD9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4895A7C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3051D44F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4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F3D3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0362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6200</BillDocName>
  <AmendType>AMS</AmendType>
  <SponsorAcronym>DOZI</SponsorAcronym>
  <DrafterAcronym>PAYN</DrafterAcronym>
  <DraftNumber>093</DraftNumber>
  <ReferenceNumber>SB 6200</ReferenceNumber>
  <Floor>S AMD</Floor>
  <AmendmentNumber> 1511</AmendmentNumber>
  <Sponsors>By Senator Dozier</Sponsors>
  <FloorAction>NOT CONSIDERED 07/19/2022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33</Words>
  <Characters>114</Characters>
  <Application>Microsoft Office Word</Application>
  <DocSecurity>8</DocSecurity>
  <Lines>28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6200 AMS DOZI PAYN 093</dc:title>
  <dc:creator>Tom Payne</dc:creator>
  <cp:lastModifiedBy>Payne, Tom</cp:lastModifiedBy>
  <cp:revision>1</cp:revision>
  <dcterms:created xsi:type="dcterms:W3CDTF">2022-05-26T18:10:00Z</dcterms:created>
  <dcterms:modified xsi:type="dcterms:W3CDTF">2022-05-26T18:11:00Z</dcterms:modified>
</cp:coreProperties>
</file>