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469B1" w14:paraId="7AE2478A" w14:textId="498153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54F6">
            <w:t>6111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54F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54F6">
            <w:t>WM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54F6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54F6">
            <w:t>084</w:t>
          </w:r>
        </w:sdtContent>
      </w:sdt>
    </w:p>
    <w:p w:rsidR="00DF5D0E" w:rsidP="00B73E0A" w:rsidRDefault="00AA1230" w14:paraId="55DF82ED" w14:textId="395611E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69B1" w14:paraId="7AAE996F" w14:textId="06706C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54F6">
            <w:rPr>
              <w:b/>
              <w:u w:val="single"/>
            </w:rPr>
            <w:t>SB 6111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154F6" w:rsidR="007154F6">
            <w:t>S COMM AMD TO 6111 AMS LAW WILM 075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D469B1" w14:paraId="17412147" w14:textId="5B1F6E7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54F6">
            <w:rPr>
              <w:sz w:val="22"/>
            </w:rPr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54F6" w14:paraId="38A64E46" w14:textId="4948C9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154F6" w:rsidP="00C8108C" w:rsidRDefault="00DE256E" w14:paraId="5F15B715" w14:textId="2BBC453F">
      <w:pPr>
        <w:pStyle w:val="Page"/>
      </w:pPr>
      <w:bookmarkStart w:name="StartOfAmendmentBody" w:id="0"/>
      <w:bookmarkEnd w:id="0"/>
      <w:permStart w:edGrp="everyone" w:id="813504654"/>
      <w:r>
        <w:tab/>
      </w:r>
      <w:r w:rsidR="007154F6">
        <w:t>On page 1, line 4 do this</w:t>
      </w:r>
      <w:r w:rsidR="00D469B1">
        <w:t xml:space="preserve"> and that </w:t>
      </w:r>
    </w:p>
    <w:p w:rsidR="007154F6" w:rsidP="007154F6" w:rsidRDefault="007154F6" w14:paraId="6527087B" w14:textId="69D13B7A">
      <w:pPr>
        <w:suppressLineNumbers/>
        <w:rPr>
          <w:spacing w:val="-3"/>
        </w:rPr>
      </w:pPr>
    </w:p>
    <w:p w:rsidR="007154F6" w:rsidP="007154F6" w:rsidRDefault="007154F6" w14:paraId="0D447DD9" w14:textId="0805D0E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7154F6" w:rsidP="007154F6" w:rsidRDefault="007154F6" w14:paraId="622CE997" w14:textId="1050341C">
      <w:pPr>
        <w:suppressLineNumbers/>
        <w:rPr>
          <w:spacing w:val="-3"/>
        </w:rPr>
      </w:pPr>
    </w:p>
    <w:p w:rsidR="007154F6" w:rsidP="007154F6" w:rsidRDefault="007154F6" w14:paraId="6FEBBDA8" w14:textId="27777B25">
      <w:pPr>
        <w:suppressLineNumbers/>
        <w:rPr>
          <w:spacing w:val="-3"/>
        </w:rPr>
      </w:pPr>
    </w:p>
    <w:permEnd w:id="813504654"/>
    <w:p w:rsidR="007154F6" w:rsidP="007154F6" w:rsidRDefault="007154F6" w14:paraId="2DBBF1F7" w14:textId="0410D949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2091075154"/>
          <w:placeholder>
            <w:docPart w:val="13ABDB7DA8C642E98653AD914EA53FC1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6111</w:t>
          </w:r>
        </w:sdtContent>
      </w:sdt>
      <w:r w:rsidRPr="007154F6">
        <w:t xml:space="preserve"> </w:t>
      </w:r>
      <w:sdt>
        <w:sdtPr>
          <w:alias w:val="Floor"/>
          <w:tag w:val="Floor"/>
          <w:id w:val="-503204653"/>
          <w:placeholder>
            <w:docPart w:val="21B7BB92E4CB4137AB478233F67FF6A3"/>
          </w:placeholder>
          <w:dataBinding w:xpath="/Amendment[1]/Floor[1]" w:storeItemID="{B0F9304C-FCEE-4ACD-9B3F-481A4DFF630A}"/>
          <w:text/>
        </w:sdtPr>
        <w:sdtContent>
          <w:r w:rsidRPr="007154F6">
            <w:t>S COMM AMD TO 6111 AMS LAW WILM 075</w:t>
          </w:r>
        </w:sdtContent>
      </w:sdt>
    </w:p>
    <w:p w:rsidR="007154F6" w:rsidP="007154F6" w:rsidRDefault="007154F6" w14:paraId="156C8B48" w14:textId="6A9849E9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Committee on Ways &amp; means</w:t>
      </w:r>
    </w:p>
    <w:p w:rsidR="007154F6" w:rsidP="007154F6" w:rsidRDefault="007154F6" w14:paraId="6F587085" w14:textId="12D2083C">
      <w:pPr>
        <w:suppressLineNumbers/>
        <w:spacing w:line="408" w:lineRule="exact"/>
        <w:rPr>
          <w:spacing w:val="-3"/>
        </w:rPr>
      </w:pPr>
    </w:p>
    <w:p w:rsidRPr="007154F6" w:rsidR="007154F6" w:rsidP="007154F6" w:rsidRDefault="007154F6" w14:paraId="1E92A6D6" w14:textId="04BF7DFF">
      <w:pPr>
        <w:suppressLineNumbers/>
        <w:rPr>
          <w:spacing w:val="-3"/>
        </w:rPr>
      </w:pPr>
      <w:permStart w:edGrp="everyone" w:id="1465145338"/>
      <w:r>
        <w:rPr>
          <w:spacing w:val="-3"/>
        </w:rPr>
        <w:tab/>
        <w:t>On page 1, line ... of the title, after "...", insert "..."</w:t>
      </w:r>
    </w:p>
    <w:permEnd w:id="1465145338"/>
    <w:p w:rsidR="00ED2EEB" w:rsidP="007154F6" w:rsidRDefault="00ED2EEB" w14:paraId="5F1D90C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31677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5E646A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154F6" w:rsidRDefault="00D659AC" w14:paraId="0C48B8B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54F6" w:rsidRDefault="0096303F" w14:paraId="5CE3908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154F6" w:rsidRDefault="001B4E53" w14:paraId="212BBC5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3167740"/>
    </w:tbl>
    <w:p w:rsidR="00DF5D0E" w:rsidP="007154F6" w:rsidRDefault="00DF5D0E" w14:paraId="0E305839" w14:textId="77777777">
      <w:pPr>
        <w:pStyle w:val="BillEnd"/>
        <w:suppressLineNumbers/>
      </w:pPr>
    </w:p>
    <w:p w:rsidR="00DF5D0E" w:rsidP="007154F6" w:rsidRDefault="00DE256E" w14:paraId="6FB52BF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154F6" w:rsidRDefault="00AB682C" w14:paraId="14658C5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C888" w14:textId="77777777" w:rsidR="007154F6" w:rsidRDefault="007154F6" w:rsidP="00DF5D0E">
      <w:r>
        <w:separator/>
      </w:r>
    </w:p>
  </w:endnote>
  <w:endnote w:type="continuationSeparator" w:id="0">
    <w:p w14:paraId="49656AD1" w14:textId="77777777" w:rsidR="007154F6" w:rsidRDefault="007154F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8DF65A9" w14:textId="778E15C7">
    <w:pPr>
      <w:pStyle w:val="AmendDraftFooter"/>
    </w:pPr>
    <w:fldSimple w:instr=" TITLE   \* MERGEFORMAT ">
      <w:r w:rsidR="007154F6">
        <w:t>6111 AMS WM WILM 084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C33C0A2" w14:textId="65F9177A">
    <w:pPr>
      <w:pStyle w:val="AmendDraftFooter"/>
    </w:pPr>
    <w:fldSimple w:instr=" TITLE   \* MERGEFORMAT ">
      <w:r w:rsidR="007154F6">
        <w:t>6111 AMS WM WILM 084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26AF" w14:textId="77777777" w:rsidR="007154F6" w:rsidRDefault="007154F6" w:rsidP="00DF5D0E">
      <w:r>
        <w:separator/>
      </w:r>
    </w:p>
  </w:footnote>
  <w:footnote w:type="continuationSeparator" w:id="0">
    <w:p w14:paraId="2F20B7A6" w14:textId="77777777" w:rsidR="007154F6" w:rsidRDefault="007154F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9AF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18B76A" wp14:editId="3C414EC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9E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91E9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E75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4C5B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089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47A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233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8C4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568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0CE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DA83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0EE8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F98F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F67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2808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0A1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AA1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6C8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39F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5C16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C82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EC5A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659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1EC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386B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7FC1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2B2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B5B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9B1A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040D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1A4B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96B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B302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11F1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8B76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959E7C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91E9FD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E75C1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4C5B04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089BA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47A2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2333E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8C4C4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568A8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0CE48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DA83B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0EE87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F98F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F678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280820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0A1A9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AA11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6C8BC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39FA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5C161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C828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EC5AC0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659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1EC3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386B7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7FC16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2B219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B5BA1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9B1ACD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040D12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1A4BA9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96B1C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B30259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11F18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43C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8DA87" wp14:editId="27642E8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0F66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09AC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E0402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DAF7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647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7A6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4CC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5B1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219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46F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C46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5FC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954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EE6E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8E0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F00E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0F50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97E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D878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5F6D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07A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975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DF3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A483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9797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9B20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3023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DA8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920F66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09ACF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E0402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DAF7E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647F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7A63A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4CCC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5B14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219B1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46FF7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C46B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5FC8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954E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EE6EFE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8E0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F00E2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0F50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97ED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D878E0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5F6D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07A02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9756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DF3D8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A483EA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9797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9B20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3023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154F6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469B1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B609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13ABDB7DA8C642E98653AD914EA5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7FF8-8EA1-4728-92E3-C02760CFED6C}"/>
      </w:docPartPr>
      <w:docPartBody>
        <w:p w:rsidR="00000000" w:rsidRDefault="004E5655"/>
      </w:docPartBody>
    </w:docPart>
    <w:docPart>
      <w:docPartPr>
        <w:name w:val="21B7BB92E4CB4137AB478233F67F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9476-AF2B-4CBF-AA28-9BDD0070538B}"/>
      </w:docPartPr>
      <w:docPartBody>
        <w:p w:rsidR="00000000" w:rsidRDefault="004E56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E565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6111</BillDocName>
  <AmendType>AMS</AmendType>
  <SponsorAcronym>WM</SponsorAcronym>
  <DrafterAcronym>WILM</DrafterAcronym>
  <DraftNumber>084</DraftNumber>
  <ReferenceNumber>SB 6111</ReferenceNumber>
  <Floor>S COMM AMD TO 6111 AMS LAW WILM 075</Floor>
  <AmendmentNumber> </AmendmentNumber>
  <Sponsors>By Committee on Ways &amp; means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102</Words>
  <Characters>352</Characters>
  <Application>Microsoft Office Word</Application>
  <DocSecurity>8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6111 AMS WM WILM 084</dc:title>
  <dc:creator>Matt Wilson</dc:creator>
  <cp:lastModifiedBy>Wilson, Matt</cp:lastModifiedBy>
  <cp:revision>2</cp:revision>
  <dcterms:created xsi:type="dcterms:W3CDTF">2022-09-07T17:48:00Z</dcterms:created>
  <dcterms:modified xsi:type="dcterms:W3CDTF">2022-09-07T17:49:00Z</dcterms:modified>
</cp:coreProperties>
</file>