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70C59" w14:paraId="71438958" w14:textId="2842D5C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6111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WICL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081</w:t>
          </w:r>
        </w:sdtContent>
      </w:sdt>
    </w:p>
    <w:p w:rsidR="00DF5D0E" w:rsidP="00B73E0A" w:rsidRDefault="00AA1230" w14:paraId="46F8F984" w14:textId="256E6FC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0C59" w14:paraId="5889233B" w14:textId="476DA85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6111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70C59">
            <w:t>S AMD TO 6111 AMS LAW WILM 075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1519</w:t>
          </w:r>
        </w:sdtContent>
      </w:sdt>
    </w:p>
    <w:p w:rsidR="00DF5D0E" w:rsidP="00605C39" w:rsidRDefault="00C70C59" w14:paraId="201965F4" w14:textId="3C3EE36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>By Senator C. Wilson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70C59" w14:paraId="0968FB1D" w14:textId="0100C8E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70C59" w:rsidP="00C8108C" w:rsidRDefault="00DE256E" w14:paraId="1B76473A" w14:textId="07BD294D">
      <w:pPr>
        <w:pStyle w:val="Page"/>
      </w:pPr>
      <w:bookmarkStart w:name="StartOfAmendmentBody" w:id="0"/>
      <w:bookmarkEnd w:id="0"/>
      <w:permStart w:edGrp="everyone" w:id="508641334"/>
      <w:r>
        <w:tab/>
      </w:r>
      <w:r w:rsidR="00C70C59">
        <w:t>On page 1, line 4 do this</w:t>
      </w:r>
    </w:p>
    <w:p w:rsidR="00C70C59" w:rsidP="00C70C59" w:rsidRDefault="00C70C59" w14:paraId="15BDD06E" w14:textId="3A073042">
      <w:pPr>
        <w:suppressLineNumbers/>
        <w:rPr>
          <w:spacing w:val="-3"/>
        </w:rPr>
      </w:pPr>
    </w:p>
    <w:p w:rsidR="00C70C59" w:rsidP="00C70C59" w:rsidRDefault="00C70C59" w14:paraId="1A8E184C" w14:textId="147509CB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C70C59" w:rsidP="00C70C59" w:rsidRDefault="00C70C59" w14:paraId="69056B0A" w14:textId="5FDA9ECF">
      <w:pPr>
        <w:suppressLineNumbers/>
        <w:rPr>
          <w:spacing w:val="-3"/>
        </w:rPr>
      </w:pPr>
    </w:p>
    <w:p w:rsidR="00C70C59" w:rsidP="00C70C59" w:rsidRDefault="00C70C59" w14:paraId="610B6242" w14:textId="6ED593DF">
      <w:pPr>
        <w:suppressLineNumbers/>
        <w:rPr>
          <w:spacing w:val="-3"/>
        </w:rPr>
      </w:pPr>
    </w:p>
    <w:permEnd w:id="508641334"/>
    <w:p w:rsidR="00C70C59" w:rsidP="00C70C59" w:rsidRDefault="00C70C59" w14:paraId="1296CBC6" w14:textId="337EAB6F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2035603825"/>
          <w:placeholder>
            <w:docPart w:val="31230D214CCC4B34AB0E3F60D8B90022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6111</w:t>
          </w:r>
        </w:sdtContent>
      </w:sdt>
      <w:r w:rsidRPr="00C70C59">
        <w:t xml:space="preserve"> </w:t>
      </w:r>
      <w:sdt>
        <w:sdtPr>
          <w:alias w:val="Floor"/>
          <w:tag w:val="Floor"/>
          <w:id w:val="1203601920"/>
          <w:placeholder>
            <w:docPart w:val="45377D9203F3426B9949FCBB8FE9981C"/>
          </w:placeholder>
          <w:dataBinding w:xpath="/Amendment[1]/Floor[1]" w:storeItemID="{B0F9304C-FCEE-4ACD-9B3F-481A4DFF630A}"/>
          <w:text/>
        </w:sdtPr>
        <w:sdtContent>
          <w:r w:rsidRPr="00C70C59">
            <w:t>S AMD TO 6111 AMS LAW WILM 075</w:t>
          </w:r>
        </w:sdtContent>
      </w:sdt>
    </w:p>
    <w:p w:rsidR="00C70C59" w:rsidP="00C70C59" w:rsidRDefault="00C70C59" w14:paraId="1D83801E" w14:textId="350FD865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C. Wilson</w:t>
      </w:r>
    </w:p>
    <w:p w:rsidR="00C70C59" w:rsidP="00C70C59" w:rsidRDefault="00C70C59" w14:paraId="3BED5D3B" w14:textId="26E813CF">
      <w:pPr>
        <w:suppressLineNumbers/>
        <w:spacing w:line="408" w:lineRule="exact"/>
        <w:rPr>
          <w:spacing w:val="-3"/>
        </w:rPr>
      </w:pPr>
    </w:p>
    <w:p w:rsidRPr="00C70C59" w:rsidR="00C70C59" w:rsidP="00C70C59" w:rsidRDefault="00C70C59" w14:paraId="304CC032" w14:textId="1A56A481">
      <w:pPr>
        <w:suppressLineNumbers/>
        <w:rPr>
          <w:spacing w:val="-3"/>
        </w:rPr>
      </w:pPr>
      <w:permStart w:edGrp="everyone" w:id="1528844035"/>
      <w:r>
        <w:rPr>
          <w:spacing w:val="-3"/>
        </w:rPr>
        <w:tab/>
        <w:t>On page 1, line ... of the title, after "...", insert "..."</w:t>
      </w:r>
    </w:p>
    <w:permEnd w:id="1528844035"/>
    <w:p w:rsidR="00ED2EEB" w:rsidP="00C70C59" w:rsidRDefault="00ED2EEB" w14:paraId="23973EA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06117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550446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70C59" w:rsidRDefault="00D659AC" w14:paraId="7C4C856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70C59" w:rsidRDefault="0096303F" w14:paraId="1EA6CBB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C70C59" w:rsidRDefault="001B4E53" w14:paraId="7FE1D25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30611728"/>
    </w:tbl>
    <w:p w:rsidR="00DF5D0E" w:rsidP="00C70C59" w:rsidRDefault="00DF5D0E" w14:paraId="435CFEC1" w14:textId="77777777">
      <w:pPr>
        <w:pStyle w:val="BillEnd"/>
        <w:suppressLineNumbers/>
      </w:pPr>
    </w:p>
    <w:p w:rsidR="00DF5D0E" w:rsidP="00C70C59" w:rsidRDefault="00DE256E" w14:paraId="61A61C0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70C59" w:rsidRDefault="00AB682C" w14:paraId="3C8F658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AEE4" w14:textId="77777777" w:rsidR="00C70C59" w:rsidRDefault="00C70C59" w:rsidP="00DF5D0E">
      <w:r>
        <w:separator/>
      </w:r>
    </w:p>
  </w:endnote>
  <w:endnote w:type="continuationSeparator" w:id="0">
    <w:p w14:paraId="5F5FC507" w14:textId="77777777" w:rsidR="00C70C59" w:rsidRDefault="00C70C5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7968E3B" w14:textId="2C624D0C">
    <w:pPr>
      <w:pStyle w:val="AmendDraftFooter"/>
    </w:pPr>
    <w:fldSimple w:instr=" TITLE   \* MERGEFORMAT ">
      <w:r w:rsidR="00C70C59">
        <w:t>6111 AMS WICL WILM 081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BB27EE6" w14:textId="15AC26C0">
    <w:pPr>
      <w:pStyle w:val="AmendDraftFooter"/>
    </w:pPr>
    <w:fldSimple w:instr=" TITLE   \* MERGEFORMAT ">
      <w:r w:rsidR="00C70C59">
        <w:t>6111 AMS WICL WILM 081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72F7" w14:textId="77777777" w:rsidR="00C70C59" w:rsidRDefault="00C70C59" w:rsidP="00DF5D0E">
      <w:r>
        <w:separator/>
      </w:r>
    </w:p>
  </w:footnote>
  <w:footnote w:type="continuationSeparator" w:id="0">
    <w:p w14:paraId="169666C8" w14:textId="77777777" w:rsidR="00C70C59" w:rsidRDefault="00C70C5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74D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730C7D" wp14:editId="7AB2C92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D3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7A057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46C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D6B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FB0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79F50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5D45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D7C24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914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56B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40B4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EAFB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07A4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515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CB24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5637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3928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762B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02660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3EAA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0EE0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BA4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7B3E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27B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1C6CB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26A4D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3295C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4CEFF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42BEF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48156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0D2BA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F3E6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8A57A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F6A95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30C7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B6D353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7A0576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46CA9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D6BC1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FB029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79F503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5D452E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D7C248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914D7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56B28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40B405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EAFB03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07A4F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515F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CB24F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56374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392877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762B0D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026600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3EAA1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0EE02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BA4F2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7B3ED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27B13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1C6CB1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26A4D6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3295C8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4CEFF7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42BEF1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481562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0D2BA3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F3E6B4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8A57AF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F6A958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796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C1B1D" wp14:editId="1208ECB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A764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288B0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0EBD4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522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4FEDB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03F5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B6C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087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1BEE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B292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1B945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BAB8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CEB3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D0EC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30E3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41241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637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11DC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F2BE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35CB0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EFD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DA93E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0DD8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DE010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E577E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35D9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EE4AE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C1B1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CAA764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288B09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0EBD4D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52291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4FEDBB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03F5BE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B6CDF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087D6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1BEEDB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B292D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1B9457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BAB830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CEB3B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D0EC8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30E3B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412416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63721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11DCC1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F2BEE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35CB09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EFDAC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DA93ED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0DD891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DE0107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E577E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35D9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EE4AE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0C59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33BD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31230D214CCC4B34AB0E3F60D8B9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61E0-0A3F-4793-8444-ED1A741DCDE2}"/>
      </w:docPartPr>
      <w:docPartBody>
        <w:p w:rsidR="00000000" w:rsidRDefault="009F6366"/>
      </w:docPartBody>
    </w:docPart>
    <w:docPart>
      <w:docPartPr>
        <w:name w:val="45377D9203F3426B9949FCBB8FE9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0CFB-7279-4AE2-8C6F-086F33A9DAF3}"/>
      </w:docPartPr>
      <w:docPartBody>
        <w:p w:rsidR="00000000" w:rsidRDefault="009F63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F636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6111</BillDocName>
  <AmendType>AMS</AmendType>
  <SponsorAcronym>WICL</SponsorAcronym>
  <DrafterAcronym>WILM</DrafterAcronym>
  <DraftNumber>081</DraftNumber>
  <ReferenceNumber>SB 6111</ReferenceNumber>
  <Floor>S AMD TO 6111 AMS LAW WILM 075</Floor>
  <AmendmentNumber> 1519</AmendmentNumber>
  <Sponsors>By Senator C. Wilson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96</Words>
  <Characters>324</Characters>
  <Application>Microsoft Office Word</Application>
  <DocSecurity>8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6111 AMS WICL WILM 081</dc:title>
  <dc:creator>Matt Wilson</dc:creator>
  <cp:lastModifiedBy>Wilson, Matt</cp:lastModifiedBy>
  <cp:revision>1</cp:revision>
  <dcterms:created xsi:type="dcterms:W3CDTF">2022-08-31T19:58:00Z</dcterms:created>
  <dcterms:modified xsi:type="dcterms:W3CDTF">2022-08-31T19:58:00Z</dcterms:modified>
</cp:coreProperties>
</file>