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0A28F8" w14:paraId="79BE7DEC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>
            <w:t>6111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>
            <w:t>SGE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>
            <w:t>WILM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>
            <w:t>111</w:t>
          </w:r>
        </w:sdtContent>
      </w:sdt>
    </w:p>
    <w:p w:rsidR="00DF5D0E" w:rsidP="00B73E0A" w:rsidRDefault="00AA1230" w14:paraId="1BF1D21B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A28F8" w14:paraId="27160397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>
            <w:rPr>
              <w:b/>
              <w:u w:val="single"/>
            </w:rPr>
            <w:t>SB 6111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0A28F8">
            <w:t>S COMM AMD TO H-1234.1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</w:t>
          </w:r>
        </w:sdtContent>
      </w:sdt>
    </w:p>
    <w:p w:rsidR="00DF5D0E" w:rsidP="00605C39" w:rsidRDefault="000A28F8" w14:paraId="12949106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>
            <w:rPr>
              <w:sz w:val="22"/>
            </w:rPr>
            <w:t>By Committee on State Government &amp; Elections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A28F8" w14:paraId="688C4C7F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0A28F8" w:rsidP="00C8108C" w:rsidRDefault="00DE256E" w14:paraId="695FA29D" w14:textId="77777777">
      <w:pPr>
        <w:pStyle w:val="Page"/>
      </w:pPr>
      <w:bookmarkStart w:name="StartOfAmendmentBody" w:id="0"/>
      <w:bookmarkEnd w:id="0"/>
      <w:permStart w:edGrp="everyone" w:id="598019483"/>
      <w:r>
        <w:tab/>
      </w:r>
      <w:r w:rsidR="000A28F8">
        <w:t>On page 1, line 4 do this</w:t>
      </w:r>
    </w:p>
    <w:p w:rsidR="000A28F8" w:rsidP="000A28F8" w:rsidRDefault="000A28F8" w14:paraId="14EE5241" w14:textId="77777777">
      <w:pPr>
        <w:suppressLineNumbers/>
        <w:rPr>
          <w:spacing w:val="-3"/>
        </w:rPr>
      </w:pPr>
    </w:p>
    <w:p w:rsidR="000A28F8" w:rsidP="000A28F8" w:rsidRDefault="000A28F8" w14:paraId="15D64CB3" w14:textId="77777777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="000A28F8" w:rsidP="000A28F8" w:rsidRDefault="000A28F8" w14:paraId="594934A2" w14:textId="77777777">
      <w:pPr>
        <w:suppressLineNumbers/>
        <w:rPr>
          <w:spacing w:val="-3"/>
        </w:rPr>
      </w:pPr>
    </w:p>
    <w:p w:rsidR="000A28F8" w:rsidP="000A28F8" w:rsidRDefault="000A28F8" w14:paraId="6875213C" w14:textId="77777777">
      <w:pPr>
        <w:suppressLineNumbers/>
        <w:rPr>
          <w:spacing w:val="-3"/>
        </w:rPr>
      </w:pPr>
    </w:p>
    <w:permEnd w:id="598019483"/>
    <w:p w:rsidR="000A28F8" w:rsidP="000A28F8" w:rsidRDefault="000A28F8" w14:paraId="7088FAB2" w14:textId="77777777">
      <w:pPr>
        <w:suppressLineNumbers/>
        <w:spacing w:line="408" w:lineRule="exact"/>
      </w:pPr>
      <w:sdt>
        <w:sdtPr>
          <w:rPr>
            <w:b/>
            <w:u w:val="single"/>
          </w:rPr>
          <w:alias w:val="ReferenceNumber"/>
          <w:tag w:val="ReferenceNumber"/>
          <w:id w:val="-1591143733"/>
          <w:placeholder>
            <w:docPart w:val="8B95C92DC45D4A719DA5E225D1C437CB"/>
          </w:placeholder>
          <w:dataBinding w:xpath="/Amendment[1]/ReferenceNumber[1]" w:storeItemID="{B0F9304C-FCEE-4ACD-9B3F-481A4DFF630A}"/>
          <w:text/>
        </w:sdtPr>
        <w:sdtContent>
          <w:r>
            <w:rPr>
              <w:b/>
              <w:u w:val="single"/>
            </w:rPr>
            <w:t>SB 6111</w:t>
          </w:r>
        </w:sdtContent>
      </w:sdt>
      <w:r w:rsidRPr="000A28F8">
        <w:t xml:space="preserve"> </w:t>
      </w:r>
      <w:sdt>
        <w:sdtPr>
          <w:alias w:val="Floor"/>
          <w:tag w:val="Floor"/>
          <w:id w:val="-60481715"/>
          <w:placeholder>
            <w:docPart w:val="009DBA6678924BF8AEE7625DAFF98F28"/>
          </w:placeholder>
          <w:dataBinding w:xpath="/Amendment[1]/Floor[1]" w:storeItemID="{B0F9304C-FCEE-4ACD-9B3F-481A4DFF630A}"/>
          <w:text/>
        </w:sdtPr>
        <w:sdtContent>
          <w:r w:rsidRPr="000A28F8">
            <w:t>S COMM AMD TO H-1234.1</w:t>
          </w:r>
        </w:sdtContent>
      </w:sdt>
    </w:p>
    <w:p w:rsidR="000A28F8" w:rsidP="000A28F8" w:rsidRDefault="000A28F8" w14:paraId="52068130" w14:textId="77777777">
      <w:pPr>
        <w:suppressLineNumbers/>
        <w:spacing w:line="408" w:lineRule="exact"/>
        <w:rPr>
          <w:spacing w:val="-3"/>
        </w:rPr>
      </w:pPr>
      <w:r>
        <w:rPr>
          <w:spacing w:val="-3"/>
        </w:rPr>
        <w:tab/>
        <w:t>By Committee on State Government &amp; Elections</w:t>
      </w:r>
    </w:p>
    <w:p w:rsidR="000A28F8" w:rsidP="000A28F8" w:rsidRDefault="000A28F8" w14:paraId="5E96F876" w14:textId="77777777">
      <w:pPr>
        <w:suppressLineNumbers/>
        <w:spacing w:line="408" w:lineRule="exact"/>
        <w:rPr>
          <w:spacing w:val="-3"/>
        </w:rPr>
      </w:pPr>
    </w:p>
    <w:p w:rsidRPr="000A28F8" w:rsidR="000A28F8" w:rsidP="000A28F8" w:rsidRDefault="000A28F8" w14:paraId="60C6A187" w14:textId="77777777">
      <w:pPr>
        <w:suppressLineNumbers/>
        <w:rPr>
          <w:spacing w:val="-3"/>
        </w:rPr>
      </w:pPr>
      <w:permStart w:edGrp="everyone" w:id="1145253972"/>
      <w:r>
        <w:rPr>
          <w:spacing w:val="-3"/>
        </w:rPr>
        <w:tab/>
        <w:t>On page 1, line ... of the title, after "...", insert "..."</w:t>
      </w:r>
    </w:p>
    <w:permEnd w:id="1145253972"/>
    <w:p w:rsidR="00ED2EEB" w:rsidP="000A28F8" w:rsidRDefault="00ED2EEB" w14:paraId="3F2FB001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1876563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1FAE88B2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0A28F8" w:rsidRDefault="00D659AC" w14:paraId="237FE8C9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0A28F8" w:rsidRDefault="0096303F" w14:paraId="7D12395D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7D1589" w:rsidR="001B4E53" w:rsidP="000A28F8" w:rsidRDefault="001B4E53" w14:paraId="3F2F9687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18765633"/>
    </w:tbl>
    <w:p w:rsidR="00DF5D0E" w:rsidP="000A28F8" w:rsidRDefault="00DF5D0E" w14:paraId="05BECB5E" w14:textId="77777777">
      <w:pPr>
        <w:pStyle w:val="BillEnd"/>
        <w:suppressLineNumbers/>
      </w:pPr>
    </w:p>
    <w:p w:rsidR="00DF5D0E" w:rsidP="000A28F8" w:rsidRDefault="00DE256E" w14:paraId="038C7931" w14:textId="77777777">
      <w:pPr>
        <w:pStyle w:val="BillEnd"/>
        <w:suppressLineNumbers/>
      </w:pPr>
      <w:r>
        <w:rPr>
          <w:b/>
        </w:rPr>
        <w:t>--- END ---</w:t>
      </w:r>
    </w:p>
    <w:p w:rsidR="00DF5D0E" w:rsidP="000A28F8" w:rsidRDefault="00AB682C" w14:paraId="3F120E70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2C6B3" w14:textId="77777777" w:rsidR="000A28F8" w:rsidRDefault="000A28F8" w:rsidP="00DF5D0E">
      <w:r>
        <w:separator/>
      </w:r>
    </w:p>
  </w:endnote>
  <w:endnote w:type="continuationSeparator" w:id="0">
    <w:p w14:paraId="2AA59533" w14:textId="77777777" w:rsidR="000A28F8" w:rsidRDefault="000A28F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23BB3B6D" w14:textId="77777777">
    <w:pPr>
      <w:pStyle w:val="AmendDraftFooter"/>
    </w:pPr>
    <w:fldSimple w:instr=" TITLE   \* MERGEFORMAT ">
      <w:r w:rsidR="000A28F8">
        <w:t>6111 AMS SGE WILM 111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5FE04D30" w14:textId="77777777">
    <w:pPr>
      <w:pStyle w:val="AmendDraftFooter"/>
    </w:pPr>
    <w:fldSimple w:instr=" TITLE   \* MERGEFORMAT ">
      <w:r w:rsidR="000A28F8">
        <w:t>6111 AMS SGE WILM 111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AEB50" w14:textId="77777777" w:rsidR="000A28F8" w:rsidRDefault="000A28F8" w:rsidP="00DF5D0E">
      <w:r>
        <w:separator/>
      </w:r>
    </w:p>
  </w:footnote>
  <w:footnote w:type="continuationSeparator" w:id="0">
    <w:p w14:paraId="23FBC00E" w14:textId="77777777" w:rsidR="000A28F8" w:rsidRDefault="000A28F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58787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F4B307" wp14:editId="5584F18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65A9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72ACF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05410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40D1F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6770B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FF61D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FE75B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9B4CD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83A60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2A1C4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2EC71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3D6E8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6AB92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F330F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4E7DE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E5E04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7E452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D392E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5B6E7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4E027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65C60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0F44C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72E14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DE231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9A440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D3CF2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635C1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573F5F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52ED2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605296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5B6FC7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6A4D3C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30059B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23078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F4B307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5065A9AA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72ACF0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0541095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40D1F4F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6770B3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FF61DE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FE75BAD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9B4CD73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83A60D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2A1C416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2EC71C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3D6E8BF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6AB92FE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F330F8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4E7DEE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E5E04A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7E4526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D392E6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5B6E79C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4E0279C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65C60A3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0F44CAC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72E14D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DE231FA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9A44020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D3CF2A6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635C125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573F5F10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52ED29D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605296CB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5B6FC7B4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6A4D3C0D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30059BA3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23078AE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381C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31B329" wp14:editId="55B308CE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628EBA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7F0A4A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8D789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FBD1E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54923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1DADC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43955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68D8F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FBF83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1150E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FE5BB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B5995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6C911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AB769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94987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4E902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A0737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1DA88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7A491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F5EB6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F8F6E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C9ADE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C5BA1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25925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1094EB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D1EF11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713FB4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31B329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2B628EBA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7F0A4A76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8D7895A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FBD1E89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5492344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1DADC11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4395564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68D8F4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FBF831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1150EC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FE5BB91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B59957F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6C911AA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AB7692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94987BC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4E9023B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A07371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1DA881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7A49115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F5EB696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F8F6ED0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C9ADEA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C5BA1C0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25925BA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1094EB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D1EF11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713FB4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90444117">
    <w:abstractNumId w:val="5"/>
  </w:num>
  <w:num w:numId="2" w16cid:durableId="1271357660">
    <w:abstractNumId w:val="3"/>
  </w:num>
  <w:num w:numId="3" w16cid:durableId="494995388">
    <w:abstractNumId w:val="2"/>
  </w:num>
  <w:num w:numId="4" w16cid:durableId="1204635290">
    <w:abstractNumId w:val="1"/>
  </w:num>
  <w:num w:numId="5" w16cid:durableId="1025643630">
    <w:abstractNumId w:val="0"/>
  </w:num>
  <w:num w:numId="6" w16cid:durableId="139345141">
    <w:abstractNumId w:val="4"/>
  </w:num>
  <w:num w:numId="7" w16cid:durableId="15449489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A28F8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A877C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  <w:docPart>
      <w:docPartPr>
        <w:name w:val="8B95C92DC45D4A719DA5E225D1C43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7D068-625D-46A5-B2B9-502BBD451845}"/>
      </w:docPartPr>
      <w:docPartBody>
        <w:p w:rsidR="00000000" w:rsidRDefault="008B54A0"/>
      </w:docPartBody>
    </w:docPart>
    <w:docPart>
      <w:docPartPr>
        <w:name w:val="009DBA6678924BF8AEE7625DAFF98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FE9AB-7A46-4AEA-A103-E64C8B321A45}"/>
      </w:docPartPr>
      <w:docPartBody>
        <w:p w:rsidR="00000000" w:rsidRDefault="008B54A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8B54A0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6111</BillDocName>
  <AmendType>AMS</AmendType>
  <SponsorAcronym>SGE</SponsorAcronym>
  <DrafterAcronym>WILM</DrafterAcronym>
  <DraftNumber>111</DraftNumber>
  <ReferenceNumber>SB 6111</ReferenceNumber>
  <Floor>S COMM AMD TO H-1234.1</Floor>
  <AmendmentNumber> </AmendmentNumber>
  <Sponsors>By Committee on State Government &amp; Elections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88</Words>
  <Characters>363</Characters>
  <Application>Microsoft Office Word</Application>
  <DocSecurity>8</DocSecurity>
  <Lines>45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6111 AMS SGE WILM 111</dc:title>
  <dc:creator>Matt Wilson</dc:creator>
  <cp:lastModifiedBy>Wilson, Matt</cp:lastModifiedBy>
  <cp:revision>1</cp:revision>
  <dcterms:created xsi:type="dcterms:W3CDTF">2022-09-23T22:35:00Z</dcterms:created>
  <dcterms:modified xsi:type="dcterms:W3CDTF">2022-09-23T22:35:00Z</dcterms:modified>
</cp:coreProperties>
</file>