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D6EAA" w14:paraId="5A253275" w14:textId="38B86D3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86615">
            <w:t>6013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8661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86615">
            <w:t>CARL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86615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86615">
            <w:t>099</w:t>
          </w:r>
        </w:sdtContent>
      </w:sdt>
    </w:p>
    <w:p w:rsidR="00DF5D0E" w:rsidP="00B73E0A" w:rsidRDefault="00AA1230" w14:paraId="600D90D6" w14:textId="52FCE05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D6EAA" w14:paraId="037A55E3" w14:textId="799B17B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86615">
            <w:rPr>
              <w:b/>
              <w:u w:val="single"/>
            </w:rPr>
            <w:t>SB 6013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86615" w:rsidR="00B8661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1520</w:t>
          </w:r>
        </w:sdtContent>
      </w:sdt>
    </w:p>
    <w:p w:rsidR="00DF5D0E" w:rsidP="00605C39" w:rsidRDefault="006D6EAA" w14:paraId="073D8769" w14:textId="49EA6A3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86615">
            <w:rPr>
              <w:sz w:val="22"/>
            </w:rPr>
            <w:t>By Senator Carlyle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86615" w14:paraId="5E80857C" w14:textId="3E388D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86615" w:rsidP="00C8108C" w:rsidRDefault="00DE256E" w14:paraId="038DC4AF" w14:textId="58C91183">
      <w:pPr>
        <w:pStyle w:val="Page"/>
      </w:pPr>
      <w:bookmarkStart w:name="StartOfAmendmentBody" w:id="0"/>
      <w:bookmarkEnd w:id="0"/>
      <w:permStart w:edGrp="everyone" w:id="1489581441"/>
      <w:r>
        <w:tab/>
      </w:r>
      <w:r w:rsidR="00B86615">
        <w:t>On page 1, line 4 do this</w:t>
      </w:r>
    </w:p>
    <w:p w:rsidR="00B86615" w:rsidP="00B86615" w:rsidRDefault="00B86615" w14:paraId="12A3DF12" w14:textId="64F77299">
      <w:pPr>
        <w:suppressLineNumbers/>
        <w:rPr>
          <w:spacing w:val="-3"/>
        </w:rPr>
      </w:pPr>
    </w:p>
    <w:p w:rsidR="00B86615" w:rsidP="00B86615" w:rsidRDefault="00B86615" w14:paraId="4CFC9A41" w14:textId="7590643E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B86615" w:rsidP="00B86615" w:rsidRDefault="00B86615" w14:paraId="3F628793" w14:textId="386965F0">
      <w:pPr>
        <w:suppressLineNumbers/>
        <w:rPr>
          <w:spacing w:val="-3"/>
        </w:rPr>
      </w:pPr>
    </w:p>
    <w:p w:rsidR="00B86615" w:rsidP="00B86615" w:rsidRDefault="00B86615" w14:paraId="3E786BD9" w14:textId="63A581B7">
      <w:pPr>
        <w:suppressLineNumbers/>
        <w:rPr>
          <w:spacing w:val="-3"/>
        </w:rPr>
      </w:pPr>
    </w:p>
    <w:permEnd w:id="1489581441"/>
    <w:p w:rsidR="00B86615" w:rsidP="00B86615" w:rsidRDefault="00B86615" w14:paraId="5F6E4230" w14:textId="5784CD4A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63729279"/>
          <w:placeholder>
            <w:docPart w:val="1BA97AF8E814458D8A304FD698E97CA2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6013</w:t>
          </w:r>
        </w:sdtContent>
      </w:sdt>
      <w:r w:rsidRPr="00B86615">
        <w:t xml:space="preserve"> </w:t>
      </w:r>
      <w:sdt>
        <w:sdtPr>
          <w:alias w:val="Floor"/>
          <w:tag w:val="Floor"/>
          <w:id w:val="1177847331"/>
          <w:placeholder>
            <w:docPart w:val="E96F769290D54B59834785C924EEFD93"/>
          </w:placeholder>
          <w:dataBinding w:xpath="/Amendment[1]/Floor[1]" w:storeItemID="{B0F9304C-FCEE-4ACD-9B3F-481A4DFF630A}"/>
          <w:text/>
        </w:sdtPr>
        <w:sdtContent>
          <w:r w:rsidRPr="00B86615">
            <w:t>S AMD</w:t>
          </w:r>
        </w:sdtContent>
      </w:sdt>
    </w:p>
    <w:p w:rsidR="00B86615" w:rsidP="00B86615" w:rsidRDefault="00B86615" w14:paraId="1CC48705" w14:textId="751E0D83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Carlyle</w:t>
      </w:r>
    </w:p>
    <w:p w:rsidR="00B86615" w:rsidP="00B86615" w:rsidRDefault="00B86615" w14:paraId="1CF954BA" w14:textId="1866A1B0">
      <w:pPr>
        <w:suppressLineNumbers/>
        <w:spacing w:line="408" w:lineRule="exact"/>
        <w:rPr>
          <w:spacing w:val="-3"/>
        </w:rPr>
      </w:pPr>
    </w:p>
    <w:p w:rsidRPr="00B86615" w:rsidR="00B86615" w:rsidP="00B86615" w:rsidRDefault="00B86615" w14:paraId="34558DCB" w14:textId="496BB818">
      <w:pPr>
        <w:suppressLineNumbers/>
        <w:rPr>
          <w:spacing w:val="-3"/>
        </w:rPr>
      </w:pPr>
      <w:permStart w:edGrp="everyone" w:id="2043833851"/>
      <w:r>
        <w:rPr>
          <w:spacing w:val="-3"/>
        </w:rPr>
        <w:tab/>
        <w:t>On page 1, line ... of the title, after "...", insert "..."</w:t>
      </w:r>
    </w:p>
    <w:permEnd w:id="2043833851"/>
    <w:p w:rsidR="00ED2EEB" w:rsidP="00B86615" w:rsidRDefault="00ED2EEB" w14:paraId="70BF30D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36925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7A551E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86615" w:rsidRDefault="00D659AC" w14:paraId="71C2461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86615" w:rsidRDefault="0096303F" w14:paraId="45086016" w14:textId="57F8A6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D6EAA">
                  <w:t>do this and that</w:t>
                </w:r>
              </w:p>
              <w:p w:rsidRPr="007D1589" w:rsidR="001B4E53" w:rsidP="00B86615" w:rsidRDefault="001B4E53" w14:paraId="6D5B039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3692500"/>
    </w:tbl>
    <w:p w:rsidR="00DF5D0E" w:rsidP="00B86615" w:rsidRDefault="00DF5D0E" w14:paraId="7C44F964" w14:textId="77777777">
      <w:pPr>
        <w:pStyle w:val="BillEnd"/>
        <w:suppressLineNumbers/>
      </w:pPr>
    </w:p>
    <w:p w:rsidR="00DF5D0E" w:rsidP="00B86615" w:rsidRDefault="00DE256E" w14:paraId="7D205AA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86615" w:rsidRDefault="00AB682C" w14:paraId="5D4387A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F70A" w14:textId="77777777" w:rsidR="00B86615" w:rsidRDefault="00B86615" w:rsidP="00DF5D0E">
      <w:r>
        <w:separator/>
      </w:r>
    </w:p>
  </w:endnote>
  <w:endnote w:type="continuationSeparator" w:id="0">
    <w:p w14:paraId="46CE5D6A" w14:textId="77777777" w:rsidR="00B86615" w:rsidRDefault="00B8661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4BC28EB" w14:textId="5E20B06A">
    <w:pPr>
      <w:pStyle w:val="AmendDraftFooter"/>
    </w:pPr>
    <w:fldSimple w:instr=" TITLE   \* MERGEFORMAT ">
      <w:r w:rsidR="00B86615">
        <w:t>6013 AMS CARL WILM 099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D076EA1" w14:textId="34EA798B">
    <w:pPr>
      <w:pStyle w:val="AmendDraftFooter"/>
    </w:pPr>
    <w:fldSimple w:instr=" TITLE   \* MERGEFORMAT ">
      <w:r w:rsidR="00B86615">
        <w:t>6013 AMS CARL WILM 099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D912" w14:textId="77777777" w:rsidR="00B86615" w:rsidRDefault="00B86615" w:rsidP="00DF5D0E">
      <w:r>
        <w:separator/>
      </w:r>
    </w:p>
  </w:footnote>
  <w:footnote w:type="continuationSeparator" w:id="0">
    <w:p w14:paraId="08ED4F64" w14:textId="77777777" w:rsidR="00B86615" w:rsidRDefault="00B8661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1DD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688A93" wp14:editId="6F9903F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7DD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5965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881A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6C3A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1A54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E311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81B6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4AF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165B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7D1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13CF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2099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E5BA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C25D4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25A05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2831C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E280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E67D0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C3B7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2532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1D03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0AC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9A121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8E0D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5A4F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4D340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709F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69DD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102F9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A1C7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2334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4F737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B0A97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0565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88A9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3C7DDD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59650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881A7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6C3AD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1A54B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E31186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81B6B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4AF35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165B27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7D18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13CF6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20996A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E5BA3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C25D49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25A051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2831C5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E2807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E67D0D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C3B71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2532E1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1D030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0ACE8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9A1217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8E0D6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5A4F83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4D340F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709F5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69DDBB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102F92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A1C7EA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2334BF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4F7372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B0A972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05656F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A6C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F1E7" wp14:editId="5C5F017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D7CC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708D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637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0350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83C4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7DC8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07B4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51BD3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9770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B458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CC29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E224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B0A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97466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19AC2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9317F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F28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AC0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27B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5696E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8C696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58EF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8F68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D00F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EAF67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FD57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E02177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AF1E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7DD7CC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708DF1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637EC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0350B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83C4DB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7DC85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07B4BE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51BD3C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97701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B458E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CC29BD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E224F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B0A34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97466D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19AC2D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9317F6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F28A2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5AC042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27B57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5696EA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8C696A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58EF91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8F6881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D00F6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EAF67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FD57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E02177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D6EA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6615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F57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1BA97AF8E814458D8A304FD698E9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D03B-0B57-4D10-AEA4-293ED6963081}"/>
      </w:docPartPr>
      <w:docPartBody>
        <w:p w:rsidR="00000000" w:rsidRDefault="00611251"/>
      </w:docPartBody>
    </w:docPart>
    <w:docPart>
      <w:docPartPr>
        <w:name w:val="E96F769290D54B59834785C924EE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E9E5-C885-4497-A4C8-50F585B07EEA}"/>
      </w:docPartPr>
      <w:docPartBody>
        <w:p w:rsidR="00000000" w:rsidRDefault="006112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1125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6013</BillDocName>
  <AmendType>AMS</AmendType>
  <SponsorAcronym>CARL</SponsorAcronym>
  <DrafterAcronym>WILM</DrafterAcronym>
  <DraftNumber>099</DraftNumber>
  <ReferenceNumber>SB 6013</ReferenceNumber>
  <Floor>S AMD</Floor>
  <AmendmentNumber> 1520</AmendmentNumber>
  <Sponsors>By Senator Carlyle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84</Words>
  <Characters>298</Characters>
  <Application>Microsoft Office Word</Application>
  <DocSecurity>8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6013 AMS CARL WILM 099</dc:title>
  <dc:creator>Matt Wilson</dc:creator>
  <cp:lastModifiedBy>Wilson, Matt</cp:lastModifiedBy>
  <cp:revision>2</cp:revision>
  <dcterms:created xsi:type="dcterms:W3CDTF">2022-09-16T15:39:00Z</dcterms:created>
  <dcterms:modified xsi:type="dcterms:W3CDTF">2022-09-16T15:39:00Z</dcterms:modified>
</cp:coreProperties>
</file>