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5D2A76" w14:paraId="1340655E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013303">
            <w:t>5919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013303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013303">
            <w:t>PADD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013303">
            <w:t>TREM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013303">
            <w:t>016</w:t>
          </w:r>
        </w:sdtContent>
      </w:sdt>
    </w:p>
    <w:p w:rsidR="00DF5D0E" w:rsidP="00B73E0A" w:rsidRDefault="00AA1230" w14:paraId="287D76A8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D2A76" w14:paraId="703DC4A6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013303">
            <w:rPr>
              <w:b/>
              <w:u w:val="single"/>
            </w:rPr>
            <w:t>SB 5919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013303" w:rsidR="00013303">
            <w:t>S AMD TO AMS (DHIN MCKI 040)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1060</w:t>
          </w:r>
        </w:sdtContent>
      </w:sdt>
    </w:p>
    <w:p w:rsidR="00DF5D0E" w:rsidP="00605C39" w:rsidRDefault="005D2A76" w14:paraId="0CAE084C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013303">
            <w:rPr>
              <w:sz w:val="22"/>
            </w:rPr>
            <w:t>By Senator Padden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013303" w14:paraId="0B8105FB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PULLED 02/09/2022</w:t>
          </w:r>
        </w:p>
      </w:sdtContent>
    </w:sdt>
    <w:p w:rsidR="005D2A76" w:rsidP="005D2A76" w:rsidRDefault="00DE256E" w14:paraId="5E215CBC" w14:textId="1827E5D6">
      <w:pPr>
        <w:spacing w:line="408" w:lineRule="exact"/>
        <w:ind w:firstLine="576"/>
        <w:rPr>
          <w:szCs w:val="22"/>
        </w:rPr>
      </w:pPr>
      <w:bookmarkStart w:name="StartOfAmendmentBody" w:id="0"/>
      <w:bookmarkEnd w:id="0"/>
      <w:permStart w:edGrp="everyone" w:id="652027313"/>
      <w:r>
        <w:tab/>
      </w:r>
      <w:r w:rsidR="005D2A76">
        <w:t xml:space="preserve">On page </w:t>
      </w:r>
      <w:r w:rsidR="005D2A76">
        <w:t>5</w:t>
      </w:r>
      <w:r w:rsidR="005D2A76">
        <w:t xml:space="preserve">, after line </w:t>
      </w:r>
      <w:r w:rsidR="005D2A76">
        <w:t>11</w:t>
      </w:r>
      <w:r w:rsidR="005D2A76">
        <w:t>, insert the following:</w:t>
      </w:r>
    </w:p>
    <w:p w:rsidR="005D2A76" w:rsidP="005D2A76" w:rsidRDefault="005D2A76" w14:paraId="40EF6F5D" w14:textId="77777777">
      <w:pPr>
        <w:spacing w:before="400" w:line="408" w:lineRule="exact"/>
        <w:ind w:firstLine="576"/>
      </w:pPr>
      <w:r>
        <w:rPr>
          <w:b/>
        </w:rPr>
        <w:t xml:space="preserve">"Sec. </w:t>
      </w:r>
      <w:r>
        <w:rPr>
          <w:b/>
        </w:rPr>
        <w:fldChar w:fldCharType="begin"/>
      </w:r>
      <w:r>
        <w:rPr>
          <w:b/>
        </w:rPr>
        <w:instrText>LISTNUM  LegalDefault \l 1 \s 4</w:instrText>
      </w:r>
      <w:r>
        <w:rPr>
          <w:b/>
        </w:rPr>
        <w:fldChar w:fldCharType="end"/>
      </w:r>
      <w:r>
        <w:t xml:space="preserve">  RCW 10.116.020 and 2021 c 320 s 2 are each amended to read as follows:</w:t>
      </w:r>
    </w:p>
    <w:p w:rsidR="005D2A76" w:rsidP="005D2A76" w:rsidRDefault="005D2A76" w14:paraId="3C901F2C" w14:textId="77777777">
      <w:pPr>
        <w:spacing w:line="408" w:lineRule="exact"/>
        <w:ind w:firstLine="576"/>
      </w:pPr>
      <w:r>
        <w:t>(1) A peace officer may not use a chokehold ((</w:t>
      </w:r>
      <w:r>
        <w:rPr>
          <w:strike/>
        </w:rPr>
        <w:t>or neck restraint</w:t>
      </w:r>
      <w:r>
        <w:t xml:space="preserve">)) on another person </w:t>
      </w:r>
      <w:proofErr w:type="gramStart"/>
      <w:r>
        <w:t>in the course of</w:t>
      </w:r>
      <w:proofErr w:type="gramEnd"/>
      <w:r>
        <w:t xml:space="preserve"> his or her duties as a peace officer.</w:t>
      </w:r>
    </w:p>
    <w:p w:rsidR="005D2A76" w:rsidP="005D2A76" w:rsidRDefault="005D2A76" w14:paraId="0008B367" w14:textId="77777777">
      <w:pPr>
        <w:spacing w:line="408" w:lineRule="exact"/>
        <w:ind w:firstLine="576"/>
      </w:pPr>
      <w:r>
        <w:t>(2) Any policies pertaining to the use of force adopted by law enforcement agencies must be consistent with this section.</w:t>
      </w:r>
    </w:p>
    <w:p w:rsidR="005D2A76" w:rsidP="005D2A76" w:rsidRDefault="005D2A76" w14:paraId="68D736C7" w14:textId="77777777">
      <w:pPr>
        <w:spacing w:line="408" w:lineRule="exact"/>
        <w:ind w:firstLine="576"/>
      </w:pPr>
      <w:r>
        <w:t xml:space="preserve">(3) For the purposes of this </w:t>
      </w:r>
      <w:proofErr w:type="gramStart"/>
      <w:r>
        <w:t>section(</w:t>
      </w:r>
      <w:proofErr w:type="gramEnd"/>
      <w:r>
        <w:t>(</w:t>
      </w:r>
      <w:r>
        <w:rPr>
          <w:strike/>
        </w:rPr>
        <w:t>:</w:t>
      </w:r>
    </w:p>
    <w:p w:rsidR="005D2A76" w:rsidP="005D2A76" w:rsidRDefault="005D2A76" w14:paraId="235D719F" w14:textId="77777777">
      <w:pPr>
        <w:spacing w:line="408" w:lineRule="exact"/>
        <w:ind w:firstLine="576"/>
      </w:pPr>
      <w:r>
        <w:rPr>
          <w:strike/>
        </w:rPr>
        <w:t>(a) "Chokehold"</w:t>
      </w:r>
      <w:r>
        <w:t>))</w:t>
      </w:r>
      <w:r>
        <w:rPr>
          <w:u w:val="single"/>
        </w:rPr>
        <w:t>, "chokehold"</w:t>
      </w:r>
      <w:r>
        <w:t xml:space="preserve"> means the intentional application of direct pressure to a person's trachea or windpipe for the purpose of restricting another person's airway.</w:t>
      </w:r>
    </w:p>
    <w:p w:rsidR="005D2A76" w:rsidP="005D2A76" w:rsidRDefault="005D2A76" w14:paraId="52DCB581" w14:textId="77777777">
      <w:pPr>
        <w:spacing w:line="408" w:lineRule="exact"/>
        <w:ind w:firstLine="576"/>
      </w:pPr>
      <w:r>
        <w:t>((</w:t>
      </w:r>
      <w:r>
        <w:rPr>
          <w:strike/>
        </w:rPr>
        <w:t>(b) "Neck restraint" refers to any vascular neck restraint or similar restraint, hold, or other tactic in which pressure is applied to the neck for the purpose of constricting blood flow.</w:t>
      </w:r>
      <w:r>
        <w:t>))"</w:t>
      </w:r>
    </w:p>
    <w:p w:rsidR="00013303" w:rsidP="00C8108C" w:rsidRDefault="00013303" w14:paraId="6FCF34C3" w14:textId="782C0069">
      <w:pPr>
        <w:pStyle w:val="Page"/>
      </w:pPr>
    </w:p>
    <w:p w:rsidR="00013303" w:rsidP="00013303" w:rsidRDefault="00013303" w14:paraId="7B282116" w14:textId="77777777">
      <w:pPr>
        <w:suppressLineNumbers/>
        <w:rPr>
          <w:spacing w:val="-3"/>
        </w:rPr>
      </w:pPr>
    </w:p>
    <w:p w:rsidRPr="00B3256C" w:rsidR="005D2A76" w:rsidP="005D2A76" w:rsidRDefault="00013303" w14:paraId="53BE1716" w14:textId="77777777">
      <w:pPr>
        <w:spacing w:line="408" w:lineRule="exact"/>
        <w:ind w:firstLine="576"/>
      </w:pPr>
      <w:r>
        <w:rPr>
          <w:spacing w:val="-3"/>
        </w:rPr>
        <w:tab/>
      </w:r>
      <w:r w:rsidR="005D2A76">
        <w:t>On page 5, beginning on line 20, after "10.120.010" strike "and 10.120.020" and insert ", 10.120.020, and 10.116.020"</w:t>
      </w:r>
    </w:p>
    <w:p w:rsidR="00013303" w:rsidP="00013303" w:rsidRDefault="00013303" w14:paraId="4D8A39C2" w14:textId="3E888F25">
      <w:pPr>
        <w:suppressLineNumbers/>
        <w:rPr>
          <w:spacing w:val="-3"/>
        </w:rPr>
      </w:pPr>
    </w:p>
    <w:p w:rsidRPr="00013303" w:rsidR="00013303" w:rsidP="00013303" w:rsidRDefault="00013303" w14:paraId="4AD6AF8D" w14:textId="77777777">
      <w:pPr>
        <w:suppressLineNumbers/>
        <w:rPr>
          <w:spacing w:val="-3"/>
        </w:rPr>
      </w:pPr>
    </w:p>
    <w:permEnd w:id="652027313"/>
    <w:p w:rsidR="00ED2EEB" w:rsidP="00013303" w:rsidRDefault="00ED2EEB" w14:paraId="29199987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76751415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367A7138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013303" w:rsidRDefault="00D659AC" w14:paraId="562399B2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013303" w:rsidRDefault="0096303F" w14:paraId="2ECC30B6" w14:textId="610F682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5D2A76">
                  <w:t>Restore law enforcement authority to use neck restraints when using physical force if use of a neck restraint is proportional to the amount of physical force necessary to overcome resistance under the circumstances and effect a lawful purpose.</w:t>
                </w:r>
                <w:r w:rsidRPr="0096303F" w:rsidR="005D2A76">
                  <w:t> </w:t>
                </w:r>
                <w:r w:rsidRPr="0096303F" w:rsidR="001C1B27">
                  <w:t>  </w:t>
                </w:r>
              </w:p>
              <w:p w:rsidRPr="007D1589" w:rsidR="001B4E53" w:rsidP="00013303" w:rsidRDefault="001B4E53" w14:paraId="6A7570EF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767514159"/>
    </w:tbl>
    <w:p w:rsidR="00DF5D0E" w:rsidP="00013303" w:rsidRDefault="00DF5D0E" w14:paraId="12563681" w14:textId="77777777">
      <w:pPr>
        <w:pStyle w:val="BillEnd"/>
        <w:suppressLineNumbers/>
      </w:pPr>
    </w:p>
    <w:p w:rsidR="00DF5D0E" w:rsidP="00013303" w:rsidRDefault="00DE256E" w14:paraId="1075BF71" w14:textId="77777777">
      <w:pPr>
        <w:pStyle w:val="BillEnd"/>
        <w:suppressLineNumbers/>
      </w:pPr>
      <w:r>
        <w:rPr>
          <w:b/>
        </w:rPr>
        <w:t>--- END ---</w:t>
      </w:r>
    </w:p>
    <w:p w:rsidR="00DF5D0E" w:rsidP="00013303" w:rsidRDefault="00AB682C" w14:paraId="103E1DF5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17F69" w14:textId="77777777" w:rsidR="00013303" w:rsidRDefault="00013303" w:rsidP="00DF5D0E">
      <w:r>
        <w:separator/>
      </w:r>
    </w:p>
  </w:endnote>
  <w:endnote w:type="continuationSeparator" w:id="0">
    <w:p w14:paraId="0AA29295" w14:textId="77777777" w:rsidR="00013303" w:rsidRDefault="00013303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2E8F1D1B" w14:textId="77777777">
    <w:pPr>
      <w:pStyle w:val="AmendDraftFooter"/>
    </w:pPr>
    <w:fldSimple w:instr=" TITLE   \* MERGEFORMAT ">
      <w:r w:rsidR="00013303">
        <w:t>5919 AMS .... TREM 016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0B4EA908" w14:textId="77777777">
    <w:pPr>
      <w:pStyle w:val="AmendDraftFooter"/>
    </w:pPr>
    <w:fldSimple w:instr=" TITLE   \* MERGEFORMAT ">
      <w:r w:rsidR="00013303">
        <w:t>5919 AMS .... TREM 016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7F157" w14:textId="77777777" w:rsidR="00013303" w:rsidRDefault="00013303" w:rsidP="00DF5D0E">
      <w:r>
        <w:separator/>
      </w:r>
    </w:p>
  </w:footnote>
  <w:footnote w:type="continuationSeparator" w:id="0">
    <w:p w14:paraId="2DD16A7C" w14:textId="77777777" w:rsidR="00013303" w:rsidRDefault="00013303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7424A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91548E4" wp14:editId="509A36B5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F8AE1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613C4EB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1A5E8D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4E2C98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B598A0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510BD1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E328B6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41A87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8CAED8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C06B7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8B1B57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48CA4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28BC0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652F1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6F7AE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6E7EE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AC165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866559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8EE87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1CF41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71C85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C450C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FFD188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BA232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86AF6D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A8C1C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C1ED9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268340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1443E8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0C38AB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7512DBB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6F84AA0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4F7C2D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69E8A3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1548E4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6AF8AE1C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613C4EBF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1A5E8D9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4E2C984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B598A04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510BD14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E328B65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41A8771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8CAED85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C06B745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8B1B57E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48CA467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28BC009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652F115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6F7AE57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6E7EED0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AC165AB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8665598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8EE8774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1CF41D0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71C85C7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C450C7F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FFD1884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BA23228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86AF6D5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A8C1C1A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C1ED94D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2683403B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1443E86F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0C38AB5E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7512DBBC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6F84AA0A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4F7C2D74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69E8A3AA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DAE21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319C77" wp14:editId="554C4B7C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9CE785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316AA43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32BD0F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2FB6F0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2DFA3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87E3F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E672EA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775A87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7CDABD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846F8D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5C5AC9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B7C190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2D987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E247E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9271EC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CD54E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E3FCE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0DE15F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2FD88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37187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55E9A3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394EDC0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15C3D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AC2918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55710D0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82CCAB0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9689496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319C77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2F9CE785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316AA43F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32BD0F0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2FB6F0A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2DFA308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87E3FEC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E672EA8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775A87D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7CDABDB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846F8DB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5C5AC9F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B7C190B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2D98732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E247EF4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9271ECB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CD54EE0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E3FCE67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0DE15F8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2FD88AF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3718741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55E9A36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394EDC0A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15C3DFB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AC2918F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55710D0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82CCAB0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9689496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13303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D2A76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77C9BE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92614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5919</BillDocName>
  <AmendType>AMS</AmendType>
  <SponsorAcronym>PADD</SponsorAcronym>
  <DrafterAcronym>TREM</DrafterAcronym>
  <DraftNumber>016</DraftNumber>
  <ReferenceNumber>SB 5919</ReferenceNumber>
  <Floor>S AMD TO AMS (DHIN MCKI 040)</Floor>
  <AmendmentNumber> 1060</AmendmentNumber>
  <Sponsors>By Senator Padden</Sponsors>
  <FloorAction>PULLED 02/09/2022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307</Words>
  <Characters>1049</Characters>
  <Application>Microsoft Office Word</Application>
  <DocSecurity>8</DocSecurity>
  <Lines>174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5919 AMS PADD TREM 016</dc:title>
  <dc:creator>Matthew Tremble</dc:creator>
  <cp:lastModifiedBy>Tremble, Matthew</cp:lastModifiedBy>
  <cp:revision>2</cp:revision>
  <dcterms:created xsi:type="dcterms:W3CDTF">2022-02-10T03:12:00Z</dcterms:created>
  <dcterms:modified xsi:type="dcterms:W3CDTF">2022-02-10T03:14:00Z</dcterms:modified>
</cp:coreProperties>
</file>