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D082A" w14:paraId="372E21D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66D0">
            <w:t>5062-S2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66D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66D0">
            <w:t>WM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66D0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66D0">
            <w:t>048</w:t>
          </w:r>
        </w:sdtContent>
      </w:sdt>
    </w:p>
    <w:p w:rsidR="00DF5D0E" w:rsidP="00B73E0A" w:rsidRDefault="00AA1230" w14:paraId="7FD4D8F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D082A" w14:paraId="23959FB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66D0">
            <w:rPr>
              <w:b/>
              <w:u w:val="single"/>
            </w:rPr>
            <w:t>2SSB 5062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166D0" w:rsidR="005166D0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1D082A" w14:paraId="3E1C99F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66D0">
            <w:rPr>
              <w:sz w:val="22"/>
            </w:rPr>
            <w:t>By Committee on Ways &amp; means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66D0" w14:paraId="6A4BE0A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07/19/2022</w:t>
          </w:r>
        </w:p>
      </w:sdtContent>
    </w:sdt>
    <w:p w:rsidR="005166D0" w:rsidP="00C8108C" w:rsidRDefault="00DE256E" w14:paraId="7BF5BEBA" w14:textId="3C86D397">
      <w:pPr>
        <w:pStyle w:val="Page"/>
      </w:pPr>
      <w:bookmarkStart w:name="StartOfAmendmentBody" w:id="0"/>
      <w:bookmarkEnd w:id="0"/>
      <w:permStart w:edGrp="everyone" w:id="211757148"/>
      <w:r>
        <w:tab/>
      </w:r>
      <w:r w:rsidR="005166D0">
        <w:t xml:space="preserve">On page </w:t>
      </w:r>
      <w:r w:rsidR="0085635B">
        <w:t>1, line 2 strike…</w:t>
      </w:r>
    </w:p>
    <w:p w:rsidR="005166D0" w:rsidP="005166D0" w:rsidRDefault="005166D0" w14:paraId="1DA2ECE5" w14:textId="77777777">
      <w:pPr>
        <w:suppressLineNumbers/>
        <w:rPr>
          <w:spacing w:val="-3"/>
        </w:rPr>
      </w:pPr>
    </w:p>
    <w:p w:rsidR="005166D0" w:rsidP="005166D0" w:rsidRDefault="005166D0" w14:paraId="0E66C278" w14:textId="77777777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5166D0" w:rsidP="005166D0" w:rsidRDefault="005166D0" w14:paraId="173F2EB1" w14:textId="77777777">
      <w:pPr>
        <w:suppressLineNumbers/>
        <w:rPr>
          <w:spacing w:val="-3"/>
        </w:rPr>
      </w:pPr>
    </w:p>
    <w:p w:rsidR="005166D0" w:rsidP="005166D0" w:rsidRDefault="005166D0" w14:paraId="6DEEFF82" w14:textId="77777777">
      <w:pPr>
        <w:suppressLineNumbers/>
        <w:rPr>
          <w:spacing w:val="-3"/>
        </w:rPr>
      </w:pPr>
    </w:p>
    <w:permEnd w:id="211757148"/>
    <w:p w:rsidR="005166D0" w:rsidP="005166D0" w:rsidRDefault="001D082A" w14:paraId="04CD1BCF" w14:textId="77777777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2108151700"/>
          <w:placeholder>
            <w:docPart w:val="D7C31459905A4FEEB501E88CB60904BA"/>
          </w:placeholder>
          <w:dataBinding w:xpath="/Amendment[1]/ReferenceNumber[1]" w:storeItemID="{B0F9304C-FCEE-4ACD-9B3F-481A4DFF630A}"/>
          <w:text/>
        </w:sdtPr>
        <w:sdtEndPr/>
        <w:sdtContent>
          <w:r w:rsidR="005166D0">
            <w:rPr>
              <w:b/>
              <w:u w:val="single"/>
            </w:rPr>
            <w:t>2SSB 5062</w:t>
          </w:r>
        </w:sdtContent>
      </w:sdt>
      <w:r w:rsidRPr="005166D0" w:rsidR="005166D0">
        <w:t xml:space="preserve"> </w:t>
      </w:r>
      <w:sdt>
        <w:sdtPr>
          <w:alias w:val="Floor"/>
          <w:tag w:val="Floor"/>
          <w:id w:val="-790816365"/>
          <w:placeholder>
            <w:docPart w:val="83F50FF0CBCC4B6CBBD4E2567DD9C6DF"/>
          </w:placeholder>
          <w:dataBinding w:xpath="/Amendment[1]/Floor[1]" w:storeItemID="{B0F9304C-FCEE-4ACD-9B3F-481A4DFF630A}"/>
          <w:text/>
        </w:sdtPr>
        <w:sdtEndPr/>
        <w:sdtContent>
          <w:r w:rsidRPr="005166D0" w:rsidR="005166D0">
            <w:t>S COMM AMD</w:t>
          </w:r>
        </w:sdtContent>
      </w:sdt>
    </w:p>
    <w:p w:rsidR="005166D0" w:rsidP="005166D0" w:rsidRDefault="005166D0" w14:paraId="4BB09829" w14:textId="77777777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Committee on Ways &amp; means</w:t>
      </w:r>
    </w:p>
    <w:p w:rsidR="005166D0" w:rsidP="005166D0" w:rsidRDefault="005166D0" w14:paraId="50CA2D11" w14:textId="77777777">
      <w:pPr>
        <w:suppressLineNumbers/>
        <w:spacing w:line="408" w:lineRule="exact"/>
        <w:rPr>
          <w:spacing w:val="-3"/>
        </w:rPr>
      </w:pPr>
    </w:p>
    <w:p w:rsidRPr="005166D0" w:rsidR="005166D0" w:rsidP="005166D0" w:rsidRDefault="005166D0" w14:paraId="772FCCA6" w14:textId="77777777">
      <w:pPr>
        <w:suppressLineNumbers/>
        <w:rPr>
          <w:spacing w:val="-3"/>
        </w:rPr>
      </w:pPr>
      <w:permStart w:edGrp="everyone" w:id="31942409"/>
      <w:r>
        <w:rPr>
          <w:spacing w:val="-3"/>
        </w:rPr>
        <w:tab/>
        <w:t>On page 1, line ... of the title, after "...", insert "..."</w:t>
      </w:r>
    </w:p>
    <w:permEnd w:id="31942409"/>
    <w:p w:rsidR="00ED2EEB" w:rsidP="005166D0" w:rsidRDefault="00ED2EEB" w14:paraId="7FCAF69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33519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488B6B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166D0" w:rsidRDefault="00D659AC" w14:paraId="2862C31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166D0" w:rsidRDefault="0096303F" w14:paraId="6FE41BA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5166D0" w:rsidRDefault="001B4E53" w14:paraId="1D05D9F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3351964"/>
    </w:tbl>
    <w:p w:rsidR="00DF5D0E" w:rsidP="005166D0" w:rsidRDefault="00DF5D0E" w14:paraId="0BD69BB2" w14:textId="77777777">
      <w:pPr>
        <w:pStyle w:val="BillEnd"/>
        <w:suppressLineNumbers/>
      </w:pPr>
    </w:p>
    <w:p w:rsidR="00DF5D0E" w:rsidP="005166D0" w:rsidRDefault="00DE256E" w14:paraId="431FAFE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166D0" w:rsidRDefault="00AB682C" w14:paraId="31AB887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4432" w14:textId="77777777" w:rsidR="005166D0" w:rsidRDefault="005166D0" w:rsidP="00DF5D0E">
      <w:r>
        <w:separator/>
      </w:r>
    </w:p>
  </w:endnote>
  <w:endnote w:type="continuationSeparator" w:id="0">
    <w:p w14:paraId="15CF9A73" w14:textId="77777777" w:rsidR="005166D0" w:rsidRDefault="005166D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AFF" w:rsidRDefault="00CA4AFF" w14:paraId="43B46A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D082A" w14:paraId="5F4E2EB7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166D0">
      <w:t>5062-S2 AMS WM WILM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D082A" w14:paraId="24DB8FF8" w14:textId="7276B57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A4AFF">
      <w:t>5062-S2 AMS WM WILM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30C7" w14:textId="77777777" w:rsidR="005166D0" w:rsidRDefault="005166D0" w:rsidP="00DF5D0E">
      <w:r>
        <w:separator/>
      </w:r>
    </w:p>
  </w:footnote>
  <w:footnote w:type="continuationSeparator" w:id="0">
    <w:p w14:paraId="74BBE44E" w14:textId="77777777" w:rsidR="005166D0" w:rsidRDefault="005166D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AE96" w14:textId="77777777" w:rsidR="00CA4AFF" w:rsidRDefault="00CA4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36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44229" wp14:editId="064AEC4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EF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6D15C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E6E8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7578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EAE77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2ED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CFC91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5EE0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2DF60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E7CC2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39E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5B7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ECC5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5D83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C8A3D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E62A7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9B94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75D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D0D6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BFC5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153D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9F33E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3A028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239D8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03ECF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AAF6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DB60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A64FF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FBD81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41817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B4AD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03975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75719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377DC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2964422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76EF59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6D15CE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E6E89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7578F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EAE779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2ED05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CFC914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5EE0B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2DF604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E7CC26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39ED9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5B7D9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ECC56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5D837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C8A3D6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E62A74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9B9441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75D74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D0D67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BFC5D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153DD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9F33E0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3A0286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239D8C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03ECF7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AAF64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DB6018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A64FFF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FBD815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418178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B4AD0D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039755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757197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377DCB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DA5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7EB71" wp14:editId="5EEFFAA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87AA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B05AD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EC9B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220C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4541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E4C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2819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08905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3A6D6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7362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F846C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64A03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6CE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D6FE8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92B4A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CDEEB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EF23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C9E9C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F4F4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F5866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D5D4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B5E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E196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6A82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111453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E98A69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13BF2B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357EB7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A787AA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B05ADE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EC9BC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220C7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45413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E4C5B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28196F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089058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3A6D62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73620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F846CA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64A034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6CEA9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D6FE83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92B4AB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CDEEB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EF2331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C9E9CD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F4F49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F58666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D5D489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B5EA1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E196F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6A823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111453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E98A69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13BF2B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082A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166D0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635B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A4AF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125E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D7C31459905A4FEEB501E88CB609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54EA-5CCA-4DC1-B66A-C62B3D9C8DDD}"/>
      </w:docPartPr>
      <w:docPartBody>
        <w:p w:rsidR="007E6597" w:rsidRDefault="007E6597"/>
      </w:docPartBody>
    </w:docPart>
    <w:docPart>
      <w:docPartPr>
        <w:name w:val="83F50FF0CBCC4B6CBBD4E2567DD9C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AB03-7955-41F5-B593-F3D797CE092B}"/>
      </w:docPartPr>
      <w:docPartBody>
        <w:p w:rsidR="007E6597" w:rsidRDefault="007E65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67C0F"/>
    <w:rsid w:val="00372ADD"/>
    <w:rsid w:val="007E659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5062-S2</BillDocName>
  <AmendType>AMS</AmendType>
  <SponsorAcronym>WM</SponsorAcronym>
  <DrafterAcronym>WILM</DrafterAcronym>
  <DraftNumber>048</DraftNumber>
  <ReferenceNumber>2SSB 5062</ReferenceNumber>
  <Floor>S COMM AMD</Floor>
  <AmendmentNumber> </AmendmentNumber>
  <Sponsors>By Committee on Ways &amp; means</Sponsors>
  <FloorAction>OUT OF ORDER 07/19/2022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74</Words>
  <Characters>327</Characters>
  <Application>Microsoft Office Word</Application>
  <DocSecurity>8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5062-S2 AMS WM WILM 048</dc:title>
  <dc:creator>Matt Wilson</dc:creator>
  <cp:lastModifiedBy>Wilson, Matt</cp:lastModifiedBy>
  <cp:revision>4</cp:revision>
  <dcterms:created xsi:type="dcterms:W3CDTF">2022-07-19T16:59:00Z</dcterms:created>
  <dcterms:modified xsi:type="dcterms:W3CDTF">2022-07-19T17:00:00Z</dcterms:modified>
</cp:coreProperties>
</file>