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65753" w14:paraId="4C1DCFD8" w14:textId="519BE3D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1605D">
            <w:t>1081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1605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1605D">
            <w:t>BRAU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1605D">
            <w:t>RJRJ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1605D">
            <w:t>687</w:t>
          </w:r>
        </w:sdtContent>
      </w:sdt>
    </w:p>
    <w:p w:rsidR="00DF5D0E" w:rsidP="00B73E0A" w:rsidRDefault="00AA1230" w14:paraId="2EBB7B7E" w14:textId="5611649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65753" w14:paraId="697D6B6F" w14:textId="2F0306B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1605D">
            <w:rPr>
              <w:b/>
              <w:u w:val="single"/>
            </w:rPr>
            <w:t>HB 1081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1605D" w:rsidR="00F1605D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</w:t>
          </w:r>
        </w:sdtContent>
      </w:sdt>
    </w:p>
    <w:p w:rsidR="00DF5D0E" w:rsidP="00605C39" w:rsidRDefault="00D65753" w14:paraId="0B8F794A" w14:textId="62F734C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1605D">
            <w:rPr>
              <w:sz w:val="22"/>
            </w:rPr>
            <w:t>By Senators Braun, Brown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1605D" w14:paraId="1A2CB7F1" w14:textId="7212E66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1605D" w:rsidP="00C8108C" w:rsidRDefault="00DE256E" w14:paraId="40996AE6" w14:textId="7D95B587">
      <w:pPr>
        <w:pStyle w:val="Page"/>
      </w:pPr>
      <w:bookmarkStart w:name="StartOfAmendmentBody" w:id="0"/>
      <w:bookmarkEnd w:id="0"/>
      <w:permStart w:edGrp="everyone" w:id="1681068458"/>
      <w:r>
        <w:tab/>
      </w:r>
      <w:r w:rsidR="00F1605D">
        <w:t xml:space="preserve">Strike everything after the enacting clause and insert the following: </w:t>
      </w:r>
      <w:r w:rsidR="00D65753">
        <w:t>TEST</w:t>
      </w:r>
    </w:p>
    <w:permEnd w:id="1681068458"/>
    <w:p w:rsidR="00ED2EEB" w:rsidP="00F1605D" w:rsidRDefault="00ED2EEB" w14:paraId="58A6C4EE" w14:textId="5E744B5F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771162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77228F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1605D" w:rsidRDefault="00D659AC" w14:paraId="10DDD45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1605D" w:rsidRDefault="0096303F" w14:paraId="2927434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F1605D" w:rsidRDefault="001B4E53" w14:paraId="624CCD7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7711625"/>
    </w:tbl>
    <w:p w:rsidR="00DF5D0E" w:rsidP="00F1605D" w:rsidRDefault="00DF5D0E" w14:paraId="31996491" w14:textId="77777777">
      <w:pPr>
        <w:pStyle w:val="BillEnd"/>
        <w:suppressLineNumbers/>
      </w:pPr>
    </w:p>
    <w:p w:rsidR="00DF5D0E" w:rsidP="00F1605D" w:rsidRDefault="00DE256E" w14:paraId="64B3DF4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1605D" w:rsidRDefault="00AB682C" w14:paraId="638A518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E6D7" w14:textId="77777777" w:rsidR="00F1605D" w:rsidRDefault="00F1605D" w:rsidP="00DF5D0E">
      <w:r>
        <w:separator/>
      </w:r>
    </w:p>
  </w:endnote>
  <w:endnote w:type="continuationSeparator" w:id="0">
    <w:p w14:paraId="12A2D296" w14:textId="77777777" w:rsidR="00F1605D" w:rsidRDefault="00F1605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4A8882F" w14:textId="4535EA97">
    <w:pPr>
      <w:pStyle w:val="AmendDraftFooter"/>
    </w:pPr>
    <w:fldSimple w:instr=" TITLE   \* MERGEFORMAT ">
      <w:r w:rsidR="00F1605D">
        <w:t>1081 AMS .... RJRJ 687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7A6D9E3" w14:textId="1F192A8E">
    <w:pPr>
      <w:pStyle w:val="AmendDraftFooter"/>
    </w:pPr>
    <w:fldSimple w:instr=" TITLE   \* MERGEFORMAT ">
      <w:r w:rsidR="00F1605D">
        <w:t>1081 AMS .... RJRJ 687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5D3E" w14:textId="77777777" w:rsidR="00F1605D" w:rsidRDefault="00F1605D" w:rsidP="00DF5D0E">
      <w:r>
        <w:separator/>
      </w:r>
    </w:p>
  </w:footnote>
  <w:footnote w:type="continuationSeparator" w:id="0">
    <w:p w14:paraId="7B4101B6" w14:textId="77777777" w:rsidR="00F1605D" w:rsidRDefault="00F1605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AAE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0584CA" wp14:editId="06C42DA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BBB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98CE8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DC2BE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31799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B5E1A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42089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F3A30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65513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8E32A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DF0BE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7D84A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FA0C6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5E845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AB638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BA103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B0675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1E24B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17A74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1D86A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67D64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3831C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7ECA9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D1FC8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75015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64793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2F7CF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7EAA6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004AE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EAD8D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30B9E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FBFFB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32E2D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D85D4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24774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584C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73BBB4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98CE89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DC2BE9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317993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B5E1A3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420892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F3A301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65513B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8E32AE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DF0BEE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7D84A2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FA0C66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5E8454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AB6387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BA1034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B0675C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1E24B9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17A749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1D86A9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67D647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3831C9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7ECA91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D1FC83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750152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64793A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2F7CFC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7EAA69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004AEA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EAD8D1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30B9E2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FBFFBD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32E2D1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D85D4F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247748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9EC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8F5BA" wp14:editId="6B97BD0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79B9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E68DC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7DD23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9979C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851D8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6ECA3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F43E4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AB41B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A9088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5DEA3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942C2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11F98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4301E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51D59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20EED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1BFE7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A1C21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43254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9DCDA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8A6B8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F022A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13860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ADD4B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6AD24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B4F0E1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2DCE3A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F170A5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8F5B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5879B9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E68DC6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7DD231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9979C3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851D88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6ECA35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F43E4F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AB41B8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A9088D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5DEA3E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942C22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11F98A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4301EE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51D59E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20EEDA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1BFE75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A1C213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432546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9DCDA1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8A6B88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F022AF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138609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ADD4BA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6AD241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B4F0E1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2DCE3A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F170A5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753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1605D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F33A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8659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1081</BillDocName>
  <AmendType>AMS</AmendType>
  <SponsorAcronym>BRAU</SponsorAcronym>
  <DrafterAcronym>RJRJ</DrafterAcronym>
  <DraftNumber>687</DraftNumber>
  <ReferenceNumber>HB 1081</ReferenceNumber>
  <Floor>S AMD</Floor>
  <AmendmentNumber> 1</AmendmentNumber>
  <Sponsors>By Senators Braun, Brown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48</Words>
  <Characters>165</Characters>
  <Application>Microsoft Office Word</Application>
  <DocSecurity>8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1081 AMS BRAU RJRJ 687</dc:title>
  <dc:creator>Rick Johnson</dc:creator>
  <cp:lastModifiedBy>Rick Johnson</cp:lastModifiedBy>
  <cp:revision>2</cp:revision>
  <dcterms:created xsi:type="dcterms:W3CDTF">2022-01-03T18:24:00Z</dcterms:created>
  <dcterms:modified xsi:type="dcterms:W3CDTF">2022-01-03T18:24:00Z</dcterms:modified>
</cp:coreProperties>
</file>