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3E4195" w14:paraId="42975A4E" w14:textId="008806F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129E3">
            <w:t>6013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129E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129E3">
            <w:t>BER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129E3">
            <w:t>WILM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129E3">
            <w:t>100</w:t>
          </w:r>
        </w:sdtContent>
      </w:sdt>
    </w:p>
    <w:p w:rsidR="00DF5D0E" w:rsidP="00B73E0A" w:rsidRDefault="00AA1230" w14:paraId="43704039" w14:textId="04B8558A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E4195" w14:paraId="445C9509" w14:textId="0A2C2DC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129E3">
            <w:rPr>
              <w:b/>
              <w:u w:val="single"/>
            </w:rPr>
            <w:t>SB 6013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129E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1420</w:t>
          </w:r>
        </w:sdtContent>
      </w:sdt>
    </w:p>
    <w:p w:rsidR="00DF5D0E" w:rsidP="00605C39" w:rsidRDefault="003E4195" w14:paraId="2ECE5B4E" w14:textId="6E58786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129E3">
            <w:rPr>
              <w:sz w:val="22"/>
            </w:rPr>
            <w:t>By Representative Berg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129E3" w14:paraId="3D917B6E" w14:textId="32E59E8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3129E3" w:rsidP="00C8108C" w:rsidRDefault="00DE256E" w14:paraId="1138F85D" w14:textId="5DC5317C">
      <w:pPr>
        <w:pStyle w:val="Page"/>
      </w:pPr>
      <w:bookmarkStart w:name="StartOfAmendmentBody" w:id="0"/>
      <w:bookmarkEnd w:id="0"/>
      <w:permStart w:edGrp="everyone" w:id="1089546707"/>
      <w:r>
        <w:tab/>
      </w:r>
      <w:r w:rsidR="003129E3">
        <w:t>On page 1, line 4 do this</w:t>
      </w:r>
      <w:r w:rsidR="003E4195">
        <w:t xml:space="preserve"> test</w:t>
      </w:r>
    </w:p>
    <w:p w:rsidRPr="003129E3" w:rsidR="00DF5D0E" w:rsidP="003129E3" w:rsidRDefault="00DF5D0E" w14:paraId="6DF4C2B6" w14:textId="0D71984A">
      <w:pPr>
        <w:suppressLineNumbers/>
        <w:rPr>
          <w:spacing w:val="-3"/>
        </w:rPr>
      </w:pPr>
    </w:p>
    <w:permEnd w:id="1089546707"/>
    <w:p w:rsidR="00ED2EEB" w:rsidP="003129E3" w:rsidRDefault="00ED2EEB" w14:paraId="519CD39D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7704699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CB29053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3129E3" w:rsidRDefault="00D659AC" w14:paraId="086F00FC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3129E3" w:rsidRDefault="0096303F" w14:paraId="258579F2" w14:textId="59EBFCE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="003129E3" w:rsidP="003129E3" w:rsidRDefault="003129E3" w14:paraId="4D517E89" w14:textId="3FF4A002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3129E3" w:rsidP="003129E3" w:rsidRDefault="003129E3" w14:paraId="26AB37F5" w14:textId="3FEF6C7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="003129E3" w:rsidP="003129E3" w:rsidRDefault="003129E3" w14:paraId="5F207BCD" w14:textId="1C76C8F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Parkland Acquisition - State by $5,000.</w:t>
                </w:r>
              </w:p>
              <w:p w:rsidRPr="003129E3" w:rsidR="003129E3" w:rsidP="003129E3" w:rsidRDefault="003129E3" w14:paraId="1408AE7C" w14:textId="624A007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Forest Development - State by $5,000.</w:t>
                </w:r>
              </w:p>
              <w:p w:rsidRPr="007D1589" w:rsidR="001B4E53" w:rsidP="003129E3" w:rsidRDefault="001B4E53" w14:paraId="0CA40DD0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77046998"/>
    </w:tbl>
    <w:p w:rsidR="00DF5D0E" w:rsidP="003129E3" w:rsidRDefault="00DF5D0E" w14:paraId="395776A0" w14:textId="77777777">
      <w:pPr>
        <w:pStyle w:val="BillEnd"/>
        <w:suppressLineNumbers/>
      </w:pPr>
    </w:p>
    <w:p w:rsidR="00DF5D0E" w:rsidP="003129E3" w:rsidRDefault="00DE256E" w14:paraId="6B6EB3FC" w14:textId="77777777">
      <w:pPr>
        <w:pStyle w:val="BillEnd"/>
        <w:suppressLineNumbers/>
      </w:pPr>
      <w:r>
        <w:rPr>
          <w:b/>
        </w:rPr>
        <w:t>--- END ---</w:t>
      </w:r>
    </w:p>
    <w:p w:rsidR="00DF5D0E" w:rsidP="003129E3" w:rsidRDefault="00AB682C" w14:paraId="10FBBEEA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D7F93" w14:textId="77777777" w:rsidR="003129E3" w:rsidRDefault="003129E3" w:rsidP="00DF5D0E">
      <w:r>
        <w:separator/>
      </w:r>
    </w:p>
  </w:endnote>
  <w:endnote w:type="continuationSeparator" w:id="0">
    <w:p w14:paraId="7C3789EE" w14:textId="77777777" w:rsidR="003129E3" w:rsidRDefault="003129E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13B71BC0" w14:textId="6EB45489">
    <w:pPr>
      <w:pStyle w:val="AmendDraftFooter"/>
    </w:pPr>
    <w:fldSimple w:instr=" TITLE   \* MERGEFORMAT ">
      <w:r w:rsidR="003129E3">
        <w:t>6013 AMH BER WILM 100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41B9EEF2" w14:textId="340CF7B4">
    <w:pPr>
      <w:pStyle w:val="AmendDraftFooter"/>
    </w:pPr>
    <w:fldSimple w:instr=" TITLE   \* MERGEFORMAT ">
      <w:r w:rsidR="003129E3">
        <w:t>6013 AMH BER WILM 100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402C6" w14:textId="77777777" w:rsidR="003129E3" w:rsidRDefault="003129E3" w:rsidP="00DF5D0E">
      <w:r>
        <w:separator/>
      </w:r>
    </w:p>
  </w:footnote>
  <w:footnote w:type="continuationSeparator" w:id="0">
    <w:p w14:paraId="707F7959" w14:textId="77777777" w:rsidR="003129E3" w:rsidRDefault="003129E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9689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C16155" wp14:editId="18BFE734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D92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179EB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D5A0A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23F5D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3EDF3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AA38E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FA1A1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6AF2F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9ACEB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9C9D4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EF5EB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B66F9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86D00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8C572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9CEF5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3AF13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E9DBA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3FE38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ACC98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606E6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1C46E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7E217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79C45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11724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FCF94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96E30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33DE1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807FF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5F492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2941A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6D00E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6C652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159B4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97724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1615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97D92EA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179EBD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D5A0A0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23F5D6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3EDF38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AA38E9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FA1A12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6AF2F0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9ACEB4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9C9D4C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EF5EBE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B66F90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86D00D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8C572B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9CEF58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3AF13F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E9DBA3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3FE388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ACC989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606E67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1C46EF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7E2171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79C453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117241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FCF9403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96E3041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33DE1B0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807FFFE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5F4920F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2941AAC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6D00E6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6C6528D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159B4BA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97724AE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B857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1569E5" wp14:editId="718C2BEA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648B6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DF03A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3FA2B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F58A5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6C406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93983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E78ED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04983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F35BF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C005E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53450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301E9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B7A69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22B3E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00044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55619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310A5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0B448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F5E04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4DB19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46CB9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A0FAA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614A2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0B052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76B51A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B27520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E8377E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1569E5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1C1648B6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DF03A5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3FA2B3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F58A52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6C4067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939838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E78EDD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049830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F35BF8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C005E7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534508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301E9F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B7A696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22B3E4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00044A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556192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310A5C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0B448E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F5E046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4DB197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46CB95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A0FAAB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614A2A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0B052F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76B51A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B27520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E8377E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94636111">
    <w:abstractNumId w:val="5"/>
  </w:num>
  <w:num w:numId="2" w16cid:durableId="735324504">
    <w:abstractNumId w:val="3"/>
  </w:num>
  <w:num w:numId="3" w16cid:durableId="1430349564">
    <w:abstractNumId w:val="2"/>
  </w:num>
  <w:num w:numId="4" w16cid:durableId="595870810">
    <w:abstractNumId w:val="1"/>
  </w:num>
  <w:num w:numId="5" w16cid:durableId="511336733">
    <w:abstractNumId w:val="0"/>
  </w:num>
  <w:num w:numId="6" w16cid:durableId="1342707345">
    <w:abstractNumId w:val="4"/>
  </w:num>
  <w:num w:numId="7" w16cid:durableId="18481345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29E3"/>
    <w:rsid w:val="00316CD9"/>
    <w:rsid w:val="003E2FC6"/>
    <w:rsid w:val="003E4195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E1456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65F1B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6013</BillDocName>
  <AmendType>AMH</AmendType>
  <SponsorAcronym>BER</SponsorAcronym>
  <DrafterAcronym>WILM</DrafterAcronym>
  <DraftNumber>100</DraftNumber>
  <ReferenceNumber>SB 6013</ReferenceNumber>
  <Floor>H AMD</Floor>
  <AmendmentNumber> 1420</AmendmentNumber>
  <Sponsors>By Representative Berg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62</Words>
  <Characters>230</Characters>
  <Application>Microsoft Office Word</Application>
  <DocSecurity>8</DocSecurity>
  <Lines>46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6013 AMH BER WILM 100</dc:title>
  <dc:creator>Matt Wilson</dc:creator>
  <cp:lastModifiedBy>Wilson, Matt</cp:lastModifiedBy>
  <cp:revision>2</cp:revision>
  <dcterms:created xsi:type="dcterms:W3CDTF">2022-09-16T22:57:00Z</dcterms:created>
  <dcterms:modified xsi:type="dcterms:W3CDTF">2022-09-16T22:58:00Z</dcterms:modified>
</cp:coreProperties>
</file>