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C1BFB" w14:paraId="7F0C95E8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01C06">
            <w:t>5749-S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01C0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01C06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01C06">
            <w:t>SERE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01C06">
            <w:t>174</w:t>
          </w:r>
        </w:sdtContent>
      </w:sdt>
    </w:p>
    <w:p w:rsidR="00DF5D0E" w:rsidP="00B73E0A" w:rsidRDefault="00AA1230" w14:paraId="20DFF0CD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C1BFB" w14:paraId="4A25A457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01C06">
            <w:rPr>
              <w:b/>
              <w:u w:val="single"/>
            </w:rPr>
            <w:t>SSB 5749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01C0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1308</w:t>
          </w:r>
        </w:sdtContent>
      </w:sdt>
    </w:p>
    <w:p w:rsidR="00DF5D0E" w:rsidP="00605C39" w:rsidRDefault="005C1BFB" w14:paraId="211E7C78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01C06">
            <w:rPr>
              <w:sz w:val="22"/>
            </w:rPr>
            <w:t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01C06" w14:paraId="2999B96C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03/04/2022</w:t>
          </w:r>
        </w:p>
      </w:sdtContent>
    </w:sdt>
    <w:p w:rsidRPr="00EC6667" w:rsidR="00DF5D0E" w:rsidP="00EC6667" w:rsidRDefault="00DE256E" w14:paraId="71059E69" w14:textId="1249E278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133650464"/>
      <w:r>
        <w:tab/>
      </w:r>
      <w:r w:rsidRPr="00EC6667" w:rsidR="00C01C06">
        <w:rPr>
          <w:spacing w:val="0"/>
        </w:rPr>
        <w:t xml:space="preserve">On page 1, line </w:t>
      </w:r>
      <w:r w:rsidRPr="00EC6667" w:rsidR="00BA5E24">
        <w:rPr>
          <w:spacing w:val="0"/>
        </w:rPr>
        <w:t>8</w:t>
      </w:r>
      <w:r w:rsidRPr="00EC6667" w:rsidR="00C01C06">
        <w:rPr>
          <w:spacing w:val="0"/>
        </w:rPr>
        <w:t>,</w:t>
      </w:r>
      <w:r w:rsidRPr="00EC6667" w:rsidR="00677EE4">
        <w:rPr>
          <w:spacing w:val="0"/>
        </w:rPr>
        <w:t xml:space="preserve"> after "</w:t>
      </w:r>
      <w:r w:rsidRPr="00EC6667" w:rsidR="00677EE4">
        <w:rPr>
          <w:spacing w:val="0"/>
          <w:u w:val="single"/>
        </w:rPr>
        <w:t>tenant</w:t>
      </w:r>
      <w:r w:rsidRPr="00EC6667" w:rsidR="00677EE4">
        <w:rPr>
          <w:spacing w:val="0"/>
        </w:rPr>
        <w:t>" insert "</w:t>
      </w:r>
      <w:r w:rsidRPr="00EC6667" w:rsidR="00677EE4">
        <w:rPr>
          <w:spacing w:val="0"/>
          <w:u w:val="single"/>
        </w:rPr>
        <w:t>, provided that the tenant is no more than 30 days' late on any rental payment</w:t>
      </w:r>
      <w:r w:rsidRPr="00EC6667" w:rsidR="00677EE4">
        <w:rPr>
          <w:spacing w:val="0"/>
        </w:rPr>
        <w:t>"</w:t>
      </w:r>
    </w:p>
    <w:p w:rsidRPr="00EC6667" w:rsidR="00BA5E24" w:rsidP="00EC6667" w:rsidRDefault="00BA5E24" w14:paraId="3781CADE" w14:textId="0950861C">
      <w:pPr>
        <w:pStyle w:val="RCWSLText"/>
        <w:suppressAutoHyphens w:val="0"/>
        <w:rPr>
          <w:spacing w:val="0"/>
        </w:rPr>
      </w:pPr>
    </w:p>
    <w:p w:rsidRPr="00EC6667" w:rsidR="00BA5E24" w:rsidP="00EC6667" w:rsidRDefault="00BA5E24" w14:paraId="7135A361" w14:textId="379BA350">
      <w:pPr>
        <w:pStyle w:val="RCWSLText"/>
        <w:suppressAutoHyphens w:val="0"/>
        <w:rPr>
          <w:spacing w:val="0"/>
        </w:rPr>
      </w:pPr>
      <w:r w:rsidRPr="00EC6667">
        <w:rPr>
          <w:spacing w:val="0"/>
        </w:rPr>
        <w:tab/>
        <w:t>On page 3, line 27, after "</w:t>
      </w:r>
      <w:r w:rsidRPr="00EC6667">
        <w:rPr>
          <w:spacing w:val="0"/>
          <w:u w:val="single"/>
        </w:rPr>
        <w:t>tenant</w:t>
      </w:r>
      <w:r w:rsidRPr="00EC6667">
        <w:rPr>
          <w:spacing w:val="0"/>
        </w:rPr>
        <w:t>" insert "</w:t>
      </w:r>
      <w:r w:rsidRPr="00EC6667">
        <w:rPr>
          <w:spacing w:val="0"/>
          <w:u w:val="single"/>
        </w:rPr>
        <w:t xml:space="preserve">, provided that the </w:t>
      </w:r>
      <w:r w:rsidRPr="00EC6667" w:rsidR="00EC6667">
        <w:rPr>
          <w:spacing w:val="0"/>
          <w:u w:val="single"/>
        </w:rPr>
        <w:t>tenant is no more than 30 days' late on any rental payment</w:t>
      </w:r>
      <w:r w:rsidRPr="00EC6667" w:rsidR="00EC6667">
        <w:rPr>
          <w:spacing w:val="0"/>
        </w:rPr>
        <w:t>"</w:t>
      </w:r>
    </w:p>
    <w:permEnd w:id="133650464"/>
    <w:p w:rsidR="00ED2EEB" w:rsidP="00C01C06" w:rsidRDefault="00ED2EEB" w14:paraId="7F9B0E7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6105073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0D021B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01C06" w:rsidRDefault="00D659AC" w14:paraId="7A87C46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677EE4" w:rsidR="00677EE4" w:rsidP="00677EE4" w:rsidRDefault="0096303F" w14:paraId="710365E1" w14:textId="516E0FCA">
                <w:pPr>
                  <w:rPr>
                    <w:spacing w:val="-3"/>
                  </w:rPr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677EE4" w:rsidR="00677EE4">
                  <w:rPr>
                    <w:spacing w:val="-3"/>
                  </w:rPr>
                  <w:t xml:space="preserve">Requires a landlord to accept a personal check, cashier's check, or money order for payment of rent </w:t>
                </w:r>
                <w:r w:rsidR="00677EE4">
                  <w:rPr>
                    <w:spacing w:val="-3"/>
                  </w:rPr>
                  <w:t>unless the tenant is more than 30 days' late on any rental payment.</w:t>
                </w:r>
                <w:r w:rsidRPr="00677EE4" w:rsidR="00677EE4">
                  <w:rPr>
                    <w:spacing w:val="-3"/>
                  </w:rPr>
                  <w:t xml:space="preserve">  </w:t>
                </w:r>
              </w:p>
              <w:p w:rsidRPr="0096303F" w:rsidR="001C1B27" w:rsidP="00C01C06" w:rsidRDefault="001C1B27" w14:paraId="45875C8B" w14:textId="2A686B1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</w:t>
                </w:r>
              </w:p>
              <w:p w:rsidRPr="007D1589" w:rsidR="001B4E53" w:rsidP="00C01C06" w:rsidRDefault="001B4E53" w14:paraId="74F61D54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61050735"/>
    </w:tbl>
    <w:p w:rsidR="00DF5D0E" w:rsidP="00C01C06" w:rsidRDefault="00DF5D0E" w14:paraId="6BAB442C" w14:textId="77777777">
      <w:pPr>
        <w:pStyle w:val="BillEnd"/>
        <w:suppressLineNumbers/>
      </w:pPr>
    </w:p>
    <w:p w:rsidR="00DF5D0E" w:rsidP="00C01C06" w:rsidRDefault="00DE256E" w14:paraId="2463372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01C06" w:rsidRDefault="00AB682C" w14:paraId="0D46E39A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3E76" w14:textId="77777777" w:rsidR="00C01C06" w:rsidRDefault="00C01C06" w:rsidP="00DF5D0E">
      <w:r>
        <w:separator/>
      </w:r>
    </w:p>
  </w:endnote>
  <w:endnote w:type="continuationSeparator" w:id="0">
    <w:p w14:paraId="1EC3A507" w14:textId="77777777" w:rsidR="00C01C06" w:rsidRDefault="00C01C0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6667" w:rsidRDefault="00EC6667" w14:paraId="0F2B1C9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C6667" w14:paraId="4BE403AF" w14:textId="77777777">
    <w:pPr>
      <w:pStyle w:val="AmendDraftFooter"/>
    </w:pPr>
    <w:fldSimple w:instr=" TITLE   \* MERGEFORMAT ">
      <w:r w:rsidR="00C01C06">
        <w:t>5749-S AMH DUFA SERE 174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C6667" w14:paraId="12107198" w14:textId="691F7167">
    <w:pPr>
      <w:pStyle w:val="AmendDraftFooter"/>
    </w:pPr>
    <w:fldSimple w:instr=" TITLE   \* MERGEFORMAT ">
      <w:r>
        <w:t>5749-S AMH DUFA SERE 174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C0357" w14:textId="77777777" w:rsidR="00C01C06" w:rsidRDefault="00C01C06" w:rsidP="00DF5D0E">
      <w:r>
        <w:separator/>
      </w:r>
    </w:p>
  </w:footnote>
  <w:footnote w:type="continuationSeparator" w:id="0">
    <w:p w14:paraId="06E1DB58" w14:textId="77777777" w:rsidR="00C01C06" w:rsidRDefault="00C01C0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4765" w14:textId="77777777" w:rsidR="00EC6667" w:rsidRDefault="00EC66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431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8BAA65" wp14:editId="4E14A6B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B93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1210C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BE51C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F8972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6F6F9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BBEC4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07687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E4A08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93BFD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D6B00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CF3B8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CFD29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7278F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3C190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3E3F9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BDA0C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717F7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D7C66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875C6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94429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70069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5D5A9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0CC33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4DA07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B5494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6CAA3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6E193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6DF37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C5630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18C41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CA780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0F51D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67783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1F0D4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BAA6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2BB93C6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1210C6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BE51CA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F89726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6F6F91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BBEC41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07687F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E4A08A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93BFD2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D6B003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CF3B89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CFD295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7278FB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3C190F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3E3F92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BDA0C5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717F76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D7C668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875C64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94429B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700695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5D5A94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0CC335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4DA073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B549451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6CAA32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6E1935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6DF373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C56306A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18C410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CA7806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0F51D7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677833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1F0D46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EAC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4C2235" wp14:editId="48C9046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5E6AF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9AFBF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6621C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CEDE4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D67B5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E9F23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A1E9B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3352A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9A0E0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BDA6F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605C4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64E3D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29399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36C29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78EBA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99302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7C747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3137F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E0931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1CF29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38918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D8B71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99339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0047D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743631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F3E571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59F8AA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4C223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6945E6AF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9AFBFE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6621C8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CEDE49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D67B53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E9F236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A1E9B3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3352A3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9A0E0B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BDA6FF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605C47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64E3D5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293994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36C29D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78EBA6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993022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7C7479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3137F5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E0931F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1CF29F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38918D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D8B71A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993392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0047D2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743631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F3E571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59F8AA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C1BFB"/>
    <w:rsid w:val="005E69C3"/>
    <w:rsid w:val="00605C39"/>
    <w:rsid w:val="00677EE4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5E24"/>
    <w:rsid w:val="00BF44DF"/>
    <w:rsid w:val="00C01C06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C6667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7C99B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EC6667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8008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5749-S</BillDocName>
  <AmendType>AMH</AmendType>
  <SponsorAcronym>DUFA</SponsorAcronym>
  <DrafterAcronym>SERE</DrafterAcronym>
  <DraftNumber>174</DraftNumber>
  <ReferenceNumber>SSB 5749</ReferenceNumber>
  <Floor>H AMD</Floor>
  <AmendmentNumber> 1308</AmendmentNumber>
  <Sponsors>By Representative Dufault</Sponsors>
  <FloorAction>WITHDRAWN 03/04/2022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107</Words>
  <Characters>457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5749-S AMH DUFA SERE 174</dc:title>
  <dc:creator>Serena Dolly</dc:creator>
  <cp:lastModifiedBy>Dolly, Serena</cp:lastModifiedBy>
  <cp:revision>5</cp:revision>
  <dcterms:created xsi:type="dcterms:W3CDTF">2022-03-02T19:50:00Z</dcterms:created>
  <dcterms:modified xsi:type="dcterms:W3CDTF">2022-03-02T20:42:00Z</dcterms:modified>
</cp:coreProperties>
</file>