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C20203" w14:paraId="3DAF5A79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00438D">
            <w:t>5749-S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00438D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00438D">
            <w:t>DUFA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00438D">
            <w:t>SERE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00438D">
            <w:t>173</w:t>
          </w:r>
        </w:sdtContent>
      </w:sdt>
    </w:p>
    <w:p w:rsidR="00DF5D0E" w:rsidP="00B73E0A" w:rsidRDefault="00AA1230" w14:paraId="0B2EB91D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C20203" w14:paraId="1A804941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00438D">
            <w:rPr>
              <w:b/>
              <w:u w:val="single"/>
            </w:rPr>
            <w:t>SSB 5749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00438D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1307</w:t>
          </w:r>
        </w:sdtContent>
      </w:sdt>
    </w:p>
    <w:p w:rsidR="00DF5D0E" w:rsidP="00605C39" w:rsidRDefault="00C20203" w14:paraId="46871389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00438D">
            <w:rPr>
              <w:sz w:val="22"/>
            </w:rPr>
            <w:t>By Representative Dufault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00438D" w14:paraId="47054F34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03/04/2022</w:t>
          </w:r>
        </w:p>
      </w:sdtContent>
    </w:sdt>
    <w:p w:rsidRPr="003A2E06" w:rsidR="00DF5D0E" w:rsidP="003A2E06" w:rsidRDefault="00DE256E" w14:paraId="202E21BD" w14:textId="0217EE76">
      <w:pPr>
        <w:pStyle w:val="Page"/>
        <w:suppressAutoHyphens w:val="0"/>
        <w:rPr>
          <w:spacing w:val="0"/>
        </w:rPr>
      </w:pPr>
      <w:bookmarkStart w:name="StartOfAmendmentBody" w:id="0"/>
      <w:bookmarkEnd w:id="0"/>
      <w:permStart w:edGrp="everyone" w:id="1399010996"/>
      <w:r>
        <w:tab/>
      </w:r>
      <w:r w:rsidRPr="003A2E06" w:rsidR="0000438D">
        <w:rPr>
          <w:spacing w:val="0"/>
        </w:rPr>
        <w:t xml:space="preserve">On page 1, line </w:t>
      </w:r>
      <w:r w:rsidRPr="003A2E06" w:rsidR="006014FB">
        <w:rPr>
          <w:spacing w:val="0"/>
        </w:rPr>
        <w:t xml:space="preserve">8, after </w:t>
      </w:r>
      <w:bookmarkStart w:name="_Hlk97114636" w:id="1"/>
      <w:r w:rsidRPr="003A2E06" w:rsidR="006014FB">
        <w:rPr>
          <w:spacing w:val="0"/>
        </w:rPr>
        <w:t>"</w:t>
      </w:r>
      <w:r w:rsidRPr="003A2E06" w:rsidR="006014FB">
        <w:rPr>
          <w:spacing w:val="0"/>
          <w:u w:val="single"/>
        </w:rPr>
        <w:t>tenant</w:t>
      </w:r>
      <w:r w:rsidRPr="003A2E06" w:rsidR="006014FB">
        <w:rPr>
          <w:spacing w:val="0"/>
        </w:rPr>
        <w:t>" insert "</w:t>
      </w:r>
      <w:r w:rsidRPr="003A2E06" w:rsidR="006014FB">
        <w:rPr>
          <w:spacing w:val="0"/>
          <w:u w:val="single"/>
        </w:rPr>
        <w:t>, provided that the payment amount is for all sums owed to the landlord as of the date of the payment</w:t>
      </w:r>
      <w:r w:rsidRPr="003A2E06" w:rsidR="006014FB">
        <w:rPr>
          <w:spacing w:val="0"/>
        </w:rPr>
        <w:t>"</w:t>
      </w:r>
    </w:p>
    <w:bookmarkEnd w:id="1"/>
    <w:p w:rsidRPr="003A2E06" w:rsidR="003A2E06" w:rsidP="003A2E06" w:rsidRDefault="003A2E06" w14:paraId="6B23DB56" w14:textId="59A27478">
      <w:pPr>
        <w:pStyle w:val="RCWSLText"/>
        <w:suppressAutoHyphens w:val="0"/>
        <w:rPr>
          <w:spacing w:val="0"/>
        </w:rPr>
      </w:pPr>
    </w:p>
    <w:p w:rsidRPr="003A2E06" w:rsidR="003A2E06" w:rsidP="003A2E06" w:rsidRDefault="003A2E06" w14:paraId="485B04AC" w14:textId="305D3B76">
      <w:pPr>
        <w:pStyle w:val="RCWSLText"/>
        <w:suppressAutoHyphens w:val="0"/>
        <w:rPr>
          <w:spacing w:val="0"/>
        </w:rPr>
      </w:pPr>
      <w:r w:rsidRPr="003A2E06">
        <w:rPr>
          <w:spacing w:val="0"/>
        </w:rPr>
        <w:tab/>
        <w:t>On page 3, line 27, after "</w:t>
      </w:r>
      <w:r w:rsidRPr="003A2E06">
        <w:rPr>
          <w:spacing w:val="0"/>
          <w:u w:val="single"/>
        </w:rPr>
        <w:t>tenant</w:t>
      </w:r>
      <w:r w:rsidRPr="003A2E06">
        <w:rPr>
          <w:spacing w:val="0"/>
        </w:rPr>
        <w:t>" insert "</w:t>
      </w:r>
      <w:r w:rsidRPr="003A2E06">
        <w:rPr>
          <w:spacing w:val="0"/>
          <w:u w:val="single"/>
        </w:rPr>
        <w:t>, provided that the payment amount is for all sums owed to the landlord as of the date of the payment</w:t>
      </w:r>
      <w:r w:rsidRPr="003A2E06">
        <w:rPr>
          <w:spacing w:val="0"/>
        </w:rPr>
        <w:t>"</w:t>
      </w:r>
    </w:p>
    <w:permEnd w:id="1399010996"/>
    <w:p w:rsidR="00ED2EEB" w:rsidP="0000438D" w:rsidRDefault="00ED2EEB" w14:paraId="24D1187E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47875868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662AB76F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00438D" w:rsidRDefault="00D659AC" w14:paraId="04A56288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00438D" w:rsidRDefault="0096303F" w14:paraId="57C1BD31" w14:textId="58861E79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A000AD">
                  <w:t>Requires a landlord to accept a personal check, cashier's check, or money order for payment of rent only if the payment amount is for all sums owed by the tenant.</w:t>
                </w:r>
                <w:r w:rsidRPr="0096303F" w:rsidR="001C1B27">
                  <w:t>  </w:t>
                </w:r>
              </w:p>
              <w:p w:rsidRPr="007D1589" w:rsidR="001B4E53" w:rsidP="0000438D" w:rsidRDefault="001B4E53" w14:paraId="3E83ED13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478758686"/>
    </w:tbl>
    <w:p w:rsidR="00DF5D0E" w:rsidP="0000438D" w:rsidRDefault="00DF5D0E" w14:paraId="0FCC0CBF" w14:textId="77777777">
      <w:pPr>
        <w:pStyle w:val="BillEnd"/>
        <w:suppressLineNumbers/>
      </w:pPr>
    </w:p>
    <w:p w:rsidR="00DF5D0E" w:rsidP="0000438D" w:rsidRDefault="00DE256E" w14:paraId="2211B2B0" w14:textId="77777777">
      <w:pPr>
        <w:pStyle w:val="BillEnd"/>
        <w:suppressLineNumbers/>
      </w:pPr>
      <w:r>
        <w:rPr>
          <w:b/>
        </w:rPr>
        <w:t>--- END ---</w:t>
      </w:r>
    </w:p>
    <w:p w:rsidR="00DF5D0E" w:rsidP="0000438D" w:rsidRDefault="00AB682C" w14:paraId="1C00BF5D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5FF65" w14:textId="77777777" w:rsidR="0000438D" w:rsidRDefault="0000438D" w:rsidP="00DF5D0E">
      <w:r>
        <w:separator/>
      </w:r>
    </w:p>
  </w:endnote>
  <w:endnote w:type="continuationSeparator" w:id="0">
    <w:p w14:paraId="60DE5991" w14:textId="77777777" w:rsidR="0000438D" w:rsidRDefault="0000438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5449" w:rsidRDefault="00855449" w14:paraId="23828B3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C20203" w14:paraId="02A57771" w14:textId="7777777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00438D">
      <w:t>5749-S AMH DUFA SERE 173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C20203" w14:paraId="3DF17516" w14:textId="1B58046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855449">
      <w:t>5749-S AMH DUFA SERE 173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D4841" w14:textId="77777777" w:rsidR="0000438D" w:rsidRDefault="0000438D" w:rsidP="00DF5D0E">
      <w:r>
        <w:separator/>
      </w:r>
    </w:p>
  </w:footnote>
  <w:footnote w:type="continuationSeparator" w:id="0">
    <w:p w14:paraId="47BA77FB" w14:textId="77777777" w:rsidR="0000438D" w:rsidRDefault="0000438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D940A" w14:textId="77777777" w:rsidR="00855449" w:rsidRDefault="008554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D23C8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7A3FA2" wp14:editId="79E81D63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49BF4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3D3B231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0BCFFB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DAB06B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52C8D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9476D6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43CA9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649712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A870B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9C2FE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897405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D8CD4A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EC6CC3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B95CAC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C91EC8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52B80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0E16B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2D4EC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D7455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3011E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D033B3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002F7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CE2CF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42FFC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3FFE3A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70C2B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9008B3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34E96B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79D132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698E56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14A678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517182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0A9E006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6A8249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7A3FA2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1949BF43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3D3B2310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0BCFFB8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DAB06B2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52C8DC3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9476D65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43CA9C3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6497129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A870B23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9C2FE00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897405B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D8CD4A6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EC6CC3A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B95CACD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C91EC85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52B802E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0E16B0F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2D4EC27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D745582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3011EB1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D033B33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002F7A3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CE2CF1A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42FFCB4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3FFE3A37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70C2BFF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9008B36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34E96B96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79D13294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698E56D7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14A678B5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5171823B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0A9E0068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6A8249A1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015A3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BC62C3" wp14:editId="4E25C029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D3DD26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3DD7CA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A8FE0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CA18DA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CC390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589EE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78D03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7DF28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71703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8F5C0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6E973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4EE08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ADBB60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9E284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209D1A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DBC822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3D908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814C3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FADA3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3590E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A92C2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B3E7E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787E8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3E364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5997E76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C955140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75B0308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BC62C3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3FD3DD26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3DD7CAE7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A8FE06E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CA18DA4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CC39076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589EE6F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78D03FF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7DF283B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71703B4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8F5C091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6E97303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4EE08FE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ADBB604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9E284B4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209D1A6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DBC8222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3D90800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814C3F1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FADA327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3590E9E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A92C28D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B3E7E81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787E831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3E364A9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5997E76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C955140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75B0308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0438D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42022"/>
    <w:rsid w:val="00265296"/>
    <w:rsid w:val="00281CBD"/>
    <w:rsid w:val="00316CD9"/>
    <w:rsid w:val="003A2E06"/>
    <w:rsid w:val="003E2FC6"/>
    <w:rsid w:val="00492DDC"/>
    <w:rsid w:val="004C6615"/>
    <w:rsid w:val="005115F9"/>
    <w:rsid w:val="00523C5A"/>
    <w:rsid w:val="005E69C3"/>
    <w:rsid w:val="006014FB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55449"/>
    <w:rsid w:val="008C7E6E"/>
    <w:rsid w:val="00931B84"/>
    <w:rsid w:val="0096303F"/>
    <w:rsid w:val="00972869"/>
    <w:rsid w:val="00984CD1"/>
    <w:rsid w:val="009F23A9"/>
    <w:rsid w:val="00A000AD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20203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AFDA163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3A2E06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1C22CF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5749-S</BillDocName>
  <AmendType>AMH</AmendType>
  <SponsorAcronym>DUFA</SponsorAcronym>
  <DrafterAcronym>SERE</DrafterAcronym>
  <DraftNumber>173</DraftNumber>
  <ReferenceNumber>SSB 5749</ReferenceNumber>
  <Floor>H AMD</Floor>
  <AmendmentNumber> 1307</AmendmentNumber>
  <Sponsors>By Representative Dufault</Sponsors>
  <FloorAction>WITHDRAWN 03/04/2022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</TotalTime>
  <Pages>1</Pages>
  <Words>116</Words>
  <Characters>487</Characters>
  <Application>Microsoft Office Word</Application>
  <DocSecurity>8</DocSecurity>
  <Lines>24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5749-S AMH DUFA SERE 173</dc:title>
  <dc:creator>Serena Dolly</dc:creator>
  <cp:lastModifiedBy>Dolly, Serena</cp:lastModifiedBy>
  <cp:revision>7</cp:revision>
  <dcterms:created xsi:type="dcterms:W3CDTF">2022-03-02T19:47:00Z</dcterms:created>
  <dcterms:modified xsi:type="dcterms:W3CDTF">2022-03-02T20:40:00Z</dcterms:modified>
</cp:coreProperties>
</file>