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446BF5" w14:paraId="1CFCB611" w14:textId="6282BE7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D42BB">
            <w:t>5693-S.E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D42B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D42BB">
            <w:t>HOFF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D42BB">
            <w:t>WHEE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D42BB">
            <w:t>004</w:t>
          </w:r>
        </w:sdtContent>
      </w:sdt>
    </w:p>
    <w:p w:rsidR="00DF5D0E" w:rsidP="00B73E0A" w:rsidRDefault="00AA1230" w14:paraId="25E1605A" w14:textId="237B4C75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46BF5" w14:paraId="523A1CAF" w14:textId="3B232C0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D42BB">
            <w:rPr>
              <w:b/>
              <w:u w:val="single"/>
            </w:rPr>
            <w:t>ESSB 5693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D42BB">
            <w:t>H AMD TO H AMD (H-2871.1/22)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1175</w:t>
          </w:r>
        </w:sdtContent>
      </w:sdt>
    </w:p>
    <w:p w:rsidR="00DF5D0E" w:rsidP="00605C39" w:rsidRDefault="00446BF5" w14:paraId="1A6B4410" w14:textId="41C31AE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D42BB">
            <w:rPr>
              <w:sz w:val="22"/>
            </w:rPr>
            <w:t>By Representative Hoff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D42BB" w14:paraId="201ECF2A" w14:textId="3BB59E9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02/26/2022</w:t>
          </w:r>
        </w:p>
      </w:sdtContent>
    </w:sdt>
    <w:p w:rsidR="002D42BB" w:rsidP="00C8108C" w:rsidRDefault="00DE256E" w14:paraId="58FE3E52" w14:textId="58FB4BE7">
      <w:pPr>
        <w:pStyle w:val="Page"/>
      </w:pPr>
      <w:bookmarkStart w:name="StartOfAmendmentBody" w:id="0"/>
      <w:bookmarkEnd w:id="0"/>
      <w:permStart w:edGrp="everyone" w:id="1054758018"/>
      <w:r>
        <w:tab/>
      </w:r>
      <w:r w:rsidR="002D42BB">
        <w:t xml:space="preserve">On page </w:t>
      </w:r>
      <w:r w:rsidR="008D51C5">
        <w:t>2, line 7, decrease the general fund-state appropriation for fiscal year 2023 by $62,000</w:t>
      </w:r>
    </w:p>
    <w:p w:rsidR="008D51C5" w:rsidP="008D51C5" w:rsidRDefault="008D51C5" w14:paraId="3B9BB209" w14:textId="38A790D6">
      <w:pPr>
        <w:pStyle w:val="RCWSLText"/>
      </w:pPr>
    </w:p>
    <w:p w:rsidR="008D51C5" w:rsidP="008D51C5" w:rsidRDefault="008D51C5" w14:paraId="0F6C2781" w14:textId="05DBDE62">
      <w:pPr>
        <w:pStyle w:val="RCWSLText"/>
      </w:pPr>
      <w:r>
        <w:tab/>
        <w:t>On page 2, line 12, correct the total.</w:t>
      </w:r>
    </w:p>
    <w:p w:rsidR="008D51C5" w:rsidP="008D51C5" w:rsidRDefault="008D51C5" w14:paraId="5EEEFF7C" w14:textId="11CC267F">
      <w:pPr>
        <w:pStyle w:val="RCWSLText"/>
      </w:pPr>
    </w:p>
    <w:p w:rsidR="008D51C5" w:rsidP="008D51C5" w:rsidRDefault="008D51C5" w14:paraId="5FED7F92" w14:textId="4686ACE4">
      <w:pPr>
        <w:pStyle w:val="RCWSLText"/>
      </w:pPr>
      <w:r>
        <w:tab/>
        <w:t xml:space="preserve">On page 2, beginning on line 37, strike all of subsection </w:t>
      </w:r>
      <w:r w:rsidR="00944DE2">
        <w:t>(</w:t>
      </w:r>
      <w:r>
        <w:t>5</w:t>
      </w:r>
      <w:r w:rsidR="00944DE2">
        <w:t>)</w:t>
      </w:r>
    </w:p>
    <w:p w:rsidR="00944DE2" w:rsidP="008D51C5" w:rsidRDefault="00944DE2" w14:paraId="37A382A7" w14:textId="78A0BFE0">
      <w:pPr>
        <w:pStyle w:val="RCWSLText"/>
      </w:pPr>
      <w:r>
        <w:tab/>
      </w:r>
    </w:p>
    <w:p w:rsidR="00DF5D0E" w:rsidP="00944DE2" w:rsidRDefault="00944DE2" w14:paraId="61C85201" w14:textId="4438B277">
      <w:pPr>
        <w:pStyle w:val="RCWSLText"/>
      </w:pPr>
      <w:r>
        <w:tab/>
      </w:r>
      <w:r w:rsidRPr="00944DE2">
        <w:t xml:space="preserve">Renumber the remaining subsections consecutively and correct internal references accordingly. </w:t>
      </w:r>
    </w:p>
    <w:p w:rsidRPr="002D42BB" w:rsidR="00944DE2" w:rsidP="00944DE2" w:rsidRDefault="00944DE2" w14:paraId="4E2365E2" w14:textId="77777777">
      <w:pPr>
        <w:pStyle w:val="RCWSLText"/>
      </w:pPr>
    </w:p>
    <w:permEnd w:id="1054758018"/>
    <w:p w:rsidR="00ED2EEB" w:rsidP="002D42BB" w:rsidRDefault="00ED2EEB" w14:paraId="2CA9B53E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4001605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A19F85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2D42BB" w:rsidRDefault="00D659AC" w14:paraId="059AE31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2D42BB" w:rsidRDefault="0096303F" w14:paraId="2207B657" w14:textId="7F29474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8D51C5">
                  <w:t>Removes the requirement for the Joint Legislative Audit and Review Committee to conduct performance audits of the selected state agency programs related to the needs of farmworkers.</w:t>
                </w:r>
                <w:r w:rsidRPr="0096303F" w:rsidR="001C1B27">
                  <w:t> </w:t>
                </w:r>
              </w:p>
              <w:p w:rsidR="002D42BB" w:rsidP="002D42BB" w:rsidRDefault="002D42BB" w14:paraId="7C8D8384" w14:textId="1E6BC4B6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2D42BB" w:rsidP="002D42BB" w:rsidRDefault="002D42BB" w14:paraId="27663A42" w14:textId="470F3A9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2D42BB" w:rsidR="002D42BB" w:rsidP="002D42BB" w:rsidRDefault="002D42BB" w14:paraId="2E48B483" w14:textId="2AF8726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Reduces General Fund - State by $62,000.</w:t>
                </w:r>
              </w:p>
              <w:p w:rsidRPr="007D1589" w:rsidR="001B4E53" w:rsidP="002D42BB" w:rsidRDefault="001B4E53" w14:paraId="1CEAE32D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40016054"/>
    </w:tbl>
    <w:p w:rsidR="00DF5D0E" w:rsidP="002D42BB" w:rsidRDefault="00DF5D0E" w14:paraId="5158BD8E" w14:textId="77777777">
      <w:pPr>
        <w:pStyle w:val="BillEnd"/>
        <w:suppressLineNumbers/>
      </w:pPr>
    </w:p>
    <w:p w:rsidR="00DF5D0E" w:rsidP="002D42BB" w:rsidRDefault="00DE256E" w14:paraId="546CC0F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2D42BB" w:rsidRDefault="00AB682C" w14:paraId="6B34599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E2668" w14:textId="77777777" w:rsidR="002D42BB" w:rsidRDefault="002D42BB" w:rsidP="00DF5D0E">
      <w:r>
        <w:separator/>
      </w:r>
    </w:p>
  </w:endnote>
  <w:endnote w:type="continuationSeparator" w:id="0">
    <w:p w14:paraId="1DC30027" w14:textId="77777777" w:rsidR="002D42BB" w:rsidRDefault="002D42B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47E" w:rsidRDefault="00E3747E" w14:paraId="1C46EDB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44DE2" w14:paraId="1771F706" w14:textId="08FE62D7">
    <w:pPr>
      <w:pStyle w:val="AmendDraftFooter"/>
    </w:pPr>
    <w:fldSimple w:instr=" TITLE   \* MERGEFORMAT ">
      <w:r w:rsidR="002D42BB">
        <w:t>5693-S.E AMH HOFF WHEE 004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44DE2" w14:paraId="23CB662F" w14:textId="220953D2">
    <w:pPr>
      <w:pStyle w:val="AmendDraftFooter"/>
    </w:pPr>
    <w:fldSimple w:instr=" TITLE   \* MERGEFORMAT ">
      <w:r>
        <w:t>5693-S.E AMH HOFF WHEE 004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9DE41" w14:textId="77777777" w:rsidR="002D42BB" w:rsidRDefault="002D42BB" w:rsidP="00DF5D0E">
      <w:r>
        <w:separator/>
      </w:r>
    </w:p>
  </w:footnote>
  <w:footnote w:type="continuationSeparator" w:id="0">
    <w:p w14:paraId="79C2E397" w14:textId="77777777" w:rsidR="002D42BB" w:rsidRDefault="002D42B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8CE4" w14:textId="77777777" w:rsidR="00E3747E" w:rsidRDefault="00E374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BBE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5BB3BB" wp14:editId="750ADCB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EE72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4A3A4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4F9FC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565DC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FD7B2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0D58D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BB1F5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5259D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F1546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E4AD9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887F7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33AFC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900D8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08C0C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7CCF9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D7DC7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D4AC8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907CE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B9D06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20571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5D5D6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7864B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61893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7CD73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FD598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04633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025C5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424E0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5BC6B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883E5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71545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6068B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4345B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7B360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5BB3B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6EE724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4A3A4E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4F9FCD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565DCE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FD7B20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0D58DE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BB1F58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5259D6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F1546D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E4AD98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887F7D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33AFCC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900D8D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08C0C9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7CCF91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D7DC71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D4AC8D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907CEF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B9D063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205713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5D5D62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7864BD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618930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7CD738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FD59871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046332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025C5D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424E04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5BC6BE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883E5D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715450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6068BF7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4345BD1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7B3600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C1F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C2DCEF" wp14:editId="1AA27EF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FF86D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94A36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F0E43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13130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73012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A3532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5D63B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6AD3E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F44A7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7CE0C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6C7B8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6F77D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F8461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4AF14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BA6CF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97B0A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05A2F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ED23B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2428F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E7F33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0D8D2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91DBD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5017C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4FFA9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F0A09A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F2016B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D14514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C2DCE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36DFF86D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94A363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F0E431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13130F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730122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A35324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5D63B4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6AD3E8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F44A72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7CE0CA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6C7B85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6F77D0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F8461F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4AF143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BA6CFB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97B0AC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05A2F3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ED23B8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2428F4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E7F331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0D8D2D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91DBDA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5017C0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4FFA92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F0A09A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F2016B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D14514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D42BB"/>
    <w:rsid w:val="00316CD9"/>
    <w:rsid w:val="003E2FC6"/>
    <w:rsid w:val="00446BF5"/>
    <w:rsid w:val="00492DDC"/>
    <w:rsid w:val="004C6615"/>
    <w:rsid w:val="005115F9"/>
    <w:rsid w:val="00523C5A"/>
    <w:rsid w:val="005E69C3"/>
    <w:rsid w:val="00605C39"/>
    <w:rsid w:val="006841E6"/>
    <w:rsid w:val="006E7EC7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D51C5"/>
    <w:rsid w:val="00931B84"/>
    <w:rsid w:val="00944DE2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3747E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545E4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A02B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5693-S.E</BillDocName>
  <AmendType>AMH</AmendType>
  <SponsorAcronym>HOFF</SponsorAcronym>
  <DrafterAcronym>WHEE</DrafterAcronym>
  <DraftNumber>004</DraftNumber>
  <ReferenceNumber>ESSB 5693</ReferenceNumber>
  <Floor>H AMD TO H AMD (H-2871.1/22)</Floor>
  <AmendmentNumber> 1175</AmendmentNumber>
  <Sponsors>By Representative Hoff</Sponsors>
  <FloorAction>NOT ADOPTED 02/26/2022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33</TotalTime>
  <Pages>1</Pages>
  <Words>114</Words>
  <Characters>599</Characters>
  <Application>Microsoft Office Word</Application>
  <DocSecurity>8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5693-S.E AMH HOFF WHEE 004</dc:title>
  <dc:creator>Jacqueline Wheeler</dc:creator>
  <cp:lastModifiedBy>Wheeler, Jackie</cp:lastModifiedBy>
  <cp:revision>6</cp:revision>
  <dcterms:created xsi:type="dcterms:W3CDTF">2022-02-25T03:10:00Z</dcterms:created>
  <dcterms:modified xsi:type="dcterms:W3CDTF">2022-02-25T03:43:00Z</dcterms:modified>
</cp:coreProperties>
</file>