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9236C" w14:paraId="617B735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106BA">
            <w:t>5693-S.E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106B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106BA">
            <w:t>HOFF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106BA">
            <w:t>HENR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106BA">
            <w:t>059</w:t>
          </w:r>
        </w:sdtContent>
      </w:sdt>
    </w:p>
    <w:p w:rsidR="00DF5D0E" w:rsidP="00B73E0A" w:rsidRDefault="00AA1230" w14:paraId="5804DA6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9236C" w14:paraId="4D3B565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106BA">
            <w:rPr>
              <w:b/>
              <w:u w:val="single"/>
            </w:rPr>
            <w:t>ESSB 5693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106BA">
            <w:t>H AMD TO H AMD (H-2871.1/22)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1177</w:t>
          </w:r>
        </w:sdtContent>
      </w:sdt>
    </w:p>
    <w:p w:rsidR="00DF5D0E" w:rsidP="00605C39" w:rsidRDefault="0009236C" w14:paraId="786B4467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106BA">
            <w:rPr>
              <w:sz w:val="22"/>
            </w:rPr>
            <w:t>By Representative Hoff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106BA" w14:paraId="462C219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02/26/2022</w:t>
          </w:r>
        </w:p>
      </w:sdtContent>
    </w:sdt>
    <w:p w:rsidR="004106BA" w:rsidP="00C8108C" w:rsidRDefault="00DE256E" w14:paraId="2611BFED" w14:textId="3064334F">
      <w:pPr>
        <w:pStyle w:val="Page"/>
      </w:pPr>
      <w:bookmarkStart w:name="StartOfAmendmentBody" w:id="0"/>
      <w:bookmarkEnd w:id="0"/>
      <w:permStart w:edGrp="everyone" w:id="1333214233"/>
      <w:r>
        <w:tab/>
      </w:r>
      <w:r w:rsidR="004106BA">
        <w:t>On page 662</w:t>
      </w:r>
      <w:r w:rsidR="00E03F0E">
        <w:t>, line 1, after "</w:t>
      </w:r>
      <w:r w:rsidR="00E03F0E">
        <w:rPr>
          <w:u w:val="single"/>
        </w:rPr>
        <w:t>impacting farmworkers,</w:t>
      </w:r>
      <w:r w:rsidR="00E03F0E">
        <w:t>" strike "</w:t>
      </w:r>
      <w:r w:rsidR="00E03F0E">
        <w:rPr>
          <w:u w:val="single"/>
        </w:rPr>
        <w:t>and</w:t>
      </w:r>
      <w:r w:rsidR="00E03F0E">
        <w:t>"</w:t>
      </w:r>
    </w:p>
    <w:p w:rsidR="00E03F0E" w:rsidP="00E03F0E" w:rsidRDefault="00E03F0E" w14:paraId="0F112F74" w14:textId="29A47EC3">
      <w:pPr>
        <w:pStyle w:val="RCWSLText"/>
      </w:pPr>
    </w:p>
    <w:p w:rsidRPr="00E03F0E" w:rsidR="00E03F0E" w:rsidP="00E03F0E" w:rsidRDefault="00E03F0E" w14:paraId="269FD1CA" w14:textId="5BFCDBDF">
      <w:pPr>
        <w:pStyle w:val="RCWSLText"/>
      </w:pPr>
      <w:r>
        <w:tab/>
        <w:t>On page 662, line 2, after "</w:t>
      </w:r>
      <w:r>
        <w:rPr>
          <w:u w:val="single"/>
        </w:rPr>
        <w:t>with farmworkers</w:t>
      </w:r>
      <w:r>
        <w:t>" insert "</w:t>
      </w:r>
      <w:r w:rsidRPr="00E03F0E">
        <w:rPr>
          <w:u w:val="single"/>
        </w:rPr>
        <w:t xml:space="preserve">, </w:t>
      </w:r>
      <w:r>
        <w:rPr>
          <w:u w:val="single"/>
        </w:rPr>
        <w:t>and agriculture employer organizations</w:t>
      </w:r>
      <w:r>
        <w:t>"</w:t>
      </w:r>
    </w:p>
    <w:p w:rsidRPr="004106BA" w:rsidR="00DF5D0E" w:rsidP="004106BA" w:rsidRDefault="00DF5D0E" w14:paraId="11FCBCAB" w14:textId="77777777">
      <w:pPr>
        <w:suppressLineNumbers/>
        <w:rPr>
          <w:spacing w:val="-3"/>
        </w:rPr>
      </w:pPr>
    </w:p>
    <w:permEnd w:id="1333214233"/>
    <w:p w:rsidR="00ED2EEB" w:rsidP="004106BA" w:rsidRDefault="00ED2EEB" w14:paraId="27DEB03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486836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4B8907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106BA" w:rsidRDefault="00D659AC" w14:paraId="251BA58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4106BA" w:rsidRDefault="0096303F" w14:paraId="30AAA4BB" w14:textId="208E4FE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03F0E">
                  <w:t xml:space="preserve">Adds agriculture employer organizations to a farmworker study by </w:t>
                </w:r>
                <w:r w:rsidR="000F18C2">
                  <w:t xml:space="preserve">the </w:t>
                </w:r>
                <w:r w:rsidR="00E03F0E">
                  <w:t>Washington State Institute f</w:t>
                </w:r>
                <w:r w:rsidR="000F18C2">
                  <w:t>or</w:t>
                </w:r>
                <w:r w:rsidR="00E03F0E">
                  <w:t xml:space="preserve"> Public Policy at The Evergreen State College.</w:t>
                </w:r>
                <w:r w:rsidRPr="0096303F" w:rsidR="001C1B27">
                  <w:t>  </w:t>
                </w:r>
              </w:p>
              <w:p w:rsidR="004106BA" w:rsidP="004106BA" w:rsidRDefault="004106BA" w14:paraId="1D7E6E9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4106BA" w:rsidR="004106BA" w:rsidP="004106BA" w:rsidRDefault="004106BA" w14:paraId="1665ED8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4106BA" w:rsidRDefault="001B4E53" w14:paraId="5F5616E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48683612"/>
    </w:tbl>
    <w:p w:rsidR="00DF5D0E" w:rsidP="004106BA" w:rsidRDefault="00DF5D0E" w14:paraId="378B70E3" w14:textId="77777777">
      <w:pPr>
        <w:pStyle w:val="BillEnd"/>
        <w:suppressLineNumbers/>
      </w:pPr>
    </w:p>
    <w:p w:rsidR="00DF5D0E" w:rsidP="004106BA" w:rsidRDefault="00DE256E" w14:paraId="7B7682C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106BA" w:rsidRDefault="00AB682C" w14:paraId="0C836BE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E5A6" w14:textId="77777777" w:rsidR="004106BA" w:rsidRDefault="004106BA" w:rsidP="00DF5D0E">
      <w:r>
        <w:separator/>
      </w:r>
    </w:p>
  </w:endnote>
  <w:endnote w:type="continuationSeparator" w:id="0">
    <w:p w14:paraId="7F211F8C" w14:textId="77777777" w:rsidR="004106BA" w:rsidRDefault="004106B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8C2" w:rsidRDefault="000F18C2" w14:paraId="0A0049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9236C" w14:paraId="33B89FC9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106BA">
      <w:t>5693-S.E AMH HOFF HENR 059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9236C" w14:paraId="062503A3" w14:textId="6DC34A2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F18C2">
      <w:t>5693-S.E AMH HOFF HENR 059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B3E6" w14:textId="77777777" w:rsidR="004106BA" w:rsidRDefault="004106BA" w:rsidP="00DF5D0E">
      <w:r>
        <w:separator/>
      </w:r>
    </w:p>
  </w:footnote>
  <w:footnote w:type="continuationSeparator" w:id="0">
    <w:p w14:paraId="341EBBA0" w14:textId="77777777" w:rsidR="004106BA" w:rsidRDefault="004106B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3015" w14:textId="77777777" w:rsidR="000F18C2" w:rsidRDefault="000F1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E3D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6D20E" wp14:editId="3AB54EC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A24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F76A1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50B9C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7510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AF75D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C36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9FE0D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24A18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A585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BF2E4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047AF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21C9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03E28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B9440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18732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9E81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DE0F8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AB4AF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0C181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A904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D47C8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5EB99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A6CA3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D6F9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61C4D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6DC87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557F4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A583F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6856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63AB2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4EC38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5424D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BA4A8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6CFF8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6D20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79A247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F76A10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50B9C3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75101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AF75D4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C36B7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9FE0D1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24A18C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A5852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BF2E4F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047AF6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21C98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03E281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B9440C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187323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9E81A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DE0F8C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AB4AF9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0C1817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A904F8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D47C8B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5EB998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A6CA3D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D6F90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61C4DA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6DC87F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557F4D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A583F6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685632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63AB2D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4EC388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5424D8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BA4A80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6CFF88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A4E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9B42FD" wp14:editId="5765CDE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74D7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81343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61A99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57AF1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88C14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0FF08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2E785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6FD0D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4FB17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B7DD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C6A1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E29CE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4D170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1C690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9B2BB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8C18B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4021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FD545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3C6D0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D37A5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AD97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2AD3B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AE0E7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12516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6E4505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FEB748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6E2EF4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B42F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A674D7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81343B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61A996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57AF16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88C149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0FF082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2E7859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6FD0D7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4FB174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B7DDD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C6A16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E29CE0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4D1701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1C690E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9B2BB2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8C18B1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4021B1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FD5450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3C6D07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D37A59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AD9701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2AD3BE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AE0E7A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12516B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6E4505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FEB748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6E2EF4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236C"/>
    <w:rsid w:val="00096165"/>
    <w:rsid w:val="000C6C82"/>
    <w:rsid w:val="000E603A"/>
    <w:rsid w:val="000F18C2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06BA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03F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75D5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5693-S.E</BillDocName>
  <AmendType>AMH</AmendType>
  <SponsorAcronym>HOFF</SponsorAcronym>
  <DrafterAcronym>HENR</DrafterAcronym>
  <DraftNumber>059</DraftNumber>
  <ReferenceNumber>ESSB 5693</ReferenceNumber>
  <Floor>H AMD TO H AMD (H-2871.1/22)</Floor>
  <AmendmentNumber> 1177</AmendmentNumber>
  <Sponsors>By Representative Hoff</Sponsors>
  <FloorAction>NOT ADOPTED 02/26/2022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84</Words>
  <Characters>451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5693-S.E AMH HOFF HENR 059</vt:lpstr>
    </vt:vector>
  </TitlesOfParts>
  <Company>Washington State Legislature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5693-S.E AMH HOFF HENR 059</dc:title>
  <dc:creator>Kate Henry</dc:creator>
  <cp:lastModifiedBy>Henry, Kate</cp:lastModifiedBy>
  <cp:revision>3</cp:revision>
  <dcterms:created xsi:type="dcterms:W3CDTF">2022-02-25T04:17:00Z</dcterms:created>
  <dcterms:modified xsi:type="dcterms:W3CDTF">2022-02-25T04:35:00Z</dcterms:modified>
</cp:coreProperties>
</file>