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2A7ABD" w14:paraId="518832A5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0616C">
            <w:t>5155-S2.E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0616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0616C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0616C">
            <w:t>BAKY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0616C">
            <w:t>267</w:t>
          </w:r>
        </w:sdtContent>
      </w:sdt>
    </w:p>
    <w:p w:rsidR="00DF5D0E" w:rsidP="00B73E0A" w:rsidRDefault="00AA1230" w14:paraId="710BD229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A7ABD" w14:paraId="6D8A5026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0616C">
            <w:rPr>
              <w:b/>
              <w:u w:val="single"/>
            </w:rPr>
            <w:t>E2SSB 5155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0616C">
            <w:t>H AMD TO APP COMM AMD (H-2932.1/22)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1282</w:t>
          </w:r>
        </w:sdtContent>
      </w:sdt>
    </w:p>
    <w:p w:rsidR="00DF5D0E" w:rsidP="00605C39" w:rsidRDefault="002A7ABD" w14:paraId="6E31B950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0616C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0616C" w14:paraId="049F277B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40616C" w:rsidP="00C8108C" w:rsidRDefault="00DE256E" w14:paraId="68BA3F12" w14:textId="1CB9BBE3">
      <w:pPr>
        <w:pStyle w:val="Page"/>
      </w:pPr>
      <w:bookmarkStart w:name="StartOfAmendmentBody" w:id="0"/>
      <w:bookmarkEnd w:id="0"/>
      <w:permStart w:edGrp="everyone" w:id="340667728"/>
      <w:r>
        <w:tab/>
      </w:r>
      <w:r w:rsidR="0040616C">
        <w:t xml:space="preserve">On page </w:t>
      </w:r>
      <w:r w:rsidR="00DD4113">
        <w:t>2, after line 19 of the striking amendment, insert the following:</w:t>
      </w:r>
    </w:p>
    <w:p w:rsidR="00DF5D0E" w:rsidP="00ED5649" w:rsidRDefault="00DD4113" w14:paraId="4C1287E1" w14:textId="16659BE6">
      <w:pPr>
        <w:pStyle w:val="RCWSLText"/>
      </w:pPr>
      <w:r>
        <w:tab/>
        <w:t>"</w:t>
      </w:r>
      <w:r>
        <w:rPr>
          <w:u w:val="single"/>
        </w:rPr>
        <w:t>(iii) Judgments for medical malpractice claims bear interest from the date of entry at the same rate as in (b)(i) of this subsection (3).</w:t>
      </w:r>
      <w:r>
        <w:t>"</w:t>
      </w:r>
    </w:p>
    <w:p w:rsidR="00ED5649" w:rsidP="00ED5649" w:rsidRDefault="00ED5649" w14:paraId="531A8BF0" w14:textId="5534386B">
      <w:pPr>
        <w:pStyle w:val="RCWSLText"/>
      </w:pPr>
    </w:p>
    <w:p w:rsidRPr="0040616C" w:rsidR="00ED5649" w:rsidP="00ED5649" w:rsidRDefault="00ED5649" w14:paraId="4F65450D" w14:textId="77777777">
      <w:pPr>
        <w:pStyle w:val="RCWSLText"/>
      </w:pPr>
    </w:p>
    <w:permEnd w:id="340667728"/>
    <w:p w:rsidR="00ED2EEB" w:rsidP="0040616C" w:rsidRDefault="00ED2EEB" w14:paraId="7DF3A39E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3383685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3C5C43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40616C" w:rsidRDefault="00D659AC" w14:paraId="06D8DF4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0616C" w:rsidRDefault="0096303F" w14:paraId="48FAA2CD" w14:textId="1A47954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DD4113">
                  <w:t xml:space="preserve">Exempts medical malpractice claims from prejudgment interest by providing that judgments for medical malpractice claims accrue interest from the date the judgment is entered. </w:t>
                </w:r>
              </w:p>
              <w:p w:rsidRPr="007D1589" w:rsidR="001B4E53" w:rsidP="0040616C" w:rsidRDefault="001B4E53" w14:paraId="52445D8D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33836858"/>
    </w:tbl>
    <w:p w:rsidR="00DF5D0E" w:rsidP="0040616C" w:rsidRDefault="00DF5D0E" w14:paraId="75052B39" w14:textId="77777777">
      <w:pPr>
        <w:pStyle w:val="BillEnd"/>
        <w:suppressLineNumbers/>
      </w:pPr>
    </w:p>
    <w:p w:rsidR="00DF5D0E" w:rsidP="0040616C" w:rsidRDefault="00DE256E" w14:paraId="6258213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40616C" w:rsidRDefault="00AB682C" w14:paraId="69FF306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39CB" w14:textId="77777777" w:rsidR="0040616C" w:rsidRDefault="0040616C" w:rsidP="00DF5D0E">
      <w:r>
        <w:separator/>
      </w:r>
    </w:p>
  </w:endnote>
  <w:endnote w:type="continuationSeparator" w:id="0">
    <w:p w14:paraId="49FAA500" w14:textId="77777777" w:rsidR="0040616C" w:rsidRDefault="0040616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DE7" w:rsidRDefault="00E31DE7" w14:paraId="6C1231F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A7ABD" w14:paraId="3F579E85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0616C">
      <w:t>5155-S2.E AMH WALJ BAKY 267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A7ABD" w14:paraId="7E7CCA0C" w14:textId="0ACFAF9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E6D45">
      <w:t>5155-S2.E AMH WALJ BAKY 267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12786" w14:textId="77777777" w:rsidR="0040616C" w:rsidRDefault="0040616C" w:rsidP="00DF5D0E">
      <w:r>
        <w:separator/>
      </w:r>
    </w:p>
  </w:footnote>
  <w:footnote w:type="continuationSeparator" w:id="0">
    <w:p w14:paraId="056D43CF" w14:textId="77777777" w:rsidR="0040616C" w:rsidRDefault="0040616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DDA6" w14:textId="77777777" w:rsidR="00E31DE7" w:rsidRDefault="00E31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CA2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A9D77C" wp14:editId="1DBCA9C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BBB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04199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F9FA6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ABE91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BD0B5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0C2BA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9708A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D7AB1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6F6FB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C1A11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F1471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E61B6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59C9C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42A72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B7724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4C56B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4B59D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66A8D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0B13F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ACDAD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F8882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305EE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59338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BF688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BD7F9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79A8C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F1486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16643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B2E31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62770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20971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F4F90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A5F89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E270D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A9D77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7DABBB6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041993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F9FA66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ABE911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BD0B52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0C2BA4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9708A6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D7AB17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6F6FB7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C1A113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F1471E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E61B65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59C9C7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42A727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B7724A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4C56B6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4B59D9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66A8D0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0B13F1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ACDAD9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F88829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305EE4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59338C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BF6884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BD7F9E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79A8CB3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F14860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166433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B2E315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627703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209716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F4F904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A5F896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E270D8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95B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CB240B" wp14:editId="31329C8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355C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77EF0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BEB17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4DFC2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7405E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B8695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53520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23403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088D0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BA655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72D56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161CF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074BA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920FD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1AB0F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A83E5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10D01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B017F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37B8C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5B695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8A521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20C42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B529A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B02B8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2691DC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5A978A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1873C9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B240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768355C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77EF0D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BEB170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4DFC2C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7405EE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B8695F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53520B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23403F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088D02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BA6558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72D56A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161CFF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074BA7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920FD8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1AB0FA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A83E5A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10D018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B017F4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37B8C0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5B695F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8A521B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20C422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B529AA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B02B86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2691DC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5A978A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1873C9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A7ABD"/>
    <w:rsid w:val="00316CD9"/>
    <w:rsid w:val="003E2FC6"/>
    <w:rsid w:val="0040616C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E6D45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D4113"/>
    <w:rsid w:val="00DE256E"/>
    <w:rsid w:val="00DF5D0E"/>
    <w:rsid w:val="00E1471A"/>
    <w:rsid w:val="00E267B1"/>
    <w:rsid w:val="00E31DE7"/>
    <w:rsid w:val="00E41CC6"/>
    <w:rsid w:val="00E66F5D"/>
    <w:rsid w:val="00E831A5"/>
    <w:rsid w:val="00E850E7"/>
    <w:rsid w:val="00EC4C96"/>
    <w:rsid w:val="00ED2EEB"/>
    <w:rsid w:val="00ED5649"/>
    <w:rsid w:val="00F229DE"/>
    <w:rsid w:val="00F304D3"/>
    <w:rsid w:val="00F4663F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CA6FB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10691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5155-S2.E</BillDocName>
  <AmendType>AMH</AmendType>
  <SponsorAcronym>WALJ</SponsorAcronym>
  <DrafterAcronym>BAKY</DrafterAcronym>
  <DraftNumber>267</DraftNumber>
  <ReferenceNumber>E2SSB 5155</ReferenceNumber>
  <Floor>H AMD TO APP COMM AMD (H-2932.1/22)</Floor>
  <AmendmentNumber> 1282</AmendmentNumber>
  <Sponsors>By Representative Walsh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93</Words>
  <Characters>479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5155-S2.E AMH WALJ BAKY 267</dc:title>
  <dc:creator>Yelena Baker</dc:creator>
  <cp:lastModifiedBy>Baker, Yelena</cp:lastModifiedBy>
  <cp:revision>7</cp:revision>
  <dcterms:created xsi:type="dcterms:W3CDTF">2022-03-02T07:21:00Z</dcterms:created>
  <dcterms:modified xsi:type="dcterms:W3CDTF">2022-03-02T07:26:00Z</dcterms:modified>
</cp:coreProperties>
</file>