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40F81" w14:paraId="00BFF91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0E7D">
            <w:t>5155-S2.E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0E7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0E7D">
            <w:t>MCEN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0E7D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0E7D">
            <w:t>259</w:t>
          </w:r>
        </w:sdtContent>
      </w:sdt>
    </w:p>
    <w:p w:rsidR="00DF5D0E" w:rsidP="00B73E0A" w:rsidRDefault="00AA1230" w14:paraId="5FC30FD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0F81" w14:paraId="59437EF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0E7D">
            <w:rPr>
              <w:b/>
              <w:u w:val="single"/>
            </w:rPr>
            <w:t>E2SSB 5155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00E7D">
            <w:t>H AMD TO APP COMM AMD (H-2932.1/22)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1278</w:t>
          </w:r>
        </w:sdtContent>
      </w:sdt>
    </w:p>
    <w:p w:rsidR="00DF5D0E" w:rsidP="00605C39" w:rsidRDefault="00440F81" w14:paraId="0D6A1F6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0E7D">
            <w:rPr>
              <w:sz w:val="22"/>
            </w:rPr>
            <w:t>By Representative McEntire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0E7D" w14:paraId="3B434DD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00E7D" w:rsidP="00C8108C" w:rsidRDefault="00DE256E" w14:paraId="200E1D61" w14:textId="342B30E6">
      <w:pPr>
        <w:pStyle w:val="Page"/>
      </w:pPr>
      <w:bookmarkStart w:name="StartOfAmendmentBody" w:id="0"/>
      <w:bookmarkEnd w:id="0"/>
      <w:permStart w:edGrp="everyone" w:id="2019193329"/>
      <w:r>
        <w:tab/>
      </w:r>
      <w:r w:rsidR="00300E7D">
        <w:t xml:space="preserve">On page </w:t>
      </w:r>
      <w:r w:rsidR="00CF6F76">
        <w:t>1, after line 32 of the striking amendment, insert the following:</w:t>
      </w:r>
    </w:p>
    <w:p w:rsidR="00DF5D0E" w:rsidP="00A22A54" w:rsidRDefault="00CF6F76" w14:paraId="5889D7C5" w14:textId="0854C839">
      <w:pPr>
        <w:pStyle w:val="RCWSLText"/>
        <w:rPr>
          <w:u w:val="single"/>
        </w:rPr>
      </w:pPr>
      <w:r>
        <w:tab/>
        <w:t>"</w:t>
      </w:r>
      <w:r>
        <w:rPr>
          <w:u w:val="single"/>
        </w:rPr>
        <w:t xml:space="preserve">(iii) Judgments founded on the tortious conduct of public utility districts or individuals acting in their representative capacity for a </w:t>
      </w:r>
      <w:r w:rsidR="002C4BD5">
        <w:rPr>
          <w:u w:val="single"/>
        </w:rPr>
        <w:t>public utility district</w:t>
      </w:r>
      <w:r>
        <w:rPr>
          <w:u w:val="single"/>
        </w:rPr>
        <w:t xml:space="preserve"> bear interest from the date of entry at the same rate as in (a)(i) of this subsection (3).</w:t>
      </w:r>
      <w:r w:rsidRPr="00B950ED">
        <w:t>"</w:t>
      </w:r>
    </w:p>
    <w:p w:rsidR="00A22A54" w:rsidP="00A22A54" w:rsidRDefault="00A22A54" w14:paraId="6F1441B0" w14:textId="17C20F39">
      <w:pPr>
        <w:pStyle w:val="RCWSLText"/>
        <w:rPr>
          <w:u w:val="single"/>
        </w:rPr>
      </w:pPr>
    </w:p>
    <w:p w:rsidRPr="00300E7D" w:rsidR="00A22A54" w:rsidP="00A22A54" w:rsidRDefault="00A22A54" w14:paraId="0ACEC62B" w14:textId="77777777">
      <w:pPr>
        <w:pStyle w:val="RCWSLText"/>
      </w:pPr>
    </w:p>
    <w:permEnd w:id="2019193329"/>
    <w:p w:rsidR="00ED2EEB" w:rsidP="00300E7D" w:rsidRDefault="00ED2EEB" w14:paraId="3B278FF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78980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3C43FC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00E7D" w:rsidRDefault="00D659AC" w14:paraId="77CB943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00E7D" w:rsidRDefault="0096303F" w14:paraId="5801910A" w14:textId="7DE87E5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80D1B">
                  <w:t>Exempts public utility districts</w:t>
                </w:r>
                <w:r w:rsidR="00B950ED">
                  <w:t xml:space="preserve"> </w:t>
                </w:r>
                <w:r w:rsidR="00575A82">
                  <w:t>(PUD</w:t>
                </w:r>
                <w:r w:rsidR="00B950ED">
                  <w:t>s</w:t>
                </w:r>
                <w:r w:rsidR="00575A82">
                  <w:t>)</w:t>
                </w:r>
                <w:r w:rsidR="00B950ED">
                  <w:t xml:space="preserve"> </w:t>
                </w:r>
                <w:r w:rsidR="00380D1B">
                  <w:t xml:space="preserve">from prejudgment interest by providing that tort judgments against </w:t>
                </w:r>
                <w:r w:rsidR="00575A82">
                  <w:t>PUD</w:t>
                </w:r>
                <w:r w:rsidR="00B950ED">
                  <w:t>s</w:t>
                </w:r>
                <w:r w:rsidR="00380D1B">
                  <w:t xml:space="preserve"> </w:t>
                </w:r>
                <w:r w:rsidR="00575A82">
                  <w:t xml:space="preserve">or individuals acting in their representative capacity for a PUD </w:t>
                </w:r>
                <w:r w:rsidR="00380D1B">
                  <w:t xml:space="preserve">bear interest from the date the judgment is entered. </w:t>
                </w:r>
                <w:r w:rsidRPr="0096303F" w:rsidR="001C1B27">
                  <w:t> </w:t>
                </w:r>
              </w:p>
              <w:p w:rsidRPr="007D1589" w:rsidR="001B4E53" w:rsidP="00300E7D" w:rsidRDefault="001B4E53" w14:paraId="4F261A1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7898030"/>
    </w:tbl>
    <w:p w:rsidR="00DF5D0E" w:rsidP="00300E7D" w:rsidRDefault="00DF5D0E" w14:paraId="1ACE563C" w14:textId="77777777">
      <w:pPr>
        <w:pStyle w:val="BillEnd"/>
        <w:suppressLineNumbers/>
      </w:pPr>
    </w:p>
    <w:p w:rsidR="00DF5D0E" w:rsidP="00300E7D" w:rsidRDefault="00DE256E" w14:paraId="78CEF91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00E7D" w:rsidRDefault="00AB682C" w14:paraId="3736B12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E7B9" w14:textId="77777777" w:rsidR="00300E7D" w:rsidRDefault="00300E7D" w:rsidP="00DF5D0E">
      <w:r>
        <w:separator/>
      </w:r>
    </w:p>
  </w:endnote>
  <w:endnote w:type="continuationSeparator" w:id="0">
    <w:p w14:paraId="06DEA977" w14:textId="77777777" w:rsidR="00300E7D" w:rsidRDefault="00300E7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79D0" w:rsidRDefault="004079D0" w14:paraId="44F39E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40F81" w14:paraId="7FD97C0A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00E7D">
      <w:t>5155-S2.E AMH MCEN BAKY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40F81" w14:paraId="46B4DE75" w14:textId="6EBD5F8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B2575">
      <w:t>5155-S2.E AMH MCEN BAKY 259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8267" w14:textId="77777777" w:rsidR="00300E7D" w:rsidRDefault="00300E7D" w:rsidP="00DF5D0E">
      <w:r>
        <w:separator/>
      </w:r>
    </w:p>
  </w:footnote>
  <w:footnote w:type="continuationSeparator" w:id="0">
    <w:p w14:paraId="23DB6DC2" w14:textId="77777777" w:rsidR="00300E7D" w:rsidRDefault="00300E7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6582" w14:textId="77777777" w:rsidR="004079D0" w:rsidRDefault="00407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E95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4DDD8E" wp14:editId="2C395EE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038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4647D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3D48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0C65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68F8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AF84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2D46C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A562D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27E8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13B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AF7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000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FA5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1E2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8EF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9FD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E70FF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02E0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76A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7B57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9979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2E507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74F29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F4E3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B79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A5B2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7CBA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B9E65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6B0B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4BB01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540F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0417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015F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003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DDD8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660388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4647DD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3D485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0C651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68F854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AF84DF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2D46C9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A562DC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27E89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13B26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AF7A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000CD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FA51B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1E257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8EFD8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9FD9B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E70FF6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02E0C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76A56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7B57D6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9979D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2E507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74F296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F4E30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B7939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A5B2D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7CBAC5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B9E65B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6B0B92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4BB01C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540F50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0417E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015F26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500379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D9B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F9FD30" wp14:editId="2472E24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41EF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0547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C4D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43109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549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654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6532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C789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E71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9015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8A88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ABB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F4B25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FBC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D875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14C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42C8B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F7A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4B0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617D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507A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17C24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29A32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985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F76755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E8142A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E7FB8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9FD3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0F41EF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05472C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C4D52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43109E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549F0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654D4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653253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C7893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E7115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90153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8A88B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ABB4F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F4B25F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FBC59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D8753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14C73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42C8BA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F7A39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4B009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617D1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507A61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17C24B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29A32B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98580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F76755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E8142A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E7FB8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3045"/>
    <w:rsid w:val="000E603A"/>
    <w:rsid w:val="00102468"/>
    <w:rsid w:val="00106544"/>
    <w:rsid w:val="00136E5A"/>
    <w:rsid w:val="00146AAF"/>
    <w:rsid w:val="00165B9C"/>
    <w:rsid w:val="001A775A"/>
    <w:rsid w:val="001B4E53"/>
    <w:rsid w:val="001C1B27"/>
    <w:rsid w:val="001C7F91"/>
    <w:rsid w:val="001D10C8"/>
    <w:rsid w:val="001E6675"/>
    <w:rsid w:val="00217E8A"/>
    <w:rsid w:val="00265296"/>
    <w:rsid w:val="00281CBD"/>
    <w:rsid w:val="002B2575"/>
    <w:rsid w:val="002C4BD5"/>
    <w:rsid w:val="00300E7D"/>
    <w:rsid w:val="00316CD9"/>
    <w:rsid w:val="00380D1B"/>
    <w:rsid w:val="003E2FC6"/>
    <w:rsid w:val="004079D0"/>
    <w:rsid w:val="00440F81"/>
    <w:rsid w:val="004815DF"/>
    <w:rsid w:val="00492DDC"/>
    <w:rsid w:val="004C6615"/>
    <w:rsid w:val="005115F9"/>
    <w:rsid w:val="00523C5A"/>
    <w:rsid w:val="00575A8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2A54"/>
    <w:rsid w:val="00A4729B"/>
    <w:rsid w:val="00A93D4A"/>
    <w:rsid w:val="00AA1230"/>
    <w:rsid w:val="00AB682C"/>
    <w:rsid w:val="00AD2D0A"/>
    <w:rsid w:val="00AF4FD0"/>
    <w:rsid w:val="00B31D1C"/>
    <w:rsid w:val="00B41494"/>
    <w:rsid w:val="00B518D0"/>
    <w:rsid w:val="00B56650"/>
    <w:rsid w:val="00B73E0A"/>
    <w:rsid w:val="00B950ED"/>
    <w:rsid w:val="00B961E0"/>
    <w:rsid w:val="00BF44DF"/>
    <w:rsid w:val="00C61A83"/>
    <w:rsid w:val="00C8108C"/>
    <w:rsid w:val="00C84AD0"/>
    <w:rsid w:val="00CF6F7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43D70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B37A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5155-S2.E</BillDocName>
  <AmendType>AMH</AmendType>
  <SponsorAcronym>MCEN</SponsorAcronym>
  <DrafterAcronym>BAKY</DrafterAcronym>
  <DraftNumber>259</DraftNumber>
  <ReferenceNumber>E2SSB 5155</ReferenceNumber>
  <Floor>H AMD TO APP COMM AMD (H-2932.1/22)</Floor>
  <AmendmentNumber> 1278</AmendmentNumber>
  <Sponsors>By Representative McEntire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120</Words>
  <Characters>625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5155-S2.E AMH MCEN BAKY 259</dc:title>
  <dc:creator>Yelena Baker</dc:creator>
  <cp:lastModifiedBy>Baker, Yelena</cp:lastModifiedBy>
  <cp:revision>15</cp:revision>
  <dcterms:created xsi:type="dcterms:W3CDTF">2022-03-02T05:42:00Z</dcterms:created>
  <dcterms:modified xsi:type="dcterms:W3CDTF">2022-03-02T17:08:00Z</dcterms:modified>
</cp:coreProperties>
</file>