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601D4" w14:paraId="571E092E" w14:textId="6B4A85E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27C99">
            <w:t>3111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27C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27C99">
            <w:t>KLOB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27C99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27C99">
            <w:t>065</w:t>
          </w:r>
        </w:sdtContent>
      </w:sdt>
    </w:p>
    <w:p w:rsidR="00DF5D0E" w:rsidP="00B73E0A" w:rsidRDefault="00AA1230" w14:paraId="3653147C" w14:textId="0491A31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01D4" w14:paraId="2C45ACAB" w14:textId="2872BFD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27C99">
            <w:rPr>
              <w:b/>
              <w:u w:val="single"/>
            </w:rPr>
            <w:t>HB 3111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27C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1411</w:t>
          </w:r>
        </w:sdtContent>
      </w:sdt>
    </w:p>
    <w:p w:rsidR="00DF5D0E" w:rsidP="00605C39" w:rsidRDefault="009601D4" w14:paraId="07FDEAE0" w14:textId="0536A9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27C99">
            <w:rPr>
              <w:sz w:val="22"/>
            </w:rPr>
            <w:t>By Representative Kloba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27C99" w14:paraId="3328432E" w14:textId="16145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27C99" w:rsidP="00C8108C" w:rsidRDefault="00DE256E" w14:paraId="2AA61135" w14:textId="21E23F19">
      <w:pPr>
        <w:pStyle w:val="Page"/>
      </w:pPr>
      <w:bookmarkStart w:name="StartOfAmendmentBody" w:id="0"/>
      <w:bookmarkEnd w:id="0"/>
      <w:permStart w:edGrp="everyone" w:id="1943619361"/>
      <w:r>
        <w:tab/>
      </w:r>
      <w:r w:rsidR="00527C99">
        <w:t xml:space="preserve">On page </w:t>
      </w:r>
      <w:r w:rsidR="009601D4">
        <w:t>3, line 4 insert…</w:t>
      </w:r>
    </w:p>
    <w:p w:rsidRPr="00527C99" w:rsidR="00DF5D0E" w:rsidP="00527C99" w:rsidRDefault="00DF5D0E" w14:paraId="54F411C6" w14:textId="0C7C1056">
      <w:pPr>
        <w:suppressLineNumbers/>
        <w:rPr>
          <w:spacing w:val="-3"/>
        </w:rPr>
      </w:pPr>
    </w:p>
    <w:permEnd w:id="1943619361"/>
    <w:p w:rsidR="00ED2EEB" w:rsidP="00527C99" w:rsidRDefault="00ED2EEB" w14:paraId="3FEEDB6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178918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C9C4BF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27C99" w:rsidRDefault="00D659AC" w14:paraId="496393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27C99" w:rsidRDefault="0096303F" w14:paraId="0C2EA399" w14:textId="1ED9CF7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601D4">
                  <w:t>effects!</w:t>
                </w:r>
              </w:p>
              <w:p w:rsidRPr="007D1589" w:rsidR="001B4E53" w:rsidP="00527C99" w:rsidRDefault="001B4E53" w14:paraId="7446D66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1789183"/>
    </w:tbl>
    <w:p w:rsidR="00DF5D0E" w:rsidP="00527C99" w:rsidRDefault="00DF5D0E" w14:paraId="731B2A0E" w14:textId="77777777">
      <w:pPr>
        <w:pStyle w:val="BillEnd"/>
        <w:suppressLineNumbers/>
      </w:pPr>
    </w:p>
    <w:p w:rsidR="00DF5D0E" w:rsidP="00527C99" w:rsidRDefault="00DE256E" w14:paraId="7429476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27C99" w:rsidRDefault="00AB682C" w14:paraId="6EA639F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6AA4" w14:textId="77777777" w:rsidR="00527C99" w:rsidRDefault="00527C99" w:rsidP="00DF5D0E">
      <w:r>
        <w:separator/>
      </w:r>
    </w:p>
  </w:endnote>
  <w:endnote w:type="continuationSeparator" w:id="0">
    <w:p w14:paraId="72EFA967" w14:textId="77777777" w:rsidR="00527C99" w:rsidRDefault="00527C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35DD5E7" w14:textId="2835E284">
    <w:pPr>
      <w:pStyle w:val="AmendDraftFooter"/>
    </w:pPr>
    <w:fldSimple w:instr=" TITLE   \* MERGEFORMAT ">
      <w:r w:rsidR="00527C99">
        <w:t>3111 AMH KLOB WILM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3A8F2D91" w14:textId="4FC854DF">
    <w:pPr>
      <w:pStyle w:val="AmendDraftFooter"/>
    </w:pPr>
    <w:fldSimple w:instr=" TITLE   \* MERGEFORMAT ">
      <w:r w:rsidR="00527C99">
        <w:t>3111 AMH KLOB WILM 065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20B" w14:textId="77777777" w:rsidR="00527C99" w:rsidRDefault="00527C99" w:rsidP="00DF5D0E">
      <w:r>
        <w:separator/>
      </w:r>
    </w:p>
  </w:footnote>
  <w:footnote w:type="continuationSeparator" w:id="0">
    <w:p w14:paraId="29F7D702" w14:textId="77777777" w:rsidR="00527C99" w:rsidRDefault="00527C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874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6DD4D6" wp14:editId="018AE7A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627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16579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F0C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809C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F4C1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A35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925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490C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F76DD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1F1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9EF5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3EE9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818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B99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196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35AF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199D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DB2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6B23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B68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E661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91A7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7C641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BBAB7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298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B894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8369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27B6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43D5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FC9F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2BB6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17FA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CDFA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B9D9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DD4D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F46277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16579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F0C34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809C3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F4C1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A35F7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92580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490CA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F76DD9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1F1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9EF58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3EE91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81843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B99F1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19649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35AF7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199D05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DB28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6B2356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B6870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E6617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91A72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7C6410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BBAB7C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2983F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B894F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8369EE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27B6E2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43D53F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FC9F79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2BB6F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17FA0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CDFAA8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B9D913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052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54682" wp14:editId="1ECED17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8700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92DA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974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466CD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DC94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4059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B4C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7F9E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EFF9B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F099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F23E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FE6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CD1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36CBB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72C8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79C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2CF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3FFEA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BC27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4F9F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9B0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D86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8952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E291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A32FC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11C567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2D46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5468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D38700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92DA1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9746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466CD3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DC94A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40597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B4C89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7F9EE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EFF9B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F099EF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F23E46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FE6DF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CD135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36CBBF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72C84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79CFF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2CF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3FFEA0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BC27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4F9F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9B09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D864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8952E9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E291C6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A32FC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11C567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2D46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27C9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01D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4650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C721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3111</BillDocName>
  <AmendType>AMH</AmendType>
  <SponsorAcronym>KLOB</SponsorAcronym>
  <DrafterAcronym>WILM</DrafterAcronym>
  <DraftNumber>065</DraftNumber>
  <ReferenceNumber>HB 3111</ReferenceNumber>
  <Floor>H AMD</Floor>
  <AmendmentNumber> 1411</AmendmentNumber>
  <Sponsors>By Representative Kloba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37</Words>
  <Characters>141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3111 AMH KLOB WILM 065</dc:title>
  <dc:creator>Matt Wilson</dc:creator>
  <cp:lastModifiedBy>Wilson, Matt</cp:lastModifiedBy>
  <cp:revision>2</cp:revision>
  <dcterms:created xsi:type="dcterms:W3CDTF">2022-08-04T15:11:00Z</dcterms:created>
  <dcterms:modified xsi:type="dcterms:W3CDTF">2022-08-04T15:11:00Z</dcterms:modified>
</cp:coreProperties>
</file>