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9F1542" w14:paraId="4ABF9839" w14:textId="7C93576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27584">
            <w:t>3111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2758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27584">
            <w:t>DYEM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27584">
            <w:t>WILM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27584">
            <w:t>053</w:t>
          </w:r>
        </w:sdtContent>
      </w:sdt>
    </w:p>
    <w:p w:rsidR="00DF5D0E" w:rsidP="00B73E0A" w:rsidRDefault="00AA1230" w14:paraId="333FAC82" w14:textId="34747016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F1542" w14:paraId="2CC9BCFC" w14:textId="07560B1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27584">
            <w:rPr>
              <w:b/>
              <w:u w:val="single"/>
            </w:rPr>
            <w:t>HB 3111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2758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1400</w:t>
          </w:r>
        </w:sdtContent>
      </w:sdt>
    </w:p>
    <w:p w:rsidR="00DF5D0E" w:rsidP="00605C39" w:rsidRDefault="009F1542" w14:paraId="5263ED82" w14:textId="0050A98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27584">
            <w:rPr>
              <w:sz w:val="22"/>
            </w:rPr>
            <w:t>By Representative Dye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27584" w14:paraId="5E9B6586" w14:textId="61BDDA4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527584" w:rsidP="00C8108C" w:rsidRDefault="00DE256E" w14:paraId="0A92A298" w14:textId="7725F5AC">
      <w:pPr>
        <w:pStyle w:val="Page"/>
      </w:pPr>
      <w:bookmarkStart w:name="StartOfAmendmentBody" w:id="0"/>
      <w:bookmarkEnd w:id="0"/>
      <w:permStart w:edGrp="everyone" w:id="1060704348"/>
      <w:r>
        <w:tab/>
      </w:r>
      <w:r w:rsidR="00527584">
        <w:t xml:space="preserve">On page </w:t>
      </w:r>
      <w:r w:rsidR="009F1542">
        <w:t>1, line 4 inset...</w:t>
      </w:r>
    </w:p>
    <w:p w:rsidRPr="00527584" w:rsidR="00DF5D0E" w:rsidP="00527584" w:rsidRDefault="00DF5D0E" w14:paraId="5FDFBBB4" w14:textId="1401AACF">
      <w:pPr>
        <w:suppressLineNumbers/>
        <w:rPr>
          <w:spacing w:val="-3"/>
        </w:rPr>
      </w:pPr>
    </w:p>
    <w:permEnd w:id="1060704348"/>
    <w:p w:rsidR="00ED2EEB" w:rsidP="00527584" w:rsidRDefault="00ED2EEB" w14:paraId="36745DB0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13333946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E06064D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527584" w:rsidRDefault="00D659AC" w14:paraId="293AF2D2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27584" w:rsidRDefault="0096303F" w14:paraId="55821983" w14:textId="5B7720A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F1542">
                  <w:t>effects go here</w:t>
                </w:r>
              </w:p>
              <w:p w:rsidRPr="007D1589" w:rsidR="001B4E53" w:rsidP="00527584" w:rsidRDefault="001B4E53" w14:paraId="7B198B68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133339468"/>
    </w:tbl>
    <w:p w:rsidR="00DF5D0E" w:rsidP="00527584" w:rsidRDefault="00DF5D0E" w14:paraId="682C72A4" w14:textId="77777777">
      <w:pPr>
        <w:pStyle w:val="BillEnd"/>
        <w:suppressLineNumbers/>
      </w:pPr>
    </w:p>
    <w:p w:rsidR="00DF5D0E" w:rsidP="00527584" w:rsidRDefault="00DE256E" w14:paraId="0C36E00A" w14:textId="77777777">
      <w:pPr>
        <w:pStyle w:val="BillEnd"/>
        <w:suppressLineNumbers/>
      </w:pPr>
      <w:r>
        <w:rPr>
          <w:b/>
        </w:rPr>
        <w:t>--- END ---</w:t>
      </w:r>
    </w:p>
    <w:p w:rsidR="00DF5D0E" w:rsidP="00527584" w:rsidRDefault="00AB682C" w14:paraId="303D86AC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1601F" w14:textId="77777777" w:rsidR="00527584" w:rsidRDefault="00527584" w:rsidP="00DF5D0E">
      <w:r>
        <w:separator/>
      </w:r>
    </w:p>
  </w:endnote>
  <w:endnote w:type="continuationSeparator" w:id="0">
    <w:p w14:paraId="02A49556" w14:textId="77777777" w:rsidR="00527584" w:rsidRDefault="0052758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4FEE3BE9" w14:textId="13FA9042">
    <w:pPr>
      <w:pStyle w:val="AmendDraftFooter"/>
    </w:pPr>
    <w:fldSimple w:instr=" TITLE   \* MERGEFORMAT ">
      <w:r w:rsidR="00527584">
        <w:t>3111 AMH DYEM WILM 053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76433EE9" w14:textId="744F2C17">
    <w:pPr>
      <w:pStyle w:val="AmendDraftFooter"/>
    </w:pPr>
    <w:fldSimple w:instr=" TITLE   \* MERGEFORMAT ">
      <w:r w:rsidR="00527584">
        <w:t>3111 AMH DYEM WILM 053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41001" w14:textId="77777777" w:rsidR="00527584" w:rsidRDefault="00527584" w:rsidP="00DF5D0E">
      <w:r>
        <w:separator/>
      </w:r>
    </w:p>
  </w:footnote>
  <w:footnote w:type="continuationSeparator" w:id="0">
    <w:p w14:paraId="0DFE0575" w14:textId="77777777" w:rsidR="00527584" w:rsidRDefault="0052758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FE9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BA3DC8" wp14:editId="6CE116EB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1E51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C185D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DC8DC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DCF9A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0653C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6D80E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9AC72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7ADF1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71491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B1756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96F54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EFD79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D384D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40029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553E5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EAB3D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A54FE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9B40A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AF0A7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D4C0D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9BE02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96E04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CA404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B5BD1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C8F69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4D5C9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8A0CB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BB1CB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EE3E3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79A39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29610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21608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2608E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D36EE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BA3DC8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1E1E510F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C185D8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DC8DCE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DCF9A7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0653CB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6D80E6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9AC726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7ADF17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714914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B1756F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96F542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EFD79D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D384D7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40029E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553E5F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EAB3D2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A54FE7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9B40A0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AF0A73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D4C0DE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9BE026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96E043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CA404E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B5BD1E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C8F69AB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4D5C985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8A0CBA8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BB1CBCB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EE3E378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79A3953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29610FA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21608E8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2608E11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D36EE3A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01E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9198E" wp14:editId="33960A85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F4422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595A2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885BD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DD487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D6B18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094A3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147BB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7E26B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43692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C920F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A6B7A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83BD8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AEEC9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5BDA2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719E3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740B0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7BC34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A3B32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C1396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6807D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A5472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4C13A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3FDB6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7405C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B2CCF9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125B42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E7DB24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39198E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566F4422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595A27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885BDF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DD487D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D6B186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094A34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147BB1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7E26B2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436922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C920F8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A6B7A3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83BD88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AEEC9B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5BDA2C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719E3B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740B06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7BC349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A3B32A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C13967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6807D5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A5472B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4C13AE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3FDB61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7405C9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B2CCF9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125B42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E7DB24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27584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1542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55041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40D7C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3111</BillDocName>
  <AmendType>AMH</AmendType>
  <SponsorAcronym>DYEM</SponsorAcronym>
  <DrafterAcronym>WILM</DrafterAcronym>
  <DraftNumber>053</DraftNumber>
  <ReferenceNumber>HB 3111</ReferenceNumber>
  <Floor>H AMD</Floor>
  <AmendmentNumber> 1400</AmendmentNumber>
  <Sponsors>By Representative Dye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39</Words>
  <Characters>145</Characters>
  <Application>Microsoft Office Word</Application>
  <DocSecurity>8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3111 AMH DYEM WILM 053</dc:title>
  <dc:creator>Matt Wilson</dc:creator>
  <cp:lastModifiedBy>Wilson, Matt</cp:lastModifiedBy>
  <cp:revision>2</cp:revision>
  <dcterms:created xsi:type="dcterms:W3CDTF">2022-08-01T22:10:00Z</dcterms:created>
  <dcterms:modified xsi:type="dcterms:W3CDTF">2022-08-01T22:12:00Z</dcterms:modified>
</cp:coreProperties>
</file>