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21945" w14:paraId="0B26940F" w14:textId="64CB60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E4A19">
            <w:t>3104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E4A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E4A19">
            <w:t>FIN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E4A19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E4A19">
            <w:t>018</w:t>
          </w:r>
        </w:sdtContent>
      </w:sdt>
    </w:p>
    <w:p w:rsidR="00DF5D0E" w:rsidP="00B73E0A" w:rsidRDefault="00AA1230" w14:paraId="620ACAA1" w14:textId="164AA17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1945" w14:paraId="530C71C2" w14:textId="348052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E4A19">
            <w:rPr>
              <w:b/>
              <w:u w:val="single"/>
            </w:rPr>
            <w:t>HB 3104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E4A19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E21945" w14:paraId="1F74EF34" w14:textId="227FE6F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E4A19">
            <w:rPr>
              <w:sz w:val="22"/>
            </w:rPr>
            <w:t>By Committee on Finance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E4A19" w14:paraId="64095B8E" w14:textId="289CC12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07/15/2022</w:t>
          </w:r>
        </w:p>
      </w:sdtContent>
    </w:sdt>
    <w:p w:rsidR="00CE4A19" w:rsidP="00C8108C" w:rsidRDefault="00DE256E" w14:paraId="560A433B" w14:textId="7EC9401F">
      <w:pPr>
        <w:pStyle w:val="Page"/>
      </w:pPr>
      <w:bookmarkStart w:name="StartOfAmendmentBody" w:id="0"/>
      <w:bookmarkEnd w:id="0"/>
      <w:permStart w:edGrp="everyone" w:id="1730106232"/>
      <w:r>
        <w:tab/>
      </w:r>
      <w:r w:rsidR="00CE4A19">
        <w:t xml:space="preserve">Strike everything after the enacting clause and insert the following: </w:t>
      </w:r>
      <w:r w:rsidR="00E21945">
        <w:t>"new text"</w:t>
      </w:r>
    </w:p>
    <w:p w:rsidRPr="00CE4A19" w:rsidR="00DF5D0E" w:rsidP="00CE4A19" w:rsidRDefault="00DF5D0E" w14:paraId="02027FFA" w14:textId="7167BA0B">
      <w:pPr>
        <w:suppressLineNumbers/>
        <w:rPr>
          <w:spacing w:val="-3"/>
        </w:rPr>
      </w:pPr>
    </w:p>
    <w:permEnd w:id="1730106232"/>
    <w:p w:rsidR="00ED2EEB" w:rsidP="00CE4A19" w:rsidRDefault="00ED2EEB" w14:paraId="62C216C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72852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3B46F6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E4A19" w:rsidRDefault="00D659AC" w14:paraId="4AF1DE0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E4A19" w:rsidRDefault="0096303F" w14:paraId="3BDEF8A0" w14:textId="2E2BA1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21945">
                  <w:t>Changes the bill</w:t>
                </w:r>
              </w:p>
              <w:p w:rsidRPr="007D1589" w:rsidR="001B4E53" w:rsidP="00CE4A19" w:rsidRDefault="001B4E53" w14:paraId="73F4DC4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7285212"/>
    </w:tbl>
    <w:p w:rsidR="00DF5D0E" w:rsidP="00CE4A19" w:rsidRDefault="00DF5D0E" w14:paraId="0C23B9BD" w14:textId="77777777">
      <w:pPr>
        <w:pStyle w:val="BillEnd"/>
        <w:suppressLineNumbers/>
      </w:pPr>
    </w:p>
    <w:p w:rsidR="00DF5D0E" w:rsidP="00CE4A19" w:rsidRDefault="00DE256E" w14:paraId="519934E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E4A19" w:rsidRDefault="00AB682C" w14:paraId="7D8FEA1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260D" w14:textId="77777777" w:rsidR="00CE4A19" w:rsidRDefault="00CE4A19" w:rsidP="00DF5D0E">
      <w:r>
        <w:separator/>
      </w:r>
    </w:p>
  </w:endnote>
  <w:endnote w:type="continuationSeparator" w:id="0">
    <w:p w14:paraId="1742308F" w14:textId="77777777" w:rsidR="00CE4A19" w:rsidRDefault="00CE4A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FF5242A" w14:textId="18AD8D3B">
    <w:pPr>
      <w:pStyle w:val="AmendDraftFooter"/>
    </w:pPr>
    <w:fldSimple w:instr=" TITLE   \* MERGEFORMAT ">
      <w:r w:rsidR="00CE4A19">
        <w:t>3104 AMH FIN WILM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E281532" w14:textId="581FCC35">
    <w:pPr>
      <w:pStyle w:val="AmendDraftFooter"/>
    </w:pPr>
    <w:fldSimple w:instr=" TITLE   \* MERGEFORMAT ">
      <w:r w:rsidR="00CE4A19">
        <w:t>3104 AMH FIN WILM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BA9A" w14:textId="77777777" w:rsidR="00CE4A19" w:rsidRDefault="00CE4A19" w:rsidP="00DF5D0E">
      <w:r>
        <w:separator/>
      </w:r>
    </w:p>
  </w:footnote>
  <w:footnote w:type="continuationSeparator" w:id="0">
    <w:p w14:paraId="67D48B1A" w14:textId="77777777" w:rsidR="00CE4A19" w:rsidRDefault="00CE4A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39E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54150" wp14:editId="2797806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C48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E85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678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5B2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679A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971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B42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39A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A0B9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612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811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A401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B79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B7A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712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6DE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2EE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6F5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A1F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3418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6A02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8F11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025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6083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5A2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2C50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EC4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4C10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C92E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BEFE4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D191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976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8C3F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FE52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5415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0DC48F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E85DE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678B6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5B235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679A4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9719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B4269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39AF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A0B950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6122C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811CF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A4016C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B79AB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B7ACE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712A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6DED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2EE0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6F51C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A1F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3418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6A026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8F11D6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0258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608380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5A2ED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2C5020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EC428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4C1096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C92EF3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BEFE4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D19171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97632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8C3F04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FE5286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694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640FD" wp14:editId="28982BF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D097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1D12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DB6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5FF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602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EFE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8C9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C735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60C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6D1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440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E59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AD57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0BA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3A2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DD26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08A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6A77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8729F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04F7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4D3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925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CD3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BEA6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FB3A5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FAC5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89A0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640F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32D097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1D1274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DB6FE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5FFC5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60217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EFE0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8C9F4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C735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60CB8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6D182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4400F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E595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AD57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0BA1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3A2D0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DD260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08A9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6A776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8729F2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04F752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4D390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9254D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CD303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BEA63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FB3A5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FAC5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89A0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E4A19"/>
    <w:rsid w:val="00D40447"/>
    <w:rsid w:val="00D659AC"/>
    <w:rsid w:val="00DA47F3"/>
    <w:rsid w:val="00DC2C13"/>
    <w:rsid w:val="00DE256E"/>
    <w:rsid w:val="00DF5D0E"/>
    <w:rsid w:val="00E1471A"/>
    <w:rsid w:val="00E21945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1402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3104</BillDocName>
  <AmendType>AMH</AmendType>
  <SponsorAcronym>FIN</SponsorAcronym>
  <DrafterAcronym>WILM</DrafterAcronym>
  <DraftNumber>018</DraftNumber>
  <ReferenceNumber>HB 3104</ReferenceNumber>
  <Floor>H COMM AMD</Floor>
  <AmendmentNumber> </AmendmentNumber>
  <Sponsors>By Committee on Finance</Sponsors>
  <FloorAction>NOT CONSIDERED 07/15/2022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53</Words>
  <Characters>212</Characters>
  <Application>Microsoft Office Word</Application>
  <DocSecurity>8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3104 AMH FIN WILM 018</dc:title>
  <dc:creator>Matt Wilson</dc:creator>
  <cp:lastModifiedBy>Wilson, Matt</cp:lastModifiedBy>
  <cp:revision>2</cp:revision>
  <dcterms:created xsi:type="dcterms:W3CDTF">2022-05-26T18:20:00Z</dcterms:created>
  <dcterms:modified xsi:type="dcterms:W3CDTF">2022-05-26T18:21:00Z</dcterms:modified>
</cp:coreProperties>
</file>