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E95317" w14:paraId="3FBACD29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E7834">
            <w:t>2050-S2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E783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E7834">
            <w:t>ORWA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E7834">
            <w:t>RJRJ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E7834">
            <w:t>685</w:t>
          </w:r>
        </w:sdtContent>
      </w:sdt>
    </w:p>
    <w:p w:rsidR="00DF5D0E" w:rsidP="00B73E0A" w:rsidRDefault="00AA1230" w14:paraId="7C5D8165" w14:textId="6C7835FF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95317" w14:paraId="2A3A084A" w14:textId="1D25C5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E7834">
            <w:rPr>
              <w:b/>
              <w:u w:val="single"/>
            </w:rPr>
            <w:t>2SHB 2050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E783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1062</w:t>
          </w:r>
        </w:sdtContent>
      </w:sdt>
    </w:p>
    <w:p w:rsidR="00DF5D0E" w:rsidP="00605C39" w:rsidRDefault="00E95317" w14:paraId="0F5CB775" w14:textId="3E683C5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E7834">
            <w:rPr>
              <w:sz w:val="22"/>
            </w:rPr>
            <w:t>By Representative Orwall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E7834" w14:paraId="72F6BC4C" w14:textId="011B93F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1E7834" w:rsidP="00C8108C" w:rsidRDefault="00DE256E" w14:paraId="7EA2A3AB" w14:textId="2B1BD695">
      <w:pPr>
        <w:pStyle w:val="Page"/>
      </w:pPr>
      <w:bookmarkStart w:name="StartOfAmendmentBody" w:id="0"/>
      <w:bookmarkEnd w:id="0"/>
      <w:permStart w:edGrp="everyone" w:id="407324563"/>
      <w:r>
        <w:tab/>
      </w:r>
      <w:r w:rsidR="001E7834">
        <w:t xml:space="preserve">On page </w:t>
      </w:r>
      <w:r w:rsidR="004F2AEF">
        <w:t>6, beginning on line 7, after "regions" strike all material through "wine" ...</w:t>
      </w:r>
    </w:p>
    <w:p w:rsidRPr="001E7834" w:rsidR="00DF5D0E" w:rsidP="001E7834" w:rsidRDefault="00DF5D0E" w14:paraId="464512F6" w14:textId="562F11F4">
      <w:pPr>
        <w:suppressLineNumbers/>
        <w:rPr>
          <w:spacing w:val="-3"/>
        </w:rPr>
      </w:pPr>
    </w:p>
    <w:permEnd w:id="407324563"/>
    <w:p w:rsidR="00ED2EEB" w:rsidP="001E7834" w:rsidRDefault="00ED2EEB" w14:paraId="406DE543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6287506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BAC494C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1E7834" w:rsidRDefault="00D659AC" w14:paraId="530104D8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E7834" w:rsidRDefault="0096303F" w14:paraId="6923B393" w14:textId="7794425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E95317">
                  <w:t>TEST</w:t>
                </w:r>
              </w:p>
              <w:p w:rsidRPr="007D1589" w:rsidR="001B4E53" w:rsidP="001E7834" w:rsidRDefault="001B4E53" w14:paraId="19ACF7D4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62875065"/>
    </w:tbl>
    <w:p w:rsidR="00DF5D0E" w:rsidP="001E7834" w:rsidRDefault="00DF5D0E" w14:paraId="3B84B4D0" w14:textId="77777777">
      <w:pPr>
        <w:pStyle w:val="BillEnd"/>
        <w:suppressLineNumbers/>
      </w:pPr>
    </w:p>
    <w:p w:rsidR="00DF5D0E" w:rsidP="001E7834" w:rsidRDefault="00DE256E" w14:paraId="6D195EFC" w14:textId="77777777">
      <w:pPr>
        <w:pStyle w:val="BillEnd"/>
        <w:suppressLineNumbers/>
      </w:pPr>
      <w:r>
        <w:rPr>
          <w:b/>
        </w:rPr>
        <w:t>--- END ---</w:t>
      </w:r>
    </w:p>
    <w:p w:rsidR="00DF5D0E" w:rsidP="001E7834" w:rsidRDefault="00AB682C" w14:paraId="015DD812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54685" w14:textId="77777777" w:rsidR="001E7834" w:rsidRDefault="001E7834" w:rsidP="00DF5D0E">
      <w:r>
        <w:separator/>
      </w:r>
    </w:p>
  </w:endnote>
  <w:endnote w:type="continuationSeparator" w:id="0">
    <w:p w14:paraId="4D2224A2" w14:textId="77777777" w:rsidR="001E7834" w:rsidRDefault="001E783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14A5CF1E" w14:textId="7841FD1F">
    <w:pPr>
      <w:pStyle w:val="AmendDraftFooter"/>
    </w:pPr>
    <w:fldSimple w:instr=" TITLE   \* MERGEFORMAT ">
      <w:r w:rsidR="001E7834">
        <w:t>2050-S2 AMH ORWA RJRJ 685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6CA4A163" w14:textId="6699B2F2">
    <w:pPr>
      <w:pStyle w:val="AmendDraftFooter"/>
    </w:pPr>
    <w:fldSimple w:instr=" TITLE   \* MERGEFORMAT ">
      <w:r w:rsidR="001E7834">
        <w:t>2050-S2 AMH ORWA RJRJ 685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D164D" w14:textId="77777777" w:rsidR="001E7834" w:rsidRDefault="001E7834" w:rsidP="00DF5D0E">
      <w:r>
        <w:separator/>
      </w:r>
    </w:p>
  </w:footnote>
  <w:footnote w:type="continuationSeparator" w:id="0">
    <w:p w14:paraId="07CB65C2" w14:textId="77777777" w:rsidR="001E7834" w:rsidRDefault="001E783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FB96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5EBE6E" wp14:editId="3ABC5F2A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056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D5FDE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1EE27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86C65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16FA0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2631F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FB955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406F6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A36C5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241C8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0BDB2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86B39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48058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ADC1A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8F077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C37EB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8497F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69BC6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10F80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ABCA1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18A39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EC243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D9ED9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205C6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2A7EC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F2ACD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824AB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1CC6D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A8A3C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43A1B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4405F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4A117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309A1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37A02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5EBE6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04305600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D5FDEA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1EE277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86C651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16FA03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2631F6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FB9553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406F6C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A36C57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241C8B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0BDB23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86B394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48058D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ADC1A7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8F077F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C37EB4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8497F0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69BC63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10F805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ABCA17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18A393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EC2435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D9ED95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205C6C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2A7EC8E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F2ACDC4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824AB4C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1CC6D4E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A8A3C59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43A1B91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4405F9E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4A1175A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309A134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37A02A3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DF30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9B9750" wp14:editId="5708B5B9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F8613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DC770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72FEF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50A3B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48E09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8168F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49CAC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98CBB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6F1EB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9F487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50550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7F9FD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C708B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4B761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A179C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6EBA5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92EBB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0E29D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0B7DC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89D4B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56E25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DB23C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9CB71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CD302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6097BF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4E6314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DFCB27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9B9750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68FF8613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DC7706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72FEFA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50A3B3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48E09B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8168FE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49CAC5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98CBB1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6F1EBE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9F487A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50550D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7F9FD2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C708BF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4B7612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A179CE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6EBA53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92EBBA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0E29D4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0B7DCC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89D4BB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56E25F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DB23C9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9CB71A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CD3023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6097BF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4E6314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DFCB27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1E7834"/>
    <w:rsid w:val="00217E8A"/>
    <w:rsid w:val="00265296"/>
    <w:rsid w:val="00281CBD"/>
    <w:rsid w:val="00316CD9"/>
    <w:rsid w:val="003E2FC6"/>
    <w:rsid w:val="00492DDC"/>
    <w:rsid w:val="004C6615"/>
    <w:rsid w:val="004F2AEF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9531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8C486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DD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2050-S2</BillDocName>
  <AmendType>AMH</AmendType>
  <SponsorAcronym>ORWA</SponsorAcronym>
  <DrafterAcronym>RJRJ</DrafterAcronym>
  <DraftNumber>685</DraftNumber>
  <ReferenceNumber>2SHB 2050</ReferenceNumber>
  <Floor>H AMD</Floor>
  <AmendmentNumber> 1062</AmendmentNumber>
  <Sponsors>By Representative Orwall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47</Words>
  <Characters>194</Characters>
  <Application>Microsoft Office Word</Application>
  <DocSecurity>8</DocSecurity>
  <Lines>32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2050-S2 AMH ORWA RJRJ 685</dc:title>
  <dc:creator>Rick Johnson</dc:creator>
  <cp:lastModifiedBy>Rick Johnson</cp:lastModifiedBy>
  <cp:revision>3</cp:revision>
  <dcterms:created xsi:type="dcterms:W3CDTF">2021-12-27T22:07:00Z</dcterms:created>
  <dcterms:modified xsi:type="dcterms:W3CDTF">2021-12-27T22:08:00Z</dcterms:modified>
</cp:coreProperties>
</file>