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F2F08" w14:paraId="73A3BB8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798E">
            <w:t>1904-S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798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798E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798E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1798E">
            <w:t>162</w:t>
          </w:r>
        </w:sdtContent>
      </w:sdt>
    </w:p>
    <w:p w:rsidR="00DF5D0E" w:rsidP="00B73E0A" w:rsidRDefault="00AA1230" w14:paraId="6B5F4A7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F2F08" w14:paraId="41B9B33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798E">
            <w:rPr>
              <w:b/>
              <w:u w:val="single"/>
            </w:rPr>
            <w:t>SHB 1904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1798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991</w:t>
          </w:r>
        </w:sdtContent>
      </w:sdt>
    </w:p>
    <w:p w:rsidR="00DF5D0E" w:rsidP="00605C39" w:rsidRDefault="003F2F08" w14:paraId="0C1C3C8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798E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798E" w14:paraId="324B3687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B7217" w:rsidR="001D1D3B" w:rsidP="006B7217" w:rsidRDefault="00DE256E" w14:paraId="65703CE6" w14:textId="7777777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613045657"/>
      <w:r>
        <w:tab/>
      </w:r>
      <w:bookmarkStart w:name="_Hlk95482065" w:id="1"/>
      <w:r w:rsidRPr="006B7217" w:rsidR="0051798E">
        <w:rPr>
          <w:spacing w:val="0"/>
        </w:rPr>
        <w:t xml:space="preserve">On page </w:t>
      </w:r>
      <w:r w:rsidRPr="006B7217" w:rsidR="001D1D3B">
        <w:rPr>
          <w:spacing w:val="0"/>
        </w:rPr>
        <w:t>2</w:t>
      </w:r>
      <w:r w:rsidRPr="006B7217" w:rsidR="0051798E">
        <w:rPr>
          <w:spacing w:val="0"/>
        </w:rPr>
        <w:t xml:space="preserve">, </w:t>
      </w:r>
      <w:r w:rsidRPr="006B7217" w:rsidR="001D1D3B">
        <w:rPr>
          <w:spacing w:val="0"/>
        </w:rPr>
        <w:t xml:space="preserve">after </w:t>
      </w:r>
      <w:r w:rsidRPr="006B7217" w:rsidR="0051798E">
        <w:rPr>
          <w:spacing w:val="0"/>
        </w:rPr>
        <w:t xml:space="preserve">line </w:t>
      </w:r>
      <w:r w:rsidRPr="006B7217" w:rsidR="001D1D3B">
        <w:rPr>
          <w:spacing w:val="0"/>
        </w:rPr>
        <w:t>26, insert the following:</w:t>
      </w:r>
    </w:p>
    <w:p w:rsidRPr="006B7217" w:rsidR="0051798E" w:rsidP="006B7217" w:rsidRDefault="001D1D3B" w14:paraId="0A779BF5" w14:textId="4CD6C597">
      <w:pPr>
        <w:pStyle w:val="Page"/>
        <w:suppressAutoHyphens w:val="0"/>
        <w:rPr>
          <w:spacing w:val="0"/>
        </w:rPr>
      </w:pPr>
      <w:r w:rsidRPr="006B7217">
        <w:rPr>
          <w:spacing w:val="0"/>
        </w:rPr>
        <w:tab/>
      </w:r>
      <w:r w:rsidRPr="006B7217" w:rsidR="006B7217">
        <w:rPr>
          <w:spacing w:val="0"/>
        </w:rPr>
        <w:t>"</w:t>
      </w:r>
      <w:r w:rsidRPr="006B7217">
        <w:rPr>
          <w:spacing w:val="0"/>
        </w:rPr>
        <w:t xml:space="preserve">(6) </w:t>
      </w:r>
      <w:bookmarkStart w:name="_Hlk95481411" w:id="2"/>
      <w:r w:rsidRPr="006B7217">
        <w:rPr>
          <w:spacing w:val="0"/>
        </w:rPr>
        <w:t xml:space="preserve">The requirements, limitations, and penalties </w:t>
      </w:r>
      <w:r w:rsidR="00933FCA">
        <w:rPr>
          <w:spacing w:val="0"/>
        </w:rPr>
        <w:t xml:space="preserve">under this </w:t>
      </w:r>
      <w:r w:rsidRPr="006B7217">
        <w:rPr>
          <w:spacing w:val="0"/>
        </w:rPr>
        <w:t xml:space="preserve">section do not apply </w:t>
      </w:r>
      <w:r w:rsidR="00933FCA">
        <w:rPr>
          <w:spacing w:val="0"/>
        </w:rPr>
        <w:t xml:space="preserve">if </w:t>
      </w:r>
      <w:r w:rsidRPr="006B7217" w:rsidR="006B7217">
        <w:rPr>
          <w:spacing w:val="0"/>
        </w:rPr>
        <w:t xml:space="preserve">the </w:t>
      </w:r>
      <w:r w:rsidRPr="006B7217">
        <w:rPr>
          <w:spacing w:val="0"/>
        </w:rPr>
        <w:t xml:space="preserve">landlord has not increased the tenant’s rent in the prior </w:t>
      </w:r>
      <w:r w:rsidRPr="006B7217" w:rsidR="006B7217">
        <w:rPr>
          <w:spacing w:val="0"/>
        </w:rPr>
        <w:t>24</w:t>
      </w:r>
      <w:r w:rsidRPr="006B7217">
        <w:rPr>
          <w:spacing w:val="0"/>
        </w:rPr>
        <w:t xml:space="preserve"> months.</w:t>
      </w:r>
      <w:bookmarkEnd w:id="2"/>
      <w:r w:rsidRPr="006B7217" w:rsidR="006B7217">
        <w:rPr>
          <w:spacing w:val="0"/>
        </w:rPr>
        <w:t>"</w:t>
      </w:r>
    </w:p>
    <w:bookmarkEnd w:id="1"/>
    <w:p w:rsidRPr="006B7217" w:rsidR="00DF5D0E" w:rsidP="006B7217" w:rsidRDefault="001D1D3B" w14:paraId="29A6C159" w14:textId="4B32A71E">
      <w:pPr>
        <w:spacing w:line="408" w:lineRule="exact"/>
        <w:jc w:val="both"/>
      </w:pPr>
      <w:r w:rsidRPr="006B7217">
        <w:tab/>
      </w:r>
    </w:p>
    <w:p w:rsidRPr="006B7217" w:rsidR="006B7217" w:rsidP="006B7217" w:rsidRDefault="001D1D3B" w14:paraId="41C75ED0" w14:textId="77777777">
      <w:pPr>
        <w:spacing w:line="408" w:lineRule="exact"/>
        <w:jc w:val="both"/>
      </w:pPr>
      <w:r w:rsidRPr="006B7217">
        <w:tab/>
      </w:r>
      <w:bookmarkStart w:name="_Hlk95482085" w:id="3"/>
      <w:r w:rsidRPr="006B7217">
        <w:t xml:space="preserve">On page </w:t>
      </w:r>
      <w:r w:rsidRPr="006B7217" w:rsidR="006B7217">
        <w:t xml:space="preserve">13, after line 19, insert the following: </w:t>
      </w:r>
    </w:p>
    <w:p w:rsidRPr="006B7217" w:rsidR="006B7217" w:rsidP="006B7217" w:rsidRDefault="006B7217" w14:paraId="09ED508A" w14:textId="6418284A">
      <w:pPr>
        <w:spacing w:line="408" w:lineRule="exact"/>
        <w:jc w:val="both"/>
      </w:pPr>
      <w:r w:rsidRPr="006B7217">
        <w:tab/>
        <w:t>"</w:t>
      </w:r>
      <w:r w:rsidRPr="006B7217">
        <w:rPr>
          <w:u w:val="single"/>
        </w:rPr>
        <w:t xml:space="preserve">(h) The requirements, limitations, and penalties </w:t>
      </w:r>
      <w:r w:rsidR="00933FCA">
        <w:rPr>
          <w:u w:val="single"/>
        </w:rPr>
        <w:t>under this su</w:t>
      </w:r>
      <w:r w:rsidRPr="006B7217">
        <w:rPr>
          <w:u w:val="single"/>
        </w:rPr>
        <w:t>bsection (4) do not apply</w:t>
      </w:r>
      <w:r w:rsidR="00933FCA">
        <w:rPr>
          <w:u w:val="single"/>
        </w:rPr>
        <w:t xml:space="preserve"> if the landlord </w:t>
      </w:r>
      <w:r w:rsidRPr="006B7217">
        <w:rPr>
          <w:u w:val="single"/>
        </w:rPr>
        <w:t>has not increased the tenant’s rent in the prior 24 months.</w:t>
      </w:r>
      <w:r w:rsidRPr="006B7217">
        <w:t>"</w:t>
      </w:r>
    </w:p>
    <w:permEnd w:id="1613045657"/>
    <w:p w:rsidR="00ED2EEB" w:rsidP="0051798E" w:rsidRDefault="00ED2EEB" w14:paraId="7D5447C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bookmarkEnd w:displacedByCustomXml="next" w:id="3"/>
      <w:permStart w:edGrp="everyone" w:colFirst="1" w:colLast="1" w:id="13775117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80444D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1798E" w:rsidRDefault="00D659AC" w14:paraId="25526BF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1798E" w:rsidRDefault="0096303F" w14:paraId="6604D871" w14:textId="003356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B7217">
                  <w:t xml:space="preserve">Specifies that the notice requirements for rent increases over a certain amount, ability of a tenant to terminate a tenancy, and penalties for landlord violations do not apply </w:t>
                </w:r>
                <w:r w:rsidR="00D325A6">
                  <w:t>if the l</w:t>
                </w:r>
                <w:r w:rsidR="006B7217">
                  <w:t>andlord has not increased the rent in the prior 24 months.</w:t>
                </w:r>
              </w:p>
              <w:p w:rsidRPr="007D1589" w:rsidR="001B4E53" w:rsidP="0051798E" w:rsidRDefault="001B4E53" w14:paraId="62F04E9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77511728"/>
    </w:tbl>
    <w:p w:rsidR="00DF5D0E" w:rsidP="0051798E" w:rsidRDefault="00DF5D0E" w14:paraId="16D185E2" w14:textId="77777777">
      <w:pPr>
        <w:pStyle w:val="BillEnd"/>
        <w:suppressLineNumbers/>
      </w:pPr>
    </w:p>
    <w:p w:rsidR="00DF5D0E" w:rsidP="0051798E" w:rsidRDefault="00DE256E" w14:paraId="7F09F52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1798E" w:rsidRDefault="00AB682C" w14:paraId="3C0EF95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E42F" w14:textId="77777777" w:rsidR="0051798E" w:rsidRDefault="0051798E" w:rsidP="00DF5D0E">
      <w:r>
        <w:separator/>
      </w:r>
    </w:p>
  </w:endnote>
  <w:endnote w:type="continuationSeparator" w:id="0">
    <w:p w14:paraId="0D841E10" w14:textId="77777777" w:rsidR="0051798E" w:rsidRDefault="0051798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5EFE" w:rsidRDefault="00725EFE" w14:paraId="519140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F2F08" w14:paraId="21982396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1798E">
      <w:t>1904-S AMH DUFA SERE 162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F2F08" w14:paraId="2E09182C" w14:textId="793219B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25EFE">
      <w:t>1904-S AMH DUFA SERE 162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BA84" w14:textId="77777777" w:rsidR="0051798E" w:rsidRDefault="0051798E" w:rsidP="00DF5D0E">
      <w:r>
        <w:separator/>
      </w:r>
    </w:p>
  </w:footnote>
  <w:footnote w:type="continuationSeparator" w:id="0">
    <w:p w14:paraId="7A28D94B" w14:textId="77777777" w:rsidR="0051798E" w:rsidRDefault="0051798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B41E" w14:textId="77777777" w:rsidR="00725EFE" w:rsidRDefault="00725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4E6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5FE60" wp14:editId="327C988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EE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3C777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3F6A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D9E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7CEF0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8DB98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7D3E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ECEC9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E1C0C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50A0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BE424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A4724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4CEA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FD58A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E2E71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C1DC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6360B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2733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9EEE6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03DD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61B7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7C7A1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098F1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6EE1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6D88D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B270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494FB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28B2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0052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0F67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B3177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3B58D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6F12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BDEA4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5FE6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94EEC2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3C7777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3F6A3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D9E91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7CEF00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8DB98B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7D3E6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ECEC9A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E1C0C2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50A016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BE4240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A47246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4CEAB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FD58A7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E2E716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C1DC8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6360BE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2733CC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9EEE64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03DDD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61B77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7C7A1D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098F15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6EE1C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6D88D5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B2708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494FBC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28B2B3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00528A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0F67D4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B31772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3B58D0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6F1232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BDEA40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E49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3F284" wp14:editId="59ABA7B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76B4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F1BB8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57EC6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B8296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BC663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D6AF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B29D7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F3831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C73B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B481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74306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14D5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36DC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C1CA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3749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A0C6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4040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3F1FF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5E122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F3DA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E083A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A770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8DAA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C826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8843A2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3B76A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E7F2CE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3F28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E376B4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F1BB86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57EC61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B82962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BC6632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4D6AFF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B29D75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F38314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C73BA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B48146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743061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14D580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36DCC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C1CA2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37491D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A0C630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40405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3F1FF6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5E1227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F3DA3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E083A0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A7705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8DAA3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C826C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8843A2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3B76A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E7F2CE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D1D3B"/>
    <w:rsid w:val="001E6675"/>
    <w:rsid w:val="00216B1C"/>
    <w:rsid w:val="00217E8A"/>
    <w:rsid w:val="00265296"/>
    <w:rsid w:val="00281CBD"/>
    <w:rsid w:val="00316CD9"/>
    <w:rsid w:val="003E2FC6"/>
    <w:rsid w:val="003F2F08"/>
    <w:rsid w:val="00492DDC"/>
    <w:rsid w:val="004C6615"/>
    <w:rsid w:val="005115F9"/>
    <w:rsid w:val="0051798E"/>
    <w:rsid w:val="00523C5A"/>
    <w:rsid w:val="005E69C3"/>
    <w:rsid w:val="00605C39"/>
    <w:rsid w:val="006841E6"/>
    <w:rsid w:val="006B7217"/>
    <w:rsid w:val="006F7027"/>
    <w:rsid w:val="007049E4"/>
    <w:rsid w:val="0072335D"/>
    <w:rsid w:val="0072541D"/>
    <w:rsid w:val="00725EFE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3FCA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325A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76ABE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6B7217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016D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1904-S</BillDocName>
  <AmendType>AMH</AmendType>
  <SponsorAcronym>DUFA</SponsorAcronym>
  <DrafterAcronym>SERE</DrafterAcronym>
  <DraftNumber>162</DraftNumber>
  <ReferenceNumber>SHB 1904</ReferenceNumber>
  <Floor>H AMD</Floor>
  <AmendmentNumber> 991</AmendmentNumber>
  <Sponsors>By Representative Dufault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52</TotalTime>
  <Pages>1</Pages>
  <Words>140</Words>
  <Characters>677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1904-S AMH DUFA SERE 162</vt:lpstr>
    </vt:vector>
  </TitlesOfParts>
  <Company>Washington State Legislature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1904-S AMH DUFA SERE 162</dc:title>
  <dc:creator>Serena Dolly</dc:creator>
  <cp:lastModifiedBy>Dolly, Serena</cp:lastModifiedBy>
  <cp:revision>7</cp:revision>
  <dcterms:created xsi:type="dcterms:W3CDTF">2022-02-11T21:30:00Z</dcterms:created>
  <dcterms:modified xsi:type="dcterms:W3CDTF">2022-02-11T23:49:00Z</dcterms:modified>
</cp:coreProperties>
</file>