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921B0" w14:paraId="5FFFFE2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B44C6">
            <w:t>1877-S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B44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B44C6">
            <w:t>SENN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B44C6">
            <w:t>POOL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B44C6">
            <w:t>015</w:t>
          </w:r>
        </w:sdtContent>
      </w:sdt>
    </w:p>
    <w:p w:rsidR="00DF5D0E" w:rsidP="00B73E0A" w:rsidRDefault="00AA1230" w14:paraId="7AC6F8A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21B0" w14:paraId="3E3D5B7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B44C6">
            <w:rPr>
              <w:b/>
              <w:u w:val="single"/>
            </w:rPr>
            <w:t>SHB 1877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B44C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905</w:t>
          </w:r>
        </w:sdtContent>
      </w:sdt>
    </w:p>
    <w:p w:rsidR="00DF5D0E" w:rsidP="00605C39" w:rsidRDefault="008921B0" w14:paraId="52EA740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B44C6">
            <w:rPr>
              <w:sz w:val="22"/>
            </w:rPr>
            <w:t>By Representative Senn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B44C6" w14:paraId="077289F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02/11/2022</w:t>
          </w:r>
        </w:p>
      </w:sdtContent>
    </w:sdt>
    <w:p w:rsidRPr="00960A9E" w:rsidR="002B64A1" w:rsidP="002B64A1" w:rsidRDefault="00DE256E" w14:paraId="533CC9AC" w14:textId="77777777">
      <w:pPr>
        <w:pStyle w:val="Page"/>
      </w:pPr>
      <w:bookmarkStart w:name="StartOfAmendmentBody" w:id="0"/>
      <w:bookmarkEnd w:id="0"/>
      <w:permStart w:edGrp="everyone" w:id="1406868516"/>
      <w:r>
        <w:tab/>
      </w:r>
      <w:r w:rsidR="002B64A1">
        <w:t>On page 1, line 14, after "aide;" strike "and"</w:t>
      </w:r>
    </w:p>
    <w:p w:rsidR="002B64A1" w:rsidP="002B64A1" w:rsidRDefault="002B64A1" w14:paraId="5E11A001" w14:textId="77777777">
      <w:pPr>
        <w:pStyle w:val="RCWSLText"/>
      </w:pPr>
    </w:p>
    <w:p w:rsidR="002B64A1" w:rsidP="002B64A1" w:rsidRDefault="002B64A1" w14:paraId="65341C01" w14:textId="77777777">
      <w:pPr>
        <w:pStyle w:val="RCWSLText"/>
      </w:pPr>
      <w:r>
        <w:tab/>
        <w:t>On page 1, line 18, after "action" insert "; and</w:t>
      </w:r>
    </w:p>
    <w:p w:rsidRPr="001066BA" w:rsidR="002B64A1" w:rsidP="002B64A1" w:rsidRDefault="002B64A1" w14:paraId="1B2343CF" w14:textId="5EF89E2E">
      <w:pPr>
        <w:pStyle w:val="RCWSLText"/>
      </w:pPr>
      <w:r>
        <w:tab/>
        <w:t xml:space="preserve">(e) </w:t>
      </w:r>
      <w:bookmarkStart w:name="_Hlk95381254" w:id="1"/>
      <w:r>
        <w:t>Submits to a state and federal background check as required by RCW 74.39A.056</w:t>
      </w:r>
      <w:r w:rsidR="00C67EB3">
        <w:t>, if the certificate has been expired for more than one year</w:t>
      </w:r>
      <w:r>
        <w:t xml:space="preserve">" </w:t>
      </w:r>
      <w:bookmarkEnd w:id="1"/>
    </w:p>
    <w:p w:rsidR="006B44C6" w:rsidP="00C8108C" w:rsidRDefault="006B44C6" w14:paraId="50246708" w14:textId="32ED0FD3">
      <w:pPr>
        <w:pStyle w:val="Page"/>
      </w:pPr>
    </w:p>
    <w:p w:rsidRPr="006B44C6" w:rsidR="00DF5D0E" w:rsidP="006B44C6" w:rsidRDefault="00DF5D0E" w14:paraId="1F91799F" w14:textId="77777777">
      <w:pPr>
        <w:suppressLineNumbers/>
        <w:rPr>
          <w:spacing w:val="-3"/>
        </w:rPr>
      </w:pPr>
    </w:p>
    <w:permEnd w:id="1406868516"/>
    <w:p w:rsidR="00ED2EEB" w:rsidP="006B44C6" w:rsidRDefault="00ED2EEB" w14:paraId="2AF388D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26280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FC69D7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B44C6" w:rsidRDefault="00D659AC" w14:paraId="5BD4EC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B44C6" w:rsidRDefault="0096303F" w14:paraId="12729F67" w14:textId="04FC211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B64A1">
                  <w:t>Requires a person holding an expired home care aide certificate to submit to a state and federal background check as a requirement for reinstating an expired home care aide certificate</w:t>
                </w:r>
                <w:r w:rsidR="00C67EB3">
                  <w:t xml:space="preserve"> that has been expired for more than one year but not more than five years.</w:t>
                </w:r>
                <w:r w:rsidR="002B64A1">
                  <w:t xml:space="preserve"> </w:t>
                </w:r>
                <w:r w:rsidRPr="0096303F" w:rsidR="002B64A1">
                  <w:t> </w:t>
                </w:r>
                <w:r w:rsidRPr="0096303F" w:rsidR="001C1B27">
                  <w:t> </w:t>
                </w:r>
              </w:p>
              <w:p w:rsidRPr="007D1589" w:rsidR="001B4E53" w:rsidP="006B44C6" w:rsidRDefault="001B4E53" w14:paraId="5259F2D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2628034"/>
    </w:tbl>
    <w:p w:rsidR="00DF5D0E" w:rsidP="006B44C6" w:rsidRDefault="00DF5D0E" w14:paraId="6194ADC2" w14:textId="77777777">
      <w:pPr>
        <w:pStyle w:val="BillEnd"/>
        <w:suppressLineNumbers/>
      </w:pPr>
    </w:p>
    <w:p w:rsidR="00DF5D0E" w:rsidP="006B44C6" w:rsidRDefault="00DE256E" w14:paraId="1FDAD42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B44C6" w:rsidRDefault="00AB682C" w14:paraId="2909AC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BB3B" w14:textId="77777777" w:rsidR="006B44C6" w:rsidRDefault="006B44C6" w:rsidP="00DF5D0E">
      <w:r>
        <w:separator/>
      </w:r>
    </w:p>
  </w:endnote>
  <w:endnote w:type="continuationSeparator" w:id="0">
    <w:p w14:paraId="6E20712B" w14:textId="77777777" w:rsidR="006B44C6" w:rsidRDefault="006B44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629" w:rsidRDefault="006D2629" w14:paraId="25285B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921B0" w14:paraId="58E9D91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B44C6">
      <w:t>1877-S AMH SENN POOL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921B0" w14:paraId="38A45EBF" w14:textId="2AF5C0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D2629">
      <w:t>1877-S AMH SENN POOL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6654" w14:textId="77777777" w:rsidR="006B44C6" w:rsidRDefault="006B44C6" w:rsidP="00DF5D0E">
      <w:r>
        <w:separator/>
      </w:r>
    </w:p>
  </w:footnote>
  <w:footnote w:type="continuationSeparator" w:id="0">
    <w:p w14:paraId="30F79C36" w14:textId="77777777" w:rsidR="006B44C6" w:rsidRDefault="006B44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1E3B" w14:textId="77777777" w:rsidR="006D2629" w:rsidRDefault="006D2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09C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B86002" wp14:editId="7B48102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77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05E8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2499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283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0272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E6A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303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E7E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49BA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92C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07A0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A03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B20E3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B37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693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390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294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273D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324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9C6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2CA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B4F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FCD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60F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02B0B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E6A4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EB23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1D7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6836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9D71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B7CDD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04A7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3100F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A2AA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8600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F677E2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05E851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2499A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283EE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02724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E6A4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3038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E7EBB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49BAD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92C11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07A0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A03BC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B20E30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B373A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69359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390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294CC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273D15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32456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9C671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2CAB5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B4F3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FCD4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60FF3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02B0BA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E6A4A5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EB2316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1D77A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683656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9D7163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B7CDD8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04A725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3100F6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A2AA51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5CF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0A9CC" wp14:editId="2C9EB3E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E21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5CA2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08F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4BB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6894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1414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95DE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9D3A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1C9F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B76C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BE32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9C6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CF1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A15F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CE8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44E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828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EB8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79F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5D74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974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A48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659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FA665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8DB6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09E42C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74D20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0A9C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68CE21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5CA256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08F92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4BB4E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68947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14145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95DEEC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9D3A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1C9F48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B76C2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BE324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9C64A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CF1D3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A15F3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4CE81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44E7E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828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EB8C8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79FC7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5D745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9740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A48A9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659F8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FA6656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8DB6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09E42C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74D20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64A1"/>
    <w:rsid w:val="002F1DA3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B44C6"/>
    <w:rsid w:val="006D262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21B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7EB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77C8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1877-S</BillDocName>
  <AmendType>AMH</AmendType>
  <SponsorAcronym>SENN</SponsorAcronym>
  <DrafterAcronym>POOL</DrafterAcronym>
  <DraftNumber>015</DraftNumber>
  <ReferenceNumber>SHB 1877</ReferenceNumber>
  <Floor>H AMD</Floor>
  <AmendmentNumber> 905</AmendmentNumber>
  <Sponsors>By Representative Senn</Sponsors>
  <FloorAction>ADOPTED 02/11/2022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62</TotalTime>
  <Pages>1</Pages>
  <Words>118</Words>
  <Characters>533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1877-S AMH SENN POOL 015</vt:lpstr>
    </vt:vector>
  </TitlesOfParts>
  <Company>Washington State Legislature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1877-S AMH SENN POOL 015</dc:title>
  <dc:creator>Emily Poole</dc:creator>
  <cp:lastModifiedBy>Poole, Emily</cp:lastModifiedBy>
  <cp:revision>4</cp:revision>
  <dcterms:created xsi:type="dcterms:W3CDTF">2022-02-10T18:23:00Z</dcterms:created>
  <dcterms:modified xsi:type="dcterms:W3CDTF">2022-02-10T19:25:00Z</dcterms:modified>
</cp:coreProperties>
</file>