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351D8" w14:paraId="399ABD6E" w14:textId="1A4EB1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3CC6">
            <w:t>1856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3C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3CC6">
            <w:t>THAI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3CC6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3CC6">
            <w:t>061</w:t>
          </w:r>
        </w:sdtContent>
      </w:sdt>
    </w:p>
    <w:p w:rsidR="00DF5D0E" w:rsidP="00B73E0A" w:rsidRDefault="00AA1230" w14:paraId="0061F79D" w14:textId="362D6F0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51D8" w14:paraId="4964E806" w14:textId="3EA1E78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3CC6">
            <w:rPr>
              <w:b/>
              <w:u w:val="single"/>
            </w:rPr>
            <w:t>HB 1856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83CC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1406</w:t>
          </w:r>
        </w:sdtContent>
      </w:sdt>
    </w:p>
    <w:p w:rsidR="00DF5D0E" w:rsidP="00605C39" w:rsidRDefault="00E351D8" w14:paraId="3F260B8B" w14:textId="7C673F6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3CC6">
            <w:rPr>
              <w:sz w:val="22"/>
            </w:rPr>
            <w:t>By Representative Thai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3CC6" w14:paraId="3195A1CC" w14:textId="08FE544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83CC6" w:rsidP="00C8108C" w:rsidRDefault="00DE256E" w14:paraId="546CE1D4" w14:textId="539ED9C6">
      <w:pPr>
        <w:pStyle w:val="Page"/>
      </w:pPr>
      <w:bookmarkStart w:name="StartOfAmendmentBody" w:id="0"/>
      <w:bookmarkEnd w:id="0"/>
      <w:permStart w:edGrp="everyone" w:id="2141930229"/>
      <w:r>
        <w:tab/>
      </w:r>
      <w:r w:rsidR="00A83CC6">
        <w:t xml:space="preserve">On page </w:t>
      </w:r>
      <w:r w:rsidR="00E351D8">
        <w:t>1, line 3 insert...</w:t>
      </w:r>
    </w:p>
    <w:p w:rsidRPr="00A83CC6" w:rsidR="00DF5D0E" w:rsidP="00A83CC6" w:rsidRDefault="00DF5D0E" w14:paraId="4706A87F" w14:textId="77694707">
      <w:pPr>
        <w:suppressLineNumbers/>
        <w:rPr>
          <w:spacing w:val="-3"/>
        </w:rPr>
      </w:pPr>
    </w:p>
    <w:permEnd w:id="2141930229"/>
    <w:p w:rsidR="00ED2EEB" w:rsidP="00A83CC6" w:rsidRDefault="00ED2EEB" w14:paraId="7020703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86868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80611A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83CC6" w:rsidRDefault="00D659AC" w14:paraId="277E8F0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83CC6" w:rsidRDefault="0096303F" w14:paraId="3D42DD3C" w14:textId="4488396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351D8">
                  <w:t>this and that</w:t>
                </w:r>
                <w:r w:rsidRPr="0096303F" w:rsidR="001C1B27">
                  <w:t>  </w:t>
                </w:r>
              </w:p>
              <w:p w:rsidRPr="007D1589" w:rsidR="001B4E53" w:rsidP="00A83CC6" w:rsidRDefault="001B4E53" w14:paraId="492E15C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68686890"/>
    </w:tbl>
    <w:p w:rsidR="00DF5D0E" w:rsidP="00A83CC6" w:rsidRDefault="00DF5D0E" w14:paraId="6BDF89B5" w14:textId="77777777">
      <w:pPr>
        <w:pStyle w:val="BillEnd"/>
        <w:suppressLineNumbers/>
      </w:pPr>
    </w:p>
    <w:p w:rsidR="00DF5D0E" w:rsidP="00A83CC6" w:rsidRDefault="00DE256E" w14:paraId="79B2C96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83CC6" w:rsidRDefault="00AB682C" w14:paraId="5AE48C5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FFDD" w14:textId="77777777" w:rsidR="00A83CC6" w:rsidRDefault="00A83CC6" w:rsidP="00DF5D0E">
      <w:r>
        <w:separator/>
      </w:r>
    </w:p>
  </w:endnote>
  <w:endnote w:type="continuationSeparator" w:id="0">
    <w:p w14:paraId="452CFBD1" w14:textId="77777777" w:rsidR="00A83CC6" w:rsidRDefault="00A83C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F9A5543" w14:textId="103FA240">
    <w:pPr>
      <w:pStyle w:val="AmendDraftFooter"/>
    </w:pPr>
    <w:fldSimple w:instr=" TITLE   \* MERGEFORMAT ">
      <w:r w:rsidR="00A83CC6">
        <w:t>1856 AMH THAI WILM 061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C7C53D7" w14:textId="416B4D6C">
    <w:pPr>
      <w:pStyle w:val="AmendDraftFooter"/>
    </w:pPr>
    <w:fldSimple w:instr=" TITLE   \* MERGEFORMAT ">
      <w:r w:rsidR="00A83CC6">
        <w:t>1856 AMH THAI WILM 061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1B87" w14:textId="77777777" w:rsidR="00A83CC6" w:rsidRDefault="00A83CC6" w:rsidP="00DF5D0E">
      <w:r>
        <w:separator/>
      </w:r>
    </w:p>
  </w:footnote>
  <w:footnote w:type="continuationSeparator" w:id="0">
    <w:p w14:paraId="3290D1D3" w14:textId="77777777" w:rsidR="00A83CC6" w:rsidRDefault="00A83C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6AA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66398" wp14:editId="1A37B47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37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DFCF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5A5B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1637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971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CD74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7F94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0800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367C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5D94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072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86C4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7FB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F8A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3538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8BE3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9478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D20E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83A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CADB5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F0F7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2D8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E9A2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B8B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906E8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1CC6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009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7CAB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3D8B5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B37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7C8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8DA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C8B5A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92704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6639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EF37C8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DFCF54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5A5B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1637BF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971A0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CD747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7F942A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080046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367CC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5D941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07203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86C442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7FB2B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F8A8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3538E6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8BE31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94782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D20E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83A71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CADB5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F0F7CA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2D8D7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E9A2CE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B8BB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906E8C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1CC6B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009C6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7CABD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3D8B56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B37AD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7C8F2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8DA1F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C8B5AC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927045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3E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2B841" wp14:editId="773387F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3011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EAC8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B50C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1DC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80B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F29B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49A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0E1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DCB5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71D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75D3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526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2E7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C6A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A56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DF9C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716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135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7AB4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FFBD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AFAB5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201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817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CD1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EC2C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662E0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00B15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2B84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BE3011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EAC84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B50CE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1DC0F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80B0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F29BA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49A3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0E11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DCB54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71D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75D31F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526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2E7E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C6AB4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A569F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DF9C0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7163E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135B8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7AB4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FFBD3D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AFAB5D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2012E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8177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CD10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EC2C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662E0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00B15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3CC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51D8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091F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7207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1856</BillDocName>
  <AmendType>AMH</AmendType>
  <SponsorAcronym>THAI</SponsorAcronym>
  <DrafterAcronym>WILM</DrafterAcronym>
  <DraftNumber>061</DraftNumber>
  <ReferenceNumber>HB 1856</ReferenceNumber>
  <Floor>H AMD</Floor>
  <AmendmentNumber> 1406</AmendmentNumber>
  <Sponsors>By Representative Thai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38</Words>
  <Characters>146</Characters>
  <Application>Microsoft Office Word</Application>
  <DocSecurity>8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1856 AMH THAI WILM 061</dc:title>
  <dc:creator>Matt Wilson</dc:creator>
  <cp:lastModifiedBy>Wilson, Matt</cp:lastModifiedBy>
  <cp:revision>2</cp:revision>
  <dcterms:created xsi:type="dcterms:W3CDTF">2022-08-01T23:01:00Z</dcterms:created>
  <dcterms:modified xsi:type="dcterms:W3CDTF">2022-08-01T23:02:00Z</dcterms:modified>
</cp:coreProperties>
</file>