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B1DBA" w14:paraId="22AB8124" w14:textId="6E51E14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1852-S.E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BERG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161</w:t>
          </w:r>
        </w:sdtContent>
      </w:sdt>
    </w:p>
    <w:p w:rsidR="00DF5D0E" w:rsidP="00B73E0A" w:rsidRDefault="00AA1230" w14:paraId="28860F42" w14:textId="4BF8ECF9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B1DBA" w14:paraId="3A040DE6" w14:textId="1349AD1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ESHB 1852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1432</w:t>
          </w:r>
        </w:sdtContent>
      </w:sdt>
    </w:p>
    <w:p w:rsidR="00DF5D0E" w:rsidP="00605C39" w:rsidRDefault="004B1DBA" w14:paraId="48960FDD" w14:textId="7203041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rPr>
              <w:sz w:val="22"/>
            </w:rPr>
            <w:t>By Representative Bergquist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B1DBA" w14:paraId="3FEB6CEC" w14:textId="0EFA1C3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B1DBA" w:rsidP="00C8108C" w:rsidRDefault="00DE256E" w14:paraId="45BE7931" w14:textId="1AA646C6">
      <w:pPr>
        <w:pStyle w:val="Page"/>
      </w:pPr>
      <w:bookmarkStart w:name="StartOfAmendmentBody" w:id="0"/>
      <w:bookmarkEnd w:id="0"/>
      <w:permStart w:edGrp="everyone" w:id="1404575350"/>
      <w:r>
        <w:tab/>
      </w:r>
      <w:r w:rsidR="004B1DBA">
        <w:t>On page 1, line 4 do this</w:t>
      </w:r>
    </w:p>
    <w:p w:rsidRPr="004B1DBA" w:rsidR="00DF5D0E" w:rsidP="004B1DBA" w:rsidRDefault="00DF5D0E" w14:paraId="08C57857" w14:textId="1FA38550">
      <w:pPr>
        <w:suppressLineNumbers/>
        <w:rPr>
          <w:spacing w:val="-3"/>
        </w:rPr>
      </w:pPr>
    </w:p>
    <w:permEnd w:id="1404575350"/>
    <w:p w:rsidR="00ED2EEB" w:rsidP="004B1DBA" w:rsidRDefault="00ED2EEB" w14:paraId="373C366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872222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26C821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B1DBA" w:rsidRDefault="00D659AC" w14:paraId="1BFED81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B1DBA" w:rsidRDefault="0096303F" w14:paraId="1AB4D4A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4B1DBA" w:rsidRDefault="001B4E53" w14:paraId="264FE76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87222294"/>
    </w:tbl>
    <w:p w:rsidR="00DF5D0E" w:rsidP="004B1DBA" w:rsidRDefault="00DF5D0E" w14:paraId="77C70D2F" w14:textId="77777777">
      <w:pPr>
        <w:pStyle w:val="BillEnd"/>
        <w:suppressLineNumbers/>
      </w:pPr>
    </w:p>
    <w:p w:rsidR="00DF5D0E" w:rsidP="004B1DBA" w:rsidRDefault="00DE256E" w14:paraId="2A51AEB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B1DBA" w:rsidRDefault="00AB682C" w14:paraId="1AA7CEC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4667" w14:textId="77777777" w:rsidR="004B1DBA" w:rsidRDefault="004B1DBA" w:rsidP="00DF5D0E">
      <w:r>
        <w:separator/>
      </w:r>
    </w:p>
  </w:endnote>
  <w:endnote w:type="continuationSeparator" w:id="0">
    <w:p w14:paraId="1C45806E" w14:textId="77777777" w:rsidR="004B1DBA" w:rsidRDefault="004B1DB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DAB3286" w14:textId="2A6E7B7C">
    <w:pPr>
      <w:pStyle w:val="AmendDraftFooter"/>
    </w:pPr>
    <w:fldSimple w:instr=" TITLE   \* MERGEFORMAT ">
      <w:r w:rsidR="004B1DBA">
        <w:t>1852-S.E AMH BERG WILM 161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B9E8DE7" w14:textId="1D69D9F1">
    <w:pPr>
      <w:pStyle w:val="AmendDraftFooter"/>
    </w:pPr>
    <w:fldSimple w:instr=" TITLE   \* MERGEFORMAT ">
      <w:r w:rsidR="004B1DBA">
        <w:t>1852-S.E AMH BERG WILM 161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B87B" w14:textId="77777777" w:rsidR="004B1DBA" w:rsidRDefault="004B1DBA" w:rsidP="00DF5D0E">
      <w:r>
        <w:separator/>
      </w:r>
    </w:p>
  </w:footnote>
  <w:footnote w:type="continuationSeparator" w:id="0">
    <w:p w14:paraId="1A0A610D" w14:textId="77777777" w:rsidR="004B1DBA" w:rsidRDefault="004B1DB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272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4F4012" wp14:editId="3D59BDC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BE9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FFB23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09E70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3D6F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EF28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5EC26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F86C3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008AE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822BE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7F40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F203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8A50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02E1A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3AB47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CEEA2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D040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5602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FA25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253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559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39CAA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3BF6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35CF4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14F1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E922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8FB77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1567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A2EB7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D4C9F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F9EB5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6A3E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7DD2C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B01A6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96DF6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F401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D6BE9F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FFB23F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09E700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3D6F9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EF285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5EC265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F86C38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008AEB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822BE8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7F40F0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F203D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8A500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02E1A1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3AB47C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CEEA22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D040E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56024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FA2585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253B0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55975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39CAA3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3BF61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35CF44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14F1F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E922E0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8FB771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15677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A2EB7C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D4C9FE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F9EB57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6A3E03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7DD2C8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B01A6F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96DF6A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2B3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D1F021" wp14:editId="2EF5F95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B214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2A97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77C0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17C7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54CD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14C7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1DE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3E9F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C6C9D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DD939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9104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36F5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9768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9018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20D2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DD600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5D35D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8C54C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4030A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3B7B0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F2D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78197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1AECC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DB82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333C7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A38D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280F30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1F02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52B214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2A9719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77C04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17C7B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54CD1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14C7B2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1DE09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3E9F2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C6C9D3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DD939F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19104B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36F518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97687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90189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20D287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DD6003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5D35DE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8C54C0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4030A8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3B7B04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F2D92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78197F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1AECC2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DB82B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333C7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A38D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280F30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7457714">
    <w:abstractNumId w:val="5"/>
  </w:num>
  <w:num w:numId="2" w16cid:durableId="1326206924">
    <w:abstractNumId w:val="3"/>
  </w:num>
  <w:num w:numId="3" w16cid:durableId="1371150552">
    <w:abstractNumId w:val="2"/>
  </w:num>
  <w:num w:numId="4" w16cid:durableId="444614497">
    <w:abstractNumId w:val="1"/>
  </w:num>
  <w:num w:numId="5" w16cid:durableId="1836412786">
    <w:abstractNumId w:val="0"/>
  </w:num>
  <w:num w:numId="6" w16cid:durableId="820735434">
    <w:abstractNumId w:val="4"/>
  </w:num>
  <w:num w:numId="7" w16cid:durableId="1993169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B1DBA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B406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4021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1852-S.E</BillDocName>
  <AmendType>AMH</AmendType>
  <SponsorAcronym>BERG</SponsorAcronym>
  <DrafterAcronym>WILM</DrafterAcronym>
  <DraftNumber>161</DraftNumber>
  <ReferenceNumber>ESHB 1852</ReferenceNumber>
  <Floor>H AMD</Floor>
  <AmendmentNumber> 1432</AmendmentNumber>
  <Sponsors>By Representative Bergquist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33</Words>
  <Characters>147</Characters>
  <Application>Microsoft Office Word</Application>
  <DocSecurity>8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1852-S.E AMH BERG WILM 161</dc:title>
  <dc:creator>Matt Wilson</dc:creator>
  <cp:lastModifiedBy>Wilson, Matt</cp:lastModifiedBy>
  <cp:revision>1</cp:revision>
  <dcterms:created xsi:type="dcterms:W3CDTF">2022-10-19T15:07:00Z</dcterms:created>
  <dcterms:modified xsi:type="dcterms:W3CDTF">2022-10-19T15:07:00Z</dcterms:modified>
</cp:coreProperties>
</file>