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DC1640" w14:paraId="2269D5BB" w14:textId="784E55C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F082D">
            <w:t>1851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F082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F082D">
            <w:t>CALD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F082D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437BC">
            <w:t>072</w:t>
          </w:r>
        </w:sdtContent>
      </w:sdt>
    </w:p>
    <w:p w:rsidR="00DF5D0E" w:rsidP="00B73E0A" w:rsidRDefault="00AA1230" w14:paraId="51391EAE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C1640" w14:paraId="175AD873" w14:textId="1DD1A73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F082D">
            <w:rPr>
              <w:b/>
              <w:u w:val="single"/>
            </w:rPr>
            <w:t>HB 1851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F082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938</w:t>
          </w:r>
        </w:sdtContent>
      </w:sdt>
    </w:p>
    <w:p w:rsidR="00DF5D0E" w:rsidP="00605C39" w:rsidRDefault="00DC1640" w14:paraId="132E6216" w14:textId="392A2DF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F082D">
            <w:rPr>
              <w:sz w:val="22"/>
            </w:rPr>
            <w:t>By Representative Caldier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F082D" w14:paraId="7575A335" w14:textId="74B31DC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SCOPED 02/11/2022</w:t>
          </w:r>
        </w:p>
      </w:sdtContent>
    </w:sdt>
    <w:p w:rsidR="00B81BE6" w:rsidP="004C2EDD" w:rsidRDefault="00DE256E" w14:paraId="777AB374" w14:textId="59F3212A">
      <w:pPr>
        <w:pStyle w:val="Page"/>
      </w:pPr>
      <w:bookmarkStart w:name="StartOfAmendmentBody" w:id="0"/>
      <w:bookmarkEnd w:id="0"/>
      <w:permStart w:edGrp="everyone" w:id="1509578419"/>
      <w:r>
        <w:tab/>
      </w:r>
      <w:r w:rsidR="00B81BE6">
        <w:t xml:space="preserve">On page 2, line 17, after "each" </w:t>
      </w:r>
      <w:r w:rsidR="004C2EDD">
        <w:t>insert "woman's or"</w:t>
      </w:r>
    </w:p>
    <w:p w:rsidR="004C2EDD" w:rsidP="004C2EDD" w:rsidRDefault="004C2EDD" w14:paraId="5F4C1F2C" w14:textId="345364CB">
      <w:pPr>
        <w:pStyle w:val="RCWSLText"/>
      </w:pPr>
    </w:p>
    <w:p w:rsidR="004C2EDD" w:rsidP="004C2EDD" w:rsidRDefault="004C2EDD" w14:paraId="7E4E90BD" w14:textId="3D902B97">
      <w:pPr>
        <w:pStyle w:val="RCWSLText"/>
      </w:pPr>
      <w:r>
        <w:tab/>
        <w:t>On page 2, line 29, after "</w:t>
      </w:r>
      <w:r w:rsidR="00F052A1">
        <w:t>E</w:t>
      </w:r>
      <w:r>
        <w:t>very" strike "((</w:t>
      </w:r>
      <w:r w:rsidRPr="004C2EDD">
        <w:rPr>
          <w:strike/>
        </w:rPr>
        <w:t>woman</w:t>
      </w:r>
      <w:r>
        <w:t xml:space="preserve">))" and insert "woman </w:t>
      </w:r>
      <w:r>
        <w:rPr>
          <w:u w:val="single"/>
        </w:rPr>
        <w:t>or</w:t>
      </w:r>
      <w:r>
        <w:t>"</w:t>
      </w:r>
    </w:p>
    <w:p w:rsidR="004C2EDD" w:rsidP="004C2EDD" w:rsidRDefault="004C2EDD" w14:paraId="52ED650B" w14:textId="784A316E">
      <w:pPr>
        <w:pStyle w:val="RCWSLText"/>
      </w:pPr>
    </w:p>
    <w:p w:rsidRPr="004C2EDD" w:rsidR="004C2EDD" w:rsidP="004C2EDD" w:rsidRDefault="004C2EDD" w14:paraId="51575261" w14:textId="2634A4B6">
      <w:pPr>
        <w:pStyle w:val="RCWSLText"/>
      </w:pPr>
      <w:r>
        <w:tab/>
        <w:t>On page 2, line 35, after "a" strike "((</w:t>
      </w:r>
      <w:r w:rsidRPr="004C2EDD">
        <w:rPr>
          <w:strike/>
        </w:rPr>
        <w:t>woman's</w:t>
      </w:r>
      <w:r>
        <w:t xml:space="preserve">))" and insert "woman's </w:t>
      </w:r>
      <w:r>
        <w:rPr>
          <w:u w:val="single"/>
        </w:rPr>
        <w:t>or</w:t>
      </w:r>
      <w:r>
        <w:t>"</w:t>
      </w:r>
    </w:p>
    <w:p w:rsidR="00B81BE6" w:rsidP="00B81BE6" w:rsidRDefault="00B81BE6" w14:paraId="01E584A5" w14:textId="77777777">
      <w:pPr>
        <w:pStyle w:val="RCWSLText"/>
      </w:pPr>
    </w:p>
    <w:p w:rsidR="00B81BE6" w:rsidP="00B81BE6" w:rsidRDefault="00B81BE6" w14:paraId="5D1E56A0" w14:textId="178E697E">
      <w:pPr>
        <w:pStyle w:val="RCWSLText"/>
      </w:pPr>
      <w:r>
        <w:tab/>
        <w:t>On page 3, line 3, after "a" strike "((</w:t>
      </w:r>
      <w:r w:rsidRPr="00F04037">
        <w:rPr>
          <w:strike/>
        </w:rPr>
        <w:t>woman's</w:t>
      </w:r>
      <w:r>
        <w:t>))" and insert "woman's</w:t>
      </w:r>
      <w:r w:rsidR="004C2EDD">
        <w:t xml:space="preserve"> </w:t>
      </w:r>
      <w:r w:rsidR="004C2EDD">
        <w:rPr>
          <w:u w:val="single"/>
        </w:rPr>
        <w:t>or</w:t>
      </w:r>
      <w:r>
        <w:t>"</w:t>
      </w:r>
    </w:p>
    <w:p w:rsidR="00B81BE6" w:rsidP="00B81BE6" w:rsidRDefault="00B81BE6" w14:paraId="6FEE2A2A" w14:textId="77777777">
      <w:pPr>
        <w:pStyle w:val="RCWSLText"/>
      </w:pPr>
    </w:p>
    <w:p w:rsidR="00B81BE6" w:rsidP="00B81BE6" w:rsidRDefault="00B81BE6" w14:paraId="1ED48FA3" w14:textId="3125719C">
      <w:pPr>
        <w:pStyle w:val="RCWSLText"/>
      </w:pPr>
      <w:r>
        <w:tab/>
        <w:t>On page 3, line 5, after "protect" strike "((</w:t>
      </w:r>
      <w:r w:rsidRPr="00F04037">
        <w:rPr>
          <w:strike/>
        </w:rPr>
        <w:t>her</w:t>
      </w:r>
      <w:r>
        <w:t>))" and insert "her</w:t>
      </w:r>
      <w:r w:rsidR="004C2EDD">
        <w:t xml:space="preserve"> </w:t>
      </w:r>
      <w:r w:rsidR="004C2EDD">
        <w:rPr>
          <w:u w:val="single"/>
        </w:rPr>
        <w:t>or</w:t>
      </w:r>
      <w:r>
        <w:t>"</w:t>
      </w:r>
    </w:p>
    <w:p w:rsidR="00B81BE6" w:rsidP="00B81BE6" w:rsidRDefault="00B81BE6" w14:paraId="5B9715CA" w14:textId="77777777">
      <w:pPr>
        <w:pStyle w:val="RCWSLText"/>
      </w:pPr>
    </w:p>
    <w:p w:rsidR="00B81BE6" w:rsidP="00B81BE6" w:rsidRDefault="00B81BE6" w14:paraId="4E2BBB5A" w14:textId="3D265102">
      <w:pPr>
        <w:pStyle w:val="RCWSLText"/>
      </w:pPr>
      <w:r>
        <w:tab/>
        <w:t>On page 3, line 19, after "a" strike "((</w:t>
      </w:r>
      <w:r w:rsidRPr="00F04037">
        <w:rPr>
          <w:strike/>
        </w:rPr>
        <w:t>woman</w:t>
      </w:r>
      <w:r>
        <w:t>))" and insert "woman</w:t>
      </w:r>
      <w:r w:rsidR="00570619">
        <w:t xml:space="preserve"> </w:t>
      </w:r>
      <w:r w:rsidR="00570619">
        <w:rPr>
          <w:u w:val="single"/>
        </w:rPr>
        <w:t>or</w:t>
      </w:r>
      <w:r>
        <w:t>"</w:t>
      </w:r>
    </w:p>
    <w:p w:rsidR="00570619" w:rsidP="00B81BE6" w:rsidRDefault="00570619" w14:paraId="01FE91B2" w14:textId="1E281695">
      <w:pPr>
        <w:pStyle w:val="RCWSLText"/>
      </w:pPr>
    </w:p>
    <w:p w:rsidR="00570619" w:rsidP="00B81BE6" w:rsidRDefault="00570619" w14:paraId="02F71F76" w14:textId="738AF2CB">
      <w:pPr>
        <w:pStyle w:val="RCWSLText"/>
      </w:pPr>
      <w:r>
        <w:tab/>
        <w:t>On page 3, line 28, after "the" strike "((</w:t>
      </w:r>
      <w:r w:rsidRPr="00570619">
        <w:rPr>
          <w:strike/>
        </w:rPr>
        <w:t>woman</w:t>
      </w:r>
      <w:r>
        <w:t xml:space="preserve">))" and insert "woman </w:t>
      </w:r>
      <w:r>
        <w:rPr>
          <w:u w:val="single"/>
        </w:rPr>
        <w:t>or</w:t>
      </w:r>
      <w:r>
        <w:t>"</w:t>
      </w:r>
    </w:p>
    <w:p w:rsidR="00570619" w:rsidP="00B81BE6" w:rsidRDefault="00570619" w14:paraId="34913F65" w14:textId="4339E407">
      <w:pPr>
        <w:pStyle w:val="RCWSLText"/>
      </w:pPr>
    </w:p>
    <w:p w:rsidR="00570619" w:rsidP="00B81BE6" w:rsidRDefault="00570619" w14:paraId="1EEDAE52" w14:textId="1AAF0905">
      <w:pPr>
        <w:pStyle w:val="RCWSLText"/>
      </w:pPr>
      <w:r>
        <w:tab/>
        <w:t>On page 3, line 33, after "the" strike "((</w:t>
      </w:r>
      <w:r w:rsidRPr="00570619">
        <w:rPr>
          <w:strike/>
        </w:rPr>
        <w:t>woman's</w:t>
      </w:r>
      <w:r>
        <w:t xml:space="preserve">))" and insert "woman's </w:t>
      </w:r>
      <w:r>
        <w:rPr>
          <w:u w:val="single"/>
        </w:rPr>
        <w:t>or</w:t>
      </w:r>
      <w:r>
        <w:t>"</w:t>
      </w:r>
    </w:p>
    <w:p w:rsidR="00570619" w:rsidP="00B81BE6" w:rsidRDefault="00570619" w14:paraId="47F9CD59" w14:textId="5547A294">
      <w:pPr>
        <w:pStyle w:val="RCWSLText"/>
      </w:pPr>
    </w:p>
    <w:p w:rsidR="00570619" w:rsidP="00B81BE6" w:rsidRDefault="00570619" w14:paraId="3834DA0A" w14:textId="3B1D6E6A">
      <w:pPr>
        <w:pStyle w:val="RCWSLText"/>
      </w:pPr>
      <w:r>
        <w:tab/>
        <w:t>On page 4, line 2, after "information" strike "((</w:t>
      </w:r>
      <w:r w:rsidRPr="00570619">
        <w:rPr>
          <w:strike/>
        </w:rPr>
        <w:t>to women</w:t>
      </w:r>
      <w:r>
        <w:t xml:space="preserve">))" and insert "to women </w:t>
      </w:r>
      <w:r>
        <w:rPr>
          <w:u w:val="single"/>
        </w:rPr>
        <w:t>or other individuals</w:t>
      </w:r>
      <w:r>
        <w:t>"</w:t>
      </w:r>
    </w:p>
    <w:p w:rsidR="00570619" w:rsidP="00B81BE6" w:rsidRDefault="00570619" w14:paraId="7321B08C" w14:textId="6E7ED51B">
      <w:pPr>
        <w:pStyle w:val="RCWSLText"/>
      </w:pPr>
    </w:p>
    <w:p w:rsidRPr="00570619" w:rsidR="00570619" w:rsidP="00B81BE6" w:rsidRDefault="00570619" w14:paraId="12C25C88" w14:textId="58FB3EDE">
      <w:pPr>
        <w:pStyle w:val="RCWSLText"/>
      </w:pPr>
      <w:r>
        <w:lastRenderedPageBreak/>
        <w:tab/>
        <w:t>On page 4, line 4, after "provide" strike "((</w:t>
      </w:r>
      <w:r w:rsidRPr="00570619">
        <w:rPr>
          <w:strike/>
        </w:rPr>
        <w:t>women</w:t>
      </w:r>
      <w:r>
        <w:t xml:space="preserve">))" and insert "women </w:t>
      </w:r>
      <w:r>
        <w:rPr>
          <w:u w:val="single"/>
        </w:rPr>
        <w:t>or</w:t>
      </w:r>
      <w:r>
        <w:t>"</w:t>
      </w:r>
    </w:p>
    <w:p w:rsidR="00B81BE6" w:rsidP="00B81BE6" w:rsidRDefault="00B81BE6" w14:paraId="1ACDC8DC" w14:textId="77777777">
      <w:pPr>
        <w:pStyle w:val="RCWSLText"/>
      </w:pPr>
    </w:p>
    <w:p w:rsidR="00B81BE6" w:rsidP="009437BC" w:rsidRDefault="00B81BE6" w14:paraId="639F53C5" w14:textId="366974C7">
      <w:pPr>
        <w:pStyle w:val="RCWSLText"/>
      </w:pPr>
      <w:r>
        <w:tab/>
        <w:t>On page 5, line 8, after "</w:t>
      </w:r>
      <w:r>
        <w:rPr>
          <w:u w:val="single"/>
        </w:rPr>
        <w:t>against</w:t>
      </w:r>
      <w:r>
        <w:t>" strike "</w:t>
      </w:r>
      <w:r>
        <w:rPr>
          <w:u w:val="single"/>
        </w:rPr>
        <w:t>an</w:t>
      </w:r>
      <w:r>
        <w:t>" and insert "</w:t>
      </w:r>
      <w:r>
        <w:rPr>
          <w:u w:val="single"/>
        </w:rPr>
        <w:t>a woman</w:t>
      </w:r>
      <w:r w:rsidR="00570619">
        <w:rPr>
          <w:u w:val="single"/>
        </w:rPr>
        <w:t xml:space="preserve"> or another</w:t>
      </w:r>
      <w:r>
        <w:t>"</w:t>
      </w:r>
    </w:p>
    <w:p w:rsidR="00B81BE6" w:rsidP="00B81BE6" w:rsidRDefault="00B81BE6" w14:paraId="725DA114" w14:textId="77777777">
      <w:pPr>
        <w:pStyle w:val="RCWSLText"/>
      </w:pPr>
    </w:p>
    <w:p w:rsidR="00B81BE6" w:rsidP="00B81BE6" w:rsidRDefault="00B81BE6" w14:paraId="0CF9676B" w14:textId="40152FAB">
      <w:pPr>
        <w:pStyle w:val="RCWSLText"/>
      </w:pPr>
      <w:r>
        <w:tab/>
        <w:t>On page 5, line 9, after "</w:t>
      </w:r>
      <w:r>
        <w:rPr>
          <w:u w:val="single"/>
        </w:rPr>
        <w:t>on</w:t>
      </w:r>
      <w:r>
        <w:t>" insert "</w:t>
      </w:r>
      <w:r>
        <w:rPr>
          <w:u w:val="single"/>
        </w:rPr>
        <w:t>her</w:t>
      </w:r>
      <w:r w:rsidR="00570619">
        <w:rPr>
          <w:u w:val="single"/>
        </w:rPr>
        <w:t xml:space="preserve"> or</w:t>
      </w:r>
      <w:r>
        <w:t>"</w:t>
      </w:r>
    </w:p>
    <w:p w:rsidR="00B81BE6" w:rsidP="00B81BE6" w:rsidRDefault="00B81BE6" w14:paraId="57011DC1" w14:textId="77777777">
      <w:pPr>
        <w:pStyle w:val="RCWSLText"/>
      </w:pPr>
    </w:p>
    <w:p w:rsidR="00B81BE6" w:rsidP="00B81BE6" w:rsidRDefault="00B81BE6" w14:paraId="60DF638E" w14:textId="297A2322">
      <w:pPr>
        <w:pStyle w:val="RCWSLText"/>
      </w:pPr>
      <w:r>
        <w:tab/>
        <w:t>On page 5, at the beginning of line 12, strike "</w:t>
      </w:r>
      <w:r>
        <w:rPr>
          <w:u w:val="single"/>
        </w:rPr>
        <w:t>individual in exercising</w:t>
      </w:r>
      <w:r>
        <w:t>" and insert "</w:t>
      </w:r>
      <w:r>
        <w:rPr>
          <w:u w:val="single"/>
        </w:rPr>
        <w:t xml:space="preserve">woman </w:t>
      </w:r>
      <w:r w:rsidR="00570619">
        <w:rPr>
          <w:u w:val="single"/>
        </w:rPr>
        <w:t xml:space="preserve">or individual </w:t>
      </w:r>
      <w:r>
        <w:rPr>
          <w:u w:val="single"/>
        </w:rPr>
        <w:t>in exercising her</w:t>
      </w:r>
      <w:r w:rsidR="00570619">
        <w:rPr>
          <w:u w:val="single"/>
        </w:rPr>
        <w:t xml:space="preserve"> or</w:t>
      </w:r>
      <w:r>
        <w:t>"</w:t>
      </w:r>
    </w:p>
    <w:p w:rsidR="00B81BE6" w:rsidP="00B81BE6" w:rsidRDefault="00B81BE6" w14:paraId="74FB34BF" w14:textId="77777777">
      <w:pPr>
        <w:pStyle w:val="RCWSLText"/>
      </w:pPr>
    </w:p>
    <w:p w:rsidR="00B81BE6" w:rsidP="00B81BE6" w:rsidRDefault="00B81BE6" w14:paraId="64236E62" w14:textId="6D5D9065">
      <w:pPr>
        <w:pStyle w:val="RCWSLText"/>
      </w:pPr>
      <w:r>
        <w:tab/>
        <w:t>On page 5, at the beginning of line 13, insert "</w:t>
      </w:r>
      <w:r>
        <w:rPr>
          <w:u w:val="single"/>
        </w:rPr>
        <w:t>her</w:t>
      </w:r>
      <w:r w:rsidR="00570619">
        <w:rPr>
          <w:u w:val="single"/>
        </w:rPr>
        <w:t xml:space="preserve"> or</w:t>
      </w:r>
      <w:r>
        <w:t>"</w:t>
      </w:r>
    </w:p>
    <w:p w:rsidR="006F082D" w:rsidP="00C8108C" w:rsidRDefault="006F082D" w14:paraId="3D031174" w14:textId="6DC51C2A">
      <w:pPr>
        <w:pStyle w:val="Page"/>
      </w:pPr>
    </w:p>
    <w:p w:rsidRPr="006F082D" w:rsidR="00DF5D0E" w:rsidP="006F082D" w:rsidRDefault="00DF5D0E" w14:paraId="19F9001A" w14:textId="1A100174">
      <w:pPr>
        <w:suppressLineNumbers/>
        <w:rPr>
          <w:spacing w:val="-3"/>
        </w:rPr>
      </w:pPr>
    </w:p>
    <w:permEnd w:id="1509578419"/>
    <w:p w:rsidR="00ED2EEB" w:rsidP="006F082D" w:rsidRDefault="00ED2EEB" w14:paraId="39C169E1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8805410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0CE2190C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6F082D" w:rsidRDefault="00D659AC" w14:paraId="4C07B54E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4C2EDD" w:rsidRDefault="0096303F" w14:paraId="036D22F1" w14:textId="3D5EB93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F052A1">
                  <w:t>Alters language in the underlying bill so that both gender-specific and gender-neutral terms are used</w:t>
                </w:r>
                <w:r w:rsidR="004C2EDD">
                  <w:t>.</w:t>
                </w:r>
              </w:p>
            </w:tc>
          </w:tr>
        </w:sdtContent>
      </w:sdt>
      <w:permEnd w:id="1388054102"/>
    </w:tbl>
    <w:p w:rsidR="00DF5D0E" w:rsidP="006F082D" w:rsidRDefault="00DF5D0E" w14:paraId="58E79C40" w14:textId="77777777">
      <w:pPr>
        <w:pStyle w:val="BillEnd"/>
        <w:suppressLineNumbers/>
      </w:pPr>
    </w:p>
    <w:p w:rsidR="00DF5D0E" w:rsidP="006F082D" w:rsidRDefault="00DE256E" w14:paraId="48623A9C" w14:textId="77777777">
      <w:pPr>
        <w:pStyle w:val="BillEnd"/>
        <w:suppressLineNumbers/>
      </w:pPr>
      <w:r>
        <w:rPr>
          <w:b/>
        </w:rPr>
        <w:t>--- END ---</w:t>
      </w:r>
    </w:p>
    <w:p w:rsidR="00DF5D0E" w:rsidP="006F082D" w:rsidRDefault="00AB682C" w14:paraId="7B6F5A12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3F491" w14:textId="77777777" w:rsidR="006F082D" w:rsidRDefault="006F082D" w:rsidP="00DF5D0E">
      <w:r>
        <w:separator/>
      </w:r>
    </w:p>
  </w:endnote>
  <w:endnote w:type="continuationSeparator" w:id="0">
    <w:p w14:paraId="6B4CE747" w14:textId="77777777" w:rsidR="006F082D" w:rsidRDefault="006F082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7555" w:rsidRDefault="00447555" w14:paraId="0028186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DC1640" w14:paraId="561F3868" w14:textId="376BA3E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47555">
      <w:t>1851 AMH CALD MORI 072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DC1640" w14:paraId="071BD403" w14:textId="01FE251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47555">
      <w:t>1851 AMH CALD MORI 072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A3505" w14:textId="77777777" w:rsidR="006F082D" w:rsidRDefault="006F082D" w:rsidP="00DF5D0E">
      <w:r>
        <w:separator/>
      </w:r>
    </w:p>
  </w:footnote>
  <w:footnote w:type="continuationSeparator" w:id="0">
    <w:p w14:paraId="65DC0A32" w14:textId="77777777" w:rsidR="006F082D" w:rsidRDefault="006F082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3FE66" w14:textId="77777777" w:rsidR="00447555" w:rsidRDefault="004475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24637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11663F" wp14:editId="398C57AD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5DE4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B0FCD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84CC8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4AB24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49206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1029E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C996E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539BF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369A5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705D1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5559F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0C9E5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C8029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BB4C9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1AE4F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72546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C01A9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6D071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58F2D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0DD4F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54800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645A4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8B823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B44ED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E56C4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1C4D2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6BA50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49BFA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EED71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62EF3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23042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07102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A7023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AFB71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11663F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465DE465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B0FCD8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84CC84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4AB240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4920625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1029EF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C996EB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539BF39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369A5AE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705D1F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5559F3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0C9E5C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C80291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BB4C9C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1AE4F4F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725462A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C01A98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6D0711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58F2DD1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0DD4FB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548007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645A42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8B823DF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B44ED7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E56C4B2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1C4D207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6BA5000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49BFAB3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2EED71AE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62EF314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230426C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0710241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A702300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AFB7100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A5E4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0C6B0D" wp14:editId="6F73BE7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84714C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0FB5F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69A0A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E9034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D4A21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000F7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01514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3C869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A89F5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9AC38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F0EB0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19826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5176F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F17E1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221BE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39A4F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1E5B9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50B3A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AE22E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21F19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E11E4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F7E23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52F50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33D80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97A8F3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DD649C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0D9A56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0C6B0D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6184714C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0FB5FE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69A0A7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E9034E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D4A21D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000F71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01514B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3C869A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A89F5E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9AC38D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F0EB08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19826D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5176F5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F17E10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221BE9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39A4F6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1E5B98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50B3AF9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AE22E83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21F191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E11E4A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F7E23C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52F50D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33D809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97A8F3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DD649C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0D9A56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5AA9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47555"/>
    <w:rsid w:val="00492DDC"/>
    <w:rsid w:val="004C2EDD"/>
    <w:rsid w:val="004C6615"/>
    <w:rsid w:val="005115F9"/>
    <w:rsid w:val="00523C5A"/>
    <w:rsid w:val="00570619"/>
    <w:rsid w:val="005E69C3"/>
    <w:rsid w:val="00605C39"/>
    <w:rsid w:val="006841E6"/>
    <w:rsid w:val="006F082D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437BC"/>
    <w:rsid w:val="0096303F"/>
    <w:rsid w:val="00972869"/>
    <w:rsid w:val="00984CD1"/>
    <w:rsid w:val="009F23A9"/>
    <w:rsid w:val="00A01F29"/>
    <w:rsid w:val="00A13156"/>
    <w:rsid w:val="00A17B5B"/>
    <w:rsid w:val="00A4729B"/>
    <w:rsid w:val="00A93D4A"/>
    <w:rsid w:val="00AA1230"/>
    <w:rsid w:val="00AB682C"/>
    <w:rsid w:val="00AD2D0A"/>
    <w:rsid w:val="00B13310"/>
    <w:rsid w:val="00B31D1C"/>
    <w:rsid w:val="00B41494"/>
    <w:rsid w:val="00B518D0"/>
    <w:rsid w:val="00B56650"/>
    <w:rsid w:val="00B73E0A"/>
    <w:rsid w:val="00B81BE6"/>
    <w:rsid w:val="00B961E0"/>
    <w:rsid w:val="00BF44DF"/>
    <w:rsid w:val="00C61A83"/>
    <w:rsid w:val="00C8108C"/>
    <w:rsid w:val="00C84AD0"/>
    <w:rsid w:val="00D40447"/>
    <w:rsid w:val="00D659AC"/>
    <w:rsid w:val="00DA47F3"/>
    <w:rsid w:val="00DC1640"/>
    <w:rsid w:val="00DC2C13"/>
    <w:rsid w:val="00DE256E"/>
    <w:rsid w:val="00DF5D0E"/>
    <w:rsid w:val="00E1471A"/>
    <w:rsid w:val="00E267B1"/>
    <w:rsid w:val="00E41CC6"/>
    <w:rsid w:val="00E66F5D"/>
    <w:rsid w:val="00E77AC4"/>
    <w:rsid w:val="00E831A5"/>
    <w:rsid w:val="00E850E7"/>
    <w:rsid w:val="00EC4C96"/>
    <w:rsid w:val="00ED2EEB"/>
    <w:rsid w:val="00F052A1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101658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9116AE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1851</BillDocName>
  <AmendType>AMH</AmendType>
  <SponsorAcronym>CALD</SponsorAcronym>
  <DrafterAcronym>MORI</DrafterAcronym>
  <DraftNumber>072</DraftNumber>
  <ReferenceNumber>HB 1851</ReferenceNumber>
  <Floor>H AMD</Floor>
  <AmendmentNumber> 938</AmendmentNumber>
  <Sponsors>By Representative Caldier</Sponsors>
  <FloorAction>SCOPED 02/11/2022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35</TotalTime>
  <Pages>2</Pages>
  <Words>237</Words>
  <Characters>1095</Characters>
  <Application>Microsoft Office Word</Application>
  <DocSecurity>8</DocSecurity>
  <Lines>57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1851 AMH CALD MORI 072</vt:lpstr>
    </vt:vector>
  </TitlesOfParts>
  <Company>Washington State Legislature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1851 AMH CALD MORI 072</dc:title>
  <dc:creator>Jim Morishima</dc:creator>
  <cp:lastModifiedBy>Morishima, Jim</cp:lastModifiedBy>
  <cp:revision>8</cp:revision>
  <dcterms:created xsi:type="dcterms:W3CDTF">2022-02-11T07:17:00Z</dcterms:created>
  <dcterms:modified xsi:type="dcterms:W3CDTF">2022-02-11T07:55:00Z</dcterms:modified>
</cp:coreProperties>
</file>