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91E8F" w14:paraId="0298A026" w14:textId="5EAF3E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07A4">
            <w:t>1850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07A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07A4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07A4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07A4">
            <w:t>055</w:t>
          </w:r>
        </w:sdtContent>
      </w:sdt>
    </w:p>
    <w:p w:rsidR="00DF5D0E" w:rsidP="00B73E0A" w:rsidRDefault="00AA1230" w14:paraId="344486DB" w14:textId="36CDD1C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91E8F" w14:paraId="43F64A1D" w14:textId="59A956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07A4">
            <w:rPr>
              <w:b/>
              <w:u w:val="single"/>
            </w:rPr>
            <w:t>HB 1850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C07A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1401</w:t>
          </w:r>
        </w:sdtContent>
      </w:sdt>
    </w:p>
    <w:p w:rsidR="00DF5D0E" w:rsidP="00605C39" w:rsidRDefault="00591E8F" w14:paraId="5A86211C" w14:textId="335E12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07A4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07A4" w14:paraId="66B1228F" w14:textId="3292C71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C07A4" w:rsidP="00C8108C" w:rsidRDefault="00DE256E" w14:paraId="3487BDAA" w14:textId="7C6AC28E">
      <w:pPr>
        <w:pStyle w:val="Page"/>
      </w:pPr>
      <w:bookmarkStart w:name="StartOfAmendmentBody" w:id="0"/>
      <w:bookmarkEnd w:id="0"/>
      <w:permStart w:edGrp="everyone" w:id="150757435"/>
      <w:r>
        <w:tab/>
      </w:r>
      <w:r w:rsidR="00EC07A4">
        <w:t xml:space="preserve">On page </w:t>
      </w:r>
      <w:r w:rsidR="00591E8F">
        <w:t>2, line 3 insert "this and that"</w:t>
      </w:r>
    </w:p>
    <w:p w:rsidRPr="00EC07A4" w:rsidR="00DF5D0E" w:rsidP="00EC07A4" w:rsidRDefault="00DF5D0E" w14:paraId="1C288B00" w14:textId="41D00E25">
      <w:pPr>
        <w:suppressLineNumbers/>
        <w:rPr>
          <w:spacing w:val="-3"/>
        </w:rPr>
      </w:pPr>
    </w:p>
    <w:permEnd w:id="150757435"/>
    <w:p w:rsidR="00ED2EEB" w:rsidP="00EC07A4" w:rsidRDefault="00ED2EEB" w14:paraId="5683E3F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94395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FA24E4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C07A4" w:rsidRDefault="00D659AC" w14:paraId="1CCC95C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07A4" w:rsidRDefault="0096303F" w14:paraId="6F9BBFF9" w14:textId="56952F0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91E8F">
                  <w:t>effects here</w:t>
                </w:r>
              </w:p>
              <w:p w:rsidRPr="007D1589" w:rsidR="001B4E53" w:rsidP="00EC07A4" w:rsidRDefault="001B4E53" w14:paraId="45209FE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89439529"/>
    </w:tbl>
    <w:p w:rsidR="00DF5D0E" w:rsidP="00EC07A4" w:rsidRDefault="00DF5D0E" w14:paraId="60A20E4D" w14:textId="77777777">
      <w:pPr>
        <w:pStyle w:val="BillEnd"/>
        <w:suppressLineNumbers/>
      </w:pPr>
    </w:p>
    <w:p w:rsidR="00DF5D0E" w:rsidP="00EC07A4" w:rsidRDefault="00DE256E" w14:paraId="440B7A4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C07A4" w:rsidRDefault="00AB682C" w14:paraId="075E317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6901" w14:textId="77777777" w:rsidR="00EC07A4" w:rsidRDefault="00EC07A4" w:rsidP="00DF5D0E">
      <w:r>
        <w:separator/>
      </w:r>
    </w:p>
  </w:endnote>
  <w:endnote w:type="continuationSeparator" w:id="0">
    <w:p w14:paraId="77231A2A" w14:textId="77777777" w:rsidR="00EC07A4" w:rsidRDefault="00EC07A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3C07246" w14:textId="12EEAD29">
    <w:pPr>
      <w:pStyle w:val="AmendDraftFooter"/>
    </w:pPr>
    <w:fldSimple w:instr=" TITLE   \* MERGEFORMAT ">
      <w:r w:rsidR="00EC07A4">
        <w:t>1850 AMH KRAF WILM 055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1832A3B" w14:textId="62F7D1AD">
    <w:pPr>
      <w:pStyle w:val="AmendDraftFooter"/>
    </w:pPr>
    <w:fldSimple w:instr=" TITLE   \* MERGEFORMAT ">
      <w:r w:rsidR="00EC07A4">
        <w:t>1850 AMH KRAF WILM 055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FDE1" w14:textId="77777777" w:rsidR="00EC07A4" w:rsidRDefault="00EC07A4" w:rsidP="00DF5D0E">
      <w:r>
        <w:separator/>
      </w:r>
    </w:p>
  </w:footnote>
  <w:footnote w:type="continuationSeparator" w:id="0">
    <w:p w14:paraId="17360C02" w14:textId="77777777" w:rsidR="00EC07A4" w:rsidRDefault="00EC07A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B03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3EADE1" wp14:editId="76A16C2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964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1F5F2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3581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6674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C109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A345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AAB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75B0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FFA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4E4CB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8700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C2D8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D6E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589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7C9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EA4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9D86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DD418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C26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B91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9E2B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F81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515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705F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0283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7A8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1C7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3D81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4026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A9801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48E6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5F90C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E6F84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744A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EADE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FD9649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1F5F22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3581D4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6674B4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C109D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A3456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AAB1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75B07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FFAEE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4E4CBE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87002F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C2D81B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D6ED4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5895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7C919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EA4EA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9D8662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DD418A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C265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B91D1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9E2B8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F81BD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515D2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705F3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02837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7A8A6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1C7C4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3D8174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40262E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A9801E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48E665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5F90CD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E6F84C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744AD5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DE3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BEDEB9" wp14:editId="1A732ED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33D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5D2D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36D4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90A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5811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D9966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10DE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D49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37E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523D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B8F0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5832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910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EA0F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6B0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4FFE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7F49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7AB3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4AA6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CECA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DEACA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5F0B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5BC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1F9C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BDA1C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F51A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02AE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EDEB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AEA33D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5D2DB6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36D4D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90AD6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58113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D9966E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10DE34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D493D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37E39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523DAD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B8F08F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58325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9107E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EA0FC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6B0DD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4FFE4A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7F4916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7AB3A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4AA6C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CECA7B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DEACA4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5F0BF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5BCEF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1F9C5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BDA1C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F51A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02AE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91E8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07A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EFA1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E611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1850</BillDocName>
  <AmendType>AMH</AmendType>
  <SponsorAcronym>KRAF</SponsorAcronym>
  <DrafterAcronym>WILM</DrafterAcronym>
  <DraftNumber>055</DraftNumber>
  <ReferenceNumber>HB 1850</ReferenceNumber>
  <Floor>H AMD</Floor>
  <AmendmentNumber> 1401</AmendmentNumber>
  <Sponsors>By Representative Kraft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41</Words>
  <Characters>156</Characters>
  <Application>Microsoft Office Word</Application>
  <DocSecurity>8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1850 AMH KRAF WILM 055</dc:title>
  <dc:creator>Matt Wilson</dc:creator>
  <cp:lastModifiedBy>Wilson, Matt</cp:lastModifiedBy>
  <cp:revision>2</cp:revision>
  <dcterms:created xsi:type="dcterms:W3CDTF">2022-08-01T22:36:00Z</dcterms:created>
  <dcterms:modified xsi:type="dcterms:W3CDTF">2022-08-01T22:38:00Z</dcterms:modified>
</cp:coreProperties>
</file>