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93D24" w14:paraId="05F2A128" w14:textId="4554276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26186">
            <w:t>1850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2618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26186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26186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26186">
            <w:t>015</w:t>
          </w:r>
        </w:sdtContent>
      </w:sdt>
    </w:p>
    <w:p w:rsidR="00DF5D0E" w:rsidP="00B73E0A" w:rsidRDefault="00AA1230" w14:paraId="481D41BD" w14:textId="46FE422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93D24" w14:paraId="256FD112" w14:textId="5C4F8FE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26186">
            <w:rPr>
              <w:b/>
              <w:u w:val="single"/>
            </w:rPr>
            <w:t>HB 1850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2618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1380</w:t>
          </w:r>
        </w:sdtContent>
      </w:sdt>
    </w:p>
    <w:p w:rsidR="00DF5D0E" w:rsidP="00605C39" w:rsidRDefault="00893D24" w14:paraId="4DB4581C" w14:textId="4AE9071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26186">
            <w:rPr>
              <w:sz w:val="22"/>
            </w:rPr>
            <w:t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26186" w14:paraId="1AA50955" w14:textId="7700936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05/12/2022</w:t>
          </w:r>
        </w:p>
      </w:sdtContent>
    </w:sdt>
    <w:p w:rsidR="00626186" w:rsidP="00C8108C" w:rsidRDefault="00DE256E" w14:paraId="4863CF94" w14:textId="5CB61775">
      <w:pPr>
        <w:pStyle w:val="Page"/>
      </w:pPr>
      <w:bookmarkStart w:name="StartOfAmendmentBody" w:id="0"/>
      <w:bookmarkEnd w:id="0"/>
      <w:permStart w:edGrp="everyone" w:id="639636455"/>
      <w:r>
        <w:tab/>
      </w:r>
      <w:r w:rsidR="00626186">
        <w:t xml:space="preserve">On page </w:t>
      </w:r>
      <w:r w:rsidR="00893D24">
        <w:t>1, line 2, after "this" do "that"</w:t>
      </w:r>
    </w:p>
    <w:p w:rsidRPr="00626186" w:rsidR="00DF5D0E" w:rsidP="00626186" w:rsidRDefault="00DF5D0E" w14:paraId="18E1712E" w14:textId="2F74CD53">
      <w:pPr>
        <w:suppressLineNumbers/>
        <w:rPr>
          <w:spacing w:val="-3"/>
        </w:rPr>
      </w:pPr>
    </w:p>
    <w:permEnd w:id="639636455"/>
    <w:p w:rsidR="00ED2EEB" w:rsidP="00626186" w:rsidRDefault="00ED2EEB" w14:paraId="381F487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621604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583278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26186" w:rsidRDefault="00D659AC" w14:paraId="232BE60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26186" w:rsidRDefault="0096303F" w14:paraId="66258558" w14:textId="0FED188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93D24">
                  <w:t>Test amendment from LDP</w:t>
                </w:r>
                <w:r w:rsidRPr="0096303F" w:rsidR="001C1B27">
                  <w:t> </w:t>
                </w:r>
              </w:p>
              <w:p w:rsidRPr="007D1589" w:rsidR="001B4E53" w:rsidP="00626186" w:rsidRDefault="001B4E53" w14:paraId="48796E2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62160478"/>
    </w:tbl>
    <w:p w:rsidR="00DF5D0E" w:rsidP="00626186" w:rsidRDefault="00DF5D0E" w14:paraId="438F6431" w14:textId="77777777">
      <w:pPr>
        <w:pStyle w:val="BillEnd"/>
        <w:suppressLineNumbers/>
      </w:pPr>
    </w:p>
    <w:p w:rsidR="00DF5D0E" w:rsidP="00626186" w:rsidRDefault="00DE256E" w14:paraId="6F038E0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26186" w:rsidRDefault="00AB682C" w14:paraId="766CA7C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C46F" w14:textId="77777777" w:rsidR="00626186" w:rsidRDefault="00626186" w:rsidP="00DF5D0E">
      <w:r>
        <w:separator/>
      </w:r>
    </w:p>
  </w:endnote>
  <w:endnote w:type="continuationSeparator" w:id="0">
    <w:p w14:paraId="38998500" w14:textId="77777777" w:rsidR="00626186" w:rsidRDefault="0062618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5BA38CF" w14:textId="37705C24">
    <w:pPr>
      <w:pStyle w:val="AmendDraftFooter"/>
    </w:pPr>
    <w:fldSimple w:instr=" TITLE   \* MERGEFORMAT ">
      <w:r w:rsidR="00626186">
        <w:t>1850 AMH ABBA WILM 015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74040659" w14:textId="1D910A19">
    <w:pPr>
      <w:pStyle w:val="AmendDraftFooter"/>
    </w:pPr>
    <w:fldSimple w:instr=" TITLE   \* MERGEFORMAT ">
      <w:r w:rsidR="00626186">
        <w:t>1850 AMH ABBA WILM 015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CE55" w14:textId="77777777" w:rsidR="00626186" w:rsidRDefault="00626186" w:rsidP="00DF5D0E">
      <w:r>
        <w:separator/>
      </w:r>
    </w:p>
  </w:footnote>
  <w:footnote w:type="continuationSeparator" w:id="0">
    <w:p w14:paraId="54D76DA6" w14:textId="77777777" w:rsidR="00626186" w:rsidRDefault="0062618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023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F18C58" wp14:editId="42A1F4C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283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44BC7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A38D6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1820B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4F6C1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95D28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5D823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FCA0B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5290A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293A6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55F60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70396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FB883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4A9F8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7AD86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7187E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1AD3D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E2961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47D1F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F34BB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519BC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76EBD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E6AB9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F60A6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9D92D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BC274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DEBB4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66A04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C3C34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CB489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50CB5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39D63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7FEDC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7581A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18C5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E62831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44BC7B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A38D64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1820B4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4F6C12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95D281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5D8232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FCA0B8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5290AE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293A64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55F607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70396B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FB883E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4A9F87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7AD86C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7187E2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1AD3DD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E29610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47D1FA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F34BBE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519BCD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76EBD8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E6AB9A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F60A65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9D92DE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BC2741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DEBB42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66A048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C3C347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CB4898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50CB58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39D637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7FEDC5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7581AA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D92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8EE14" wp14:editId="5512696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2E19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735E4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9882F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8891F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F8E85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9A28E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C43A8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A963C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0A1A8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4D9CF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2EB1E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0F22B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589DD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FCDF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40868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1A29D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67142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20F91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A40F2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8A2A2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24FA8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4FCF5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76027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ED071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D91467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94871A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B3C351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8EE1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A22E19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735E46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9882F3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8891F9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F8E857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9A28E8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C43A82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A963CA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0A1A8E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4D9CF1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2EB1E3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0F22BD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589DD5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FCDF1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40868A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1A29D1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671427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20F912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A40F27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8A2A2E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24FA86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4FCF56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760274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ED0712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D91467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94871A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B3C351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2618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3D2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B1CB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1B8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1850</BillDocName>
  <AmendType>AMH</AmendType>
  <SponsorAcronym>ABBA</SponsorAcronym>
  <DrafterAcronym>WILM</DrafterAcronym>
  <DraftNumber>015</DraftNumber>
  <ReferenceNumber>HB 1850</ReferenceNumber>
  <Floor>H AMD</Floor>
  <AmendmentNumber> 1380</AmendmentNumber>
  <Sponsors>By Representative Abbarno</Sponsors>
  <FloorAction>ADOPTED 05/12/2022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43</Words>
  <Characters>168</Characters>
  <Application>Microsoft Office Word</Application>
  <DocSecurity>8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1850 AMH ABBA WILM 015</dc:title>
  <dc:creator>Matt Wilson</dc:creator>
  <cp:lastModifiedBy>Wilson, Matt</cp:lastModifiedBy>
  <cp:revision>2</cp:revision>
  <dcterms:created xsi:type="dcterms:W3CDTF">2022-04-18T20:44:00Z</dcterms:created>
  <dcterms:modified xsi:type="dcterms:W3CDTF">2022-04-18T20:46:00Z</dcterms:modified>
</cp:coreProperties>
</file>