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916D2" w14:paraId="292042B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687F">
            <w:t>1770-S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68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687F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687F">
            <w:t>ALLI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687F">
            <w:t>181</w:t>
          </w:r>
        </w:sdtContent>
      </w:sdt>
    </w:p>
    <w:p w:rsidR="00DF5D0E" w:rsidP="00B73E0A" w:rsidRDefault="00AA1230" w14:paraId="55AC6F1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16D2" w14:paraId="532E0AC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687F">
            <w:rPr>
              <w:b/>
              <w:u w:val="single"/>
            </w:rPr>
            <w:t>SHB 1770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687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960</w:t>
          </w:r>
        </w:sdtContent>
      </w:sdt>
    </w:p>
    <w:p w:rsidR="00DF5D0E" w:rsidP="00605C39" w:rsidRDefault="007916D2" w14:paraId="285FB30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687F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687F" w14:paraId="7A640BB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02/13/2022</w:t>
          </w:r>
        </w:p>
      </w:sdtContent>
    </w:sdt>
    <w:p w:rsidRPr="009E4C38" w:rsidR="00CC687F" w:rsidP="00C8108C" w:rsidRDefault="00DE256E" w14:paraId="6B22C5E5" w14:textId="3CE55382">
      <w:pPr>
        <w:pStyle w:val="Page"/>
      </w:pPr>
      <w:bookmarkStart w:name="StartOfAmendmentBody" w:id="0"/>
      <w:bookmarkEnd w:id="0"/>
      <w:permStart w:edGrp="everyone" w:id="1025118059"/>
      <w:r>
        <w:tab/>
      </w:r>
      <w:r w:rsidR="00CC687F">
        <w:t xml:space="preserve">On page </w:t>
      </w:r>
      <w:r w:rsidR="009E4C38">
        <w:t>2, line 13, after "</w:t>
      </w:r>
      <w:r w:rsidR="009E4C38">
        <w:rPr>
          <w:u w:val="single"/>
        </w:rPr>
        <w:t>December 1,</w:t>
      </w:r>
      <w:r w:rsidR="009E4C38">
        <w:t>" strike "</w:t>
      </w:r>
      <w:r w:rsidR="009E4C38">
        <w:rPr>
          <w:u w:val="single"/>
        </w:rPr>
        <w:t>2034</w:t>
      </w:r>
      <w:r w:rsidR="009E4C38">
        <w:t>" and insert "</w:t>
      </w:r>
      <w:r w:rsidR="009E4C38">
        <w:rPr>
          <w:u w:val="single"/>
        </w:rPr>
        <w:t>2040</w:t>
      </w:r>
      <w:r w:rsidR="009E4C38">
        <w:t>"</w:t>
      </w:r>
    </w:p>
    <w:p w:rsidRPr="00CC687F" w:rsidR="00DF5D0E" w:rsidP="00CC687F" w:rsidRDefault="00DF5D0E" w14:paraId="300ECE9D" w14:textId="77777777">
      <w:pPr>
        <w:suppressLineNumbers/>
        <w:rPr>
          <w:spacing w:val="-3"/>
        </w:rPr>
      </w:pPr>
    </w:p>
    <w:permEnd w:id="1025118059"/>
    <w:p w:rsidR="00ED2EEB" w:rsidP="00CC687F" w:rsidRDefault="00ED2EEB" w14:paraId="4319309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40258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C37909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C687F" w:rsidRDefault="00D659AC" w14:paraId="38698BE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687F" w:rsidRDefault="0096303F" w14:paraId="442943EF" w14:textId="082831E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E4C38">
                  <w:t>Changes the date by which buildings must be net-zero ready from December 1, 2034 to December 1, 2040.</w:t>
                </w:r>
                <w:r w:rsidRPr="0096303F" w:rsidR="001C1B27">
                  <w:t> </w:t>
                </w:r>
              </w:p>
              <w:p w:rsidRPr="007D1589" w:rsidR="001B4E53" w:rsidP="00CC687F" w:rsidRDefault="001B4E53" w14:paraId="7E1FFCF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4025895"/>
    </w:tbl>
    <w:p w:rsidR="00DF5D0E" w:rsidP="00CC687F" w:rsidRDefault="00DF5D0E" w14:paraId="6AB24E50" w14:textId="77777777">
      <w:pPr>
        <w:pStyle w:val="BillEnd"/>
        <w:suppressLineNumbers/>
      </w:pPr>
    </w:p>
    <w:p w:rsidR="00DF5D0E" w:rsidP="00CC687F" w:rsidRDefault="00DE256E" w14:paraId="5573370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C687F" w:rsidRDefault="00AB682C" w14:paraId="40127A2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35D8" w14:textId="77777777" w:rsidR="00CC687F" w:rsidRDefault="00CC687F" w:rsidP="00DF5D0E">
      <w:r>
        <w:separator/>
      </w:r>
    </w:p>
  </w:endnote>
  <w:endnote w:type="continuationSeparator" w:id="0">
    <w:p w14:paraId="40668DED" w14:textId="77777777" w:rsidR="00CC687F" w:rsidRDefault="00CC68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4B1" w:rsidRDefault="007E24B1" w14:paraId="6298D9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24B1" w14:paraId="22677B49" w14:textId="77777777">
    <w:pPr>
      <w:pStyle w:val="AmendDraftFooter"/>
    </w:pPr>
    <w:fldSimple w:instr=" TITLE   \* MERGEFORMAT ">
      <w:r w:rsidR="00CC687F">
        <w:t>1770-S AMH HOFF ALLI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24B1" w14:paraId="642016F7" w14:textId="081305E6">
    <w:pPr>
      <w:pStyle w:val="AmendDraftFooter"/>
    </w:pPr>
    <w:fldSimple w:instr=" TITLE   \* MERGEFORMAT ">
      <w:r>
        <w:t>1770-S AMH HOFF ALLI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DF7D" w14:textId="77777777" w:rsidR="00CC687F" w:rsidRDefault="00CC687F" w:rsidP="00DF5D0E">
      <w:r>
        <w:separator/>
      </w:r>
    </w:p>
  </w:footnote>
  <w:footnote w:type="continuationSeparator" w:id="0">
    <w:p w14:paraId="67E5733A" w14:textId="77777777" w:rsidR="00CC687F" w:rsidRDefault="00CC68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20C" w14:textId="77777777" w:rsidR="007E24B1" w:rsidRDefault="007E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4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D9286" wp14:editId="241AE3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E5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A8A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2FB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89F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065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82A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A0E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6EE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3AE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70C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784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800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919C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F0A1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80C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50D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A45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4BF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447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DB5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3ACD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ED4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339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145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4DA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05F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134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7D4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55F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E17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4746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7BB9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833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063A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D928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91E5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A8A0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2FBD9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89F1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0651F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82A92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A0EB4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6EEB0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3AEBB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70C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7841C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8003A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919C6E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F0A1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80CD4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50D26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A45B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4BFD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447F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DB54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3ACD9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ED43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33962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145D5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4DA0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05F84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13465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7D489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55FD4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E175E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47466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7BB95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83314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063A7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50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F5C97" wp14:editId="34DFCF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367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CBD9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0B9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17F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082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E33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548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26E2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DB4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DFCA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7A9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6D8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A2D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3E2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20D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3FB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BC6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31B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980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272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53A3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AF4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657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A58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760F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3D8B0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0A4F4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F5C9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A5367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CBD950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0B932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17FB1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0820E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E33A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5482B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26E2E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DB4B2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DFCAF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7A933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6D856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A2DE7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3E2BB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20D2B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3FB2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BC69B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31B27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980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2728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53A35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AF47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6570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A588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760F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3D8B0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0A4F4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16D2"/>
    <w:rsid w:val="007D1589"/>
    <w:rsid w:val="007D35D4"/>
    <w:rsid w:val="007E24B1"/>
    <w:rsid w:val="0083749C"/>
    <w:rsid w:val="008443FE"/>
    <w:rsid w:val="00846034"/>
    <w:rsid w:val="008836A4"/>
    <w:rsid w:val="008C7E6E"/>
    <w:rsid w:val="00931B84"/>
    <w:rsid w:val="0096303F"/>
    <w:rsid w:val="00972869"/>
    <w:rsid w:val="00984CD1"/>
    <w:rsid w:val="009E4C3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687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79A7F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5667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1770-S</BillDocName>
  <AmendType>AMH</AmendType>
  <SponsorAcronym>HOFF</SponsorAcronym>
  <DrafterAcronym>ALLI</DrafterAcronym>
  <DraftNumber>181</DraftNumber>
  <ReferenceNumber>SHB 1770</ReferenceNumber>
  <Floor>H AMD</Floor>
  <AmendmentNumber> 960</AmendmentNumber>
  <Sponsors>By Representative Hoff</Sponsors>
  <FloorAction>NOT 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59</Words>
  <Characters>260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1770-S AMH HOFF ALLI 181</dc:title>
  <dc:creator>Elizabeth Allison</dc:creator>
  <cp:lastModifiedBy>Allison, Elizabeth</cp:lastModifiedBy>
  <cp:revision>5</cp:revision>
  <dcterms:created xsi:type="dcterms:W3CDTF">2022-02-11T21:08:00Z</dcterms:created>
  <dcterms:modified xsi:type="dcterms:W3CDTF">2022-02-11T21:48:00Z</dcterms:modified>
</cp:coreProperties>
</file>