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F7319" w14:paraId="00FF749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A5EF8">
            <w:t>1770-S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A5EF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A5EF8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A5EF8">
            <w:t>ALLI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A5EF8">
            <w:t>200</w:t>
          </w:r>
        </w:sdtContent>
      </w:sdt>
    </w:p>
    <w:p w:rsidR="00DF5D0E" w:rsidP="00B73E0A" w:rsidRDefault="00AA1230" w14:paraId="6327F55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F7319" w14:paraId="0EFC889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A5EF8">
            <w:rPr>
              <w:b/>
              <w:u w:val="single"/>
            </w:rPr>
            <w:t>SHB 1770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A5EF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981</w:t>
          </w:r>
        </w:sdtContent>
      </w:sdt>
    </w:p>
    <w:p w:rsidR="00DF5D0E" w:rsidP="00605C39" w:rsidRDefault="008F7319" w14:paraId="0911CB3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A5EF8">
            <w:rPr>
              <w:sz w:val="22"/>
            </w:rPr>
            <w:t xml:space="preserve"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A5EF8" w14:paraId="0AAD270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02/13/2022</w:t>
          </w:r>
        </w:p>
      </w:sdtContent>
    </w:sdt>
    <w:p w:rsidRPr="00F35FE7" w:rsidR="00F35FE7" w:rsidP="00F35FE7" w:rsidRDefault="00DE256E" w14:paraId="45DF68DB" w14:textId="77777777">
      <w:pPr>
        <w:pStyle w:val="Page"/>
      </w:pPr>
      <w:bookmarkStart w:name="StartOfAmendmentBody" w:id="0"/>
      <w:bookmarkEnd w:id="0"/>
      <w:permStart w:edGrp="everyone" w:id="1191259507"/>
      <w:r>
        <w:tab/>
      </w:r>
      <w:r w:rsidR="000A5EF8">
        <w:t xml:space="preserve">On page </w:t>
      </w:r>
      <w:r w:rsidRPr="00F35FE7" w:rsidR="00F35FE7">
        <w:t>2, after line 28, insert the following:</w:t>
      </w:r>
    </w:p>
    <w:p w:rsidRPr="00F35FE7" w:rsidR="00F35FE7" w:rsidP="00F35FE7" w:rsidRDefault="00F35FE7" w14:paraId="26C67D71" w14:textId="77777777">
      <w:pPr>
        <w:pStyle w:val="Page"/>
      </w:pPr>
      <w:r w:rsidRPr="00F35FE7">
        <w:tab/>
        <w:t>"</w:t>
      </w:r>
      <w:r w:rsidRPr="00F35FE7">
        <w:rPr>
          <w:u w:val="single"/>
        </w:rPr>
        <w:t>(3) Modifications to the energy code may not impose a cost of more than $10,000 on any housing unit.</w:t>
      </w:r>
      <w:r w:rsidRPr="00F35FE7">
        <w:t>"</w:t>
      </w:r>
    </w:p>
    <w:p w:rsidR="000A5EF8" w:rsidP="00C8108C" w:rsidRDefault="000A5EF8" w14:paraId="2FBF775C" w14:textId="27C71066">
      <w:pPr>
        <w:pStyle w:val="Page"/>
      </w:pPr>
    </w:p>
    <w:p w:rsidRPr="000A5EF8" w:rsidR="00DF5D0E" w:rsidP="000A5EF8" w:rsidRDefault="00DF5D0E" w14:paraId="5F52DE42" w14:textId="77777777">
      <w:pPr>
        <w:suppressLineNumbers/>
        <w:rPr>
          <w:spacing w:val="-3"/>
        </w:rPr>
      </w:pPr>
    </w:p>
    <w:permEnd w:id="1191259507"/>
    <w:p w:rsidR="00ED2EEB" w:rsidP="000A5EF8" w:rsidRDefault="00ED2EEB" w14:paraId="0925820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479676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CD6ED0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A5EF8" w:rsidRDefault="00D659AC" w14:paraId="7EF9867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A5EF8" w:rsidRDefault="0096303F" w14:paraId="45A8EAE9" w14:textId="72AAA46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F35FE7" w:rsidR="00F35FE7">
                  <w:t>Provides that modifications to the energy code may not impose a cost of more than $10,000 on any housing unit.  </w:t>
                </w:r>
              </w:p>
              <w:p w:rsidRPr="007D1589" w:rsidR="001B4E53" w:rsidP="000A5EF8" w:rsidRDefault="001B4E53" w14:paraId="7C48B86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47967681"/>
    </w:tbl>
    <w:p w:rsidR="00DF5D0E" w:rsidP="000A5EF8" w:rsidRDefault="00DF5D0E" w14:paraId="2C502CF1" w14:textId="77777777">
      <w:pPr>
        <w:pStyle w:val="BillEnd"/>
        <w:suppressLineNumbers/>
      </w:pPr>
    </w:p>
    <w:p w:rsidR="00DF5D0E" w:rsidP="000A5EF8" w:rsidRDefault="00DE256E" w14:paraId="1AD8D5A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A5EF8" w:rsidRDefault="00AB682C" w14:paraId="0B88E85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D623" w14:textId="77777777" w:rsidR="000A5EF8" w:rsidRDefault="000A5EF8" w:rsidP="00DF5D0E">
      <w:r>
        <w:separator/>
      </w:r>
    </w:p>
  </w:endnote>
  <w:endnote w:type="continuationSeparator" w:id="0">
    <w:p w14:paraId="430073C4" w14:textId="77777777" w:rsidR="000A5EF8" w:rsidRDefault="000A5EF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306B" w:rsidRDefault="00E6306B" w14:paraId="6389DED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F7319" w14:paraId="38AEED17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A5EF8">
      <w:t>1770-S AMH .... ALLI 200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F7319" w14:paraId="2620F7CA" w14:textId="63B0B5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6306B">
      <w:t>1770-S AMH .... ALLI 200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BC0F" w14:textId="77777777" w:rsidR="000A5EF8" w:rsidRDefault="000A5EF8" w:rsidP="00DF5D0E">
      <w:r>
        <w:separator/>
      </w:r>
    </w:p>
  </w:footnote>
  <w:footnote w:type="continuationSeparator" w:id="0">
    <w:p w14:paraId="1654F6BB" w14:textId="77777777" w:rsidR="000A5EF8" w:rsidRDefault="000A5EF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B336" w14:textId="77777777" w:rsidR="00E6306B" w:rsidRDefault="00E63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D1D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467F9F" wp14:editId="679AF9C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58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0C197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DE0C1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2715E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51E7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B37A7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11455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42734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F0584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1ABE8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B0D99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B9EB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E7D0E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E9883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C07B4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EA7CF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6D83E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0D9F6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4D046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52534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F54BA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07363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5AA4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0F9C7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970FF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EF811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DB76E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1110A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5B968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4E27A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F838E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4F3D9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9FA56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3E548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67F9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A54580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0C1979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DE0C1A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2715EE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51E7D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B37A72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11455A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427341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F05842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1ABE8C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B0D992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B9EB1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E7D0E4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E9883D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C07B49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EA7CFB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6D83E4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0D9F67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4D0464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525345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F54BA1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073630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5AA4A8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0F9C7C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970FF1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EF8112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DB76E5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1110A0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5B9684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4E27A8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F838E3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4F3D9E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9FA56E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3E5487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89A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6E6E90" wp14:editId="0A94678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3621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837C5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E9FDC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5DBB6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8E8D0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69BB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3B75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A2532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0082C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4A064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83589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8ED0E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9467C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32F4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D2F8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A381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8BDEE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9848A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CBAF5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58EE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DB66C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A7995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5738C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CE0B2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331BEE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6766E6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8772DC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E6E9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2E3621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837C57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E9FDC8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5DBB62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8E8D0B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69BB35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3B75D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A25325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0082C8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4A0645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835899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8ED0E3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9467CE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32F44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D2F8E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A381F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8BDEEF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9848A5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CBAF51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58EE3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DB66CD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A7995C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5738C7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CE0B2A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331BEE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6766E6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8772DC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5EF8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7319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306B"/>
    <w:rsid w:val="00E66F5D"/>
    <w:rsid w:val="00E831A5"/>
    <w:rsid w:val="00E850E7"/>
    <w:rsid w:val="00EC4C96"/>
    <w:rsid w:val="00ED2EEB"/>
    <w:rsid w:val="00F229DE"/>
    <w:rsid w:val="00F304D3"/>
    <w:rsid w:val="00F35FE7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ADBAF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71ED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1770-S</BillDocName>
  <AmendType>AMH</AmendType>
  <SponsorAcronym>GOEH</SponsorAcronym>
  <DrafterAcronym>ALLI</DrafterAcronym>
  <DraftNumber>200</DraftNumber>
  <ReferenceNumber>SHB 1770</ReferenceNumber>
  <Floor>H AMD</Floor>
  <AmendmentNumber> 981</AmendmentNumber>
  <Sponsors>By Representative Goehner</Sponsors>
  <FloorAction>NOT ADOPTED 02/13/2022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76</Words>
  <Characters>331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1770-S AMH GOEH ALLI 200</dc:title>
  <dc:creator>Elizabeth Allison</dc:creator>
  <cp:lastModifiedBy>Allison, Elizabeth</cp:lastModifiedBy>
  <cp:revision>4</cp:revision>
  <dcterms:created xsi:type="dcterms:W3CDTF">2022-02-12T02:43:00Z</dcterms:created>
  <dcterms:modified xsi:type="dcterms:W3CDTF">2022-02-12T02:44:00Z</dcterms:modified>
</cp:coreProperties>
</file>