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4D0D22" w14:paraId="000D9547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E2DE6">
            <w:t>1699-S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E2DE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E2DE6">
            <w:t>SANT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E2DE6">
            <w:t>PRIN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E2DE6">
            <w:t>677</w:t>
          </w:r>
        </w:sdtContent>
      </w:sdt>
    </w:p>
    <w:p w:rsidR="00DF5D0E" w:rsidP="00B73E0A" w:rsidRDefault="00AA1230" w14:paraId="24247606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D0D22" w14:paraId="25D0849F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E2DE6">
            <w:rPr>
              <w:b/>
              <w:u w:val="single"/>
            </w:rPr>
            <w:t>SHB 1699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E2DE6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822</w:t>
          </w:r>
        </w:sdtContent>
      </w:sdt>
    </w:p>
    <w:p w:rsidR="00DF5D0E" w:rsidP="00605C39" w:rsidRDefault="004D0D22" w14:paraId="4B7C90F7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E2DE6">
            <w:rPr>
              <w:sz w:val="22"/>
            </w:rPr>
            <w:t>By Representative Santos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E2DE6" w14:paraId="04D23F55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02/08/2022</w:t>
          </w:r>
        </w:p>
      </w:sdtContent>
    </w:sdt>
    <w:p w:rsidR="001E2DE6" w:rsidP="00C8108C" w:rsidRDefault="00DE256E" w14:paraId="10D44D10" w14:textId="5987FCC2">
      <w:pPr>
        <w:pStyle w:val="Page"/>
      </w:pPr>
      <w:bookmarkStart w:name="StartOfAmendmentBody" w:id="0"/>
      <w:bookmarkEnd w:id="0"/>
      <w:permStart w:edGrp="everyone" w:id="159188811"/>
      <w:r>
        <w:tab/>
      </w:r>
      <w:r w:rsidR="001E2DE6">
        <w:t>On page</w:t>
      </w:r>
      <w:r w:rsidR="003344D2">
        <w:t xml:space="preserve"> 2, at the beginning of line 10, strike "</w:t>
      </w:r>
      <w:r w:rsidR="003344D2">
        <w:rPr>
          <w:u w:val="single"/>
        </w:rPr>
        <w:t>in a nonadministrative position</w:t>
      </w:r>
      <w:r w:rsidR="003344D2">
        <w:t>"</w:t>
      </w:r>
    </w:p>
    <w:p w:rsidR="003344D2" w:rsidP="003344D2" w:rsidRDefault="003344D2" w14:paraId="50F87E76" w14:textId="1DBC1C16">
      <w:pPr>
        <w:pStyle w:val="RCWSLText"/>
      </w:pPr>
    </w:p>
    <w:p w:rsidR="003344D2" w:rsidP="003344D2" w:rsidRDefault="003344D2" w14:paraId="548E4252" w14:textId="51DB3DCB">
      <w:pPr>
        <w:pStyle w:val="RCWSLText"/>
      </w:pPr>
      <w:r>
        <w:tab/>
        <w:t xml:space="preserve">On page 3, </w:t>
      </w:r>
      <w:r w:rsidR="000C29AF">
        <w:t xml:space="preserve">beginning on </w:t>
      </w:r>
      <w:r>
        <w:t>line 10, after "</w:t>
      </w:r>
      <w:r>
        <w:rPr>
          <w:u w:val="single"/>
        </w:rPr>
        <w:t>school district</w:t>
      </w:r>
      <w:r>
        <w:t>" strike "</w:t>
      </w:r>
      <w:r>
        <w:rPr>
          <w:u w:val="single"/>
        </w:rPr>
        <w:t>in a nonadministrative position</w:t>
      </w:r>
      <w:r>
        <w:t>"</w:t>
      </w:r>
    </w:p>
    <w:p w:rsidR="003344D2" w:rsidP="003344D2" w:rsidRDefault="003344D2" w14:paraId="11C2154C" w14:textId="5DB7B815">
      <w:pPr>
        <w:pStyle w:val="RCWSLText"/>
      </w:pPr>
    </w:p>
    <w:p w:rsidR="003344D2" w:rsidP="003344D2" w:rsidRDefault="003344D2" w14:paraId="6C1DF5A9" w14:textId="2D7CB0F5">
      <w:pPr>
        <w:pStyle w:val="RCWSLText"/>
      </w:pPr>
      <w:r>
        <w:tab/>
        <w:t>On page 4, line 15, after "</w:t>
      </w:r>
      <w:r>
        <w:rPr>
          <w:u w:val="single"/>
        </w:rPr>
        <w:t>school district</w:t>
      </w:r>
      <w:r>
        <w:t>" strike "</w:t>
      </w:r>
      <w:r>
        <w:rPr>
          <w:u w:val="single"/>
        </w:rPr>
        <w:t>in a nonadministrative position</w:t>
      </w:r>
      <w:r>
        <w:t>"</w:t>
      </w:r>
    </w:p>
    <w:p w:rsidR="003344D2" w:rsidP="003344D2" w:rsidRDefault="003344D2" w14:paraId="239D7FDF" w14:textId="6C3F51D2">
      <w:pPr>
        <w:pStyle w:val="RCWSLText"/>
      </w:pPr>
    </w:p>
    <w:p w:rsidR="003344D2" w:rsidP="003344D2" w:rsidRDefault="003344D2" w14:paraId="5432CDE3" w14:textId="72E1FE21">
      <w:pPr>
        <w:pStyle w:val="RCWSLText"/>
      </w:pPr>
      <w:r>
        <w:tab/>
        <w:t>On page 5, at the beginning of line 21, strike "</w:t>
      </w:r>
      <w:r>
        <w:rPr>
          <w:u w:val="single"/>
        </w:rPr>
        <w:t>in a nonadministrative position</w:t>
      </w:r>
      <w:r>
        <w:t>"</w:t>
      </w:r>
    </w:p>
    <w:p w:rsidR="003344D2" w:rsidP="003344D2" w:rsidRDefault="003344D2" w14:paraId="62DF3425" w14:textId="27E04888">
      <w:pPr>
        <w:pStyle w:val="RCWSLText"/>
      </w:pPr>
    </w:p>
    <w:p w:rsidRPr="003344D2" w:rsidR="003344D2" w:rsidP="003344D2" w:rsidRDefault="003344D2" w14:paraId="624B621F" w14:textId="77739402">
      <w:pPr>
        <w:pStyle w:val="RCWSLText"/>
      </w:pPr>
      <w:r>
        <w:tab/>
        <w:t xml:space="preserve">On page 6, </w:t>
      </w:r>
      <w:r w:rsidR="000C29AF">
        <w:t xml:space="preserve">beginning on </w:t>
      </w:r>
      <w:r>
        <w:t>line 24, after "</w:t>
      </w:r>
      <w:r>
        <w:rPr>
          <w:u w:val="single"/>
        </w:rPr>
        <w:t>school district</w:t>
      </w:r>
      <w:r>
        <w:t>" strike "</w:t>
      </w:r>
      <w:r>
        <w:rPr>
          <w:u w:val="single"/>
        </w:rPr>
        <w:t>in a nonadministrative position</w:t>
      </w:r>
      <w:r>
        <w:t>"</w:t>
      </w:r>
    </w:p>
    <w:p w:rsidRPr="001E2DE6" w:rsidR="00DF5D0E" w:rsidP="001E2DE6" w:rsidRDefault="00DF5D0E" w14:paraId="3B9D2698" w14:textId="77777777">
      <w:pPr>
        <w:suppressLineNumbers/>
        <w:rPr>
          <w:spacing w:val="-3"/>
        </w:rPr>
      </w:pPr>
    </w:p>
    <w:permEnd w:id="159188811"/>
    <w:p w:rsidR="00ED2EEB" w:rsidP="001E2DE6" w:rsidRDefault="00ED2EEB" w14:paraId="16DE6F83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3869992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43C3EF07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1E2DE6" w:rsidRDefault="00D659AC" w14:paraId="6E68A358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E2DE6" w:rsidRDefault="0096303F" w14:paraId="3F4F4DFF" w14:textId="40CAAD7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3344D2">
                  <w:t>Removes the limitation to nonadministrative positions on the 1,040-hour temporarily expanded postretirement employment provisions.</w:t>
                </w:r>
              </w:p>
              <w:p w:rsidRPr="007D1589" w:rsidR="001B4E53" w:rsidP="001E2DE6" w:rsidRDefault="001B4E53" w14:paraId="6070002F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38699923"/>
    </w:tbl>
    <w:p w:rsidR="00DF5D0E" w:rsidP="001E2DE6" w:rsidRDefault="00DF5D0E" w14:paraId="4EB5C538" w14:textId="77777777">
      <w:pPr>
        <w:pStyle w:val="BillEnd"/>
        <w:suppressLineNumbers/>
      </w:pPr>
    </w:p>
    <w:p w:rsidR="00DF5D0E" w:rsidP="001E2DE6" w:rsidRDefault="00DE256E" w14:paraId="2E5BE1D7" w14:textId="77777777">
      <w:pPr>
        <w:pStyle w:val="BillEnd"/>
        <w:suppressLineNumbers/>
      </w:pPr>
      <w:r>
        <w:rPr>
          <w:b/>
        </w:rPr>
        <w:t>--- END ---</w:t>
      </w:r>
    </w:p>
    <w:p w:rsidR="00DF5D0E" w:rsidP="001E2DE6" w:rsidRDefault="00AB682C" w14:paraId="15F3CF8C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6DF1E" w14:textId="77777777" w:rsidR="001E2DE6" w:rsidRDefault="001E2DE6" w:rsidP="00DF5D0E">
      <w:r>
        <w:separator/>
      </w:r>
    </w:p>
  </w:endnote>
  <w:endnote w:type="continuationSeparator" w:id="0">
    <w:p w14:paraId="76054900" w14:textId="77777777" w:rsidR="001E2DE6" w:rsidRDefault="001E2DE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60F9" w:rsidRDefault="00DE60F9" w14:paraId="1869DBD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0C29AF" w14:paraId="53D3F2E6" w14:textId="77777777">
    <w:pPr>
      <w:pStyle w:val="AmendDraftFooter"/>
    </w:pPr>
    <w:fldSimple w:instr=" TITLE   \* MERGEFORMAT ">
      <w:r w:rsidR="001E2DE6">
        <w:t>1699-S AMH SANT PRIN 677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0C29AF" w14:paraId="0C984BBF" w14:textId="37107D37">
    <w:pPr>
      <w:pStyle w:val="AmendDraftFooter"/>
    </w:pPr>
    <w:fldSimple w:instr=" TITLE   \* MERGEFORMAT ">
      <w:r>
        <w:t>1699-S AMH SANT PRIN 677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C0202" w14:textId="77777777" w:rsidR="001E2DE6" w:rsidRDefault="001E2DE6" w:rsidP="00DF5D0E">
      <w:r>
        <w:separator/>
      </w:r>
    </w:p>
  </w:footnote>
  <w:footnote w:type="continuationSeparator" w:id="0">
    <w:p w14:paraId="60EA5B38" w14:textId="77777777" w:rsidR="001E2DE6" w:rsidRDefault="001E2DE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D877E" w14:textId="77777777" w:rsidR="00DE60F9" w:rsidRDefault="00DE60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8A16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639849" wp14:editId="66D62712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5F14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CA7CA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C1C9B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08E11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5515F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DC1D0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F56BE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DC463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23229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96207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0BCF7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C7637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E420E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72EA4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359BB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485AE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78E57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AB1D3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31BE8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0AF0E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6C3C4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F5E4A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F68FF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A1CE2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12D0E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897C9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221B8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52A5C3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C550F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26310F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32A48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82596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64F990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553288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639849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0A5F14A6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CA7CAD1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C1C9BB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08E11E6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5515F4C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DC1D008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F56BE04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DC463B7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232292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962074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0BCF7AB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C7637A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E420E61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72EA41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359BBC7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485AEC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78E572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AB1D3EB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31BE86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0AF0E4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6C3C4B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F5E4AD0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F68FF7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A1CE294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12D0EA7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897C9B3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221B83D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52A5C3CA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C550F19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26310F72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32A4854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8259608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64F990BD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553288B6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6CE1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A5D5CD" wp14:editId="3507E168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B8398E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884BB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70C94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8A3D1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F9F89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67AFE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77D61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02450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C3D47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5DCAC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DCCA3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E9FD5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4BCFE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179B0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46E75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CA96F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B30B0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5DECF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FC631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166BC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D5A0D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2BD59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52DEB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DA8A5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9D9EA3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7FA194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0A819C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A5D5CD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1AB8398E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884BB2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70C945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8A3D14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F9F89E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67AFE5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77D61F8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02450D1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C3D471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5DCAC58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DCCA34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E9FD50C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4BCFE6E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179B05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46E75C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CA96FBF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B30B00E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5DECF5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FC6318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166BC7F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D5A0D4E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2BD59E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52DEB4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DA8A54B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9D9EA3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7FA194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0A819C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29AF"/>
    <w:rsid w:val="000C6C82"/>
    <w:rsid w:val="000E603A"/>
    <w:rsid w:val="00102468"/>
    <w:rsid w:val="00106544"/>
    <w:rsid w:val="00136E5A"/>
    <w:rsid w:val="00143EC8"/>
    <w:rsid w:val="00146AAF"/>
    <w:rsid w:val="001A775A"/>
    <w:rsid w:val="001B4E53"/>
    <w:rsid w:val="001C1B27"/>
    <w:rsid w:val="001C7F91"/>
    <w:rsid w:val="001E2DE6"/>
    <w:rsid w:val="001E6675"/>
    <w:rsid w:val="00217E8A"/>
    <w:rsid w:val="00265296"/>
    <w:rsid w:val="00281CBD"/>
    <w:rsid w:val="00316CD9"/>
    <w:rsid w:val="003344D2"/>
    <w:rsid w:val="003E2FC6"/>
    <w:rsid w:val="00492DDC"/>
    <w:rsid w:val="004C6615"/>
    <w:rsid w:val="004D0D22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E60F9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7E00FB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8642B9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1699-S</BillDocName>
  <AmendType>AMH</AmendType>
  <SponsorAcronym>SANT</SponsorAcronym>
  <DrafterAcronym>PRIN</DrafterAcronym>
  <DraftNumber>677</DraftNumber>
  <ReferenceNumber>SHB 1699</ReferenceNumber>
  <Floor>H AMD</Floor>
  <AmendmentNumber> 822</AmendmentNumber>
  <Sponsors>By Representative Santos</Sponsors>
  <FloorAction>WITHDRAWN 02/08/2022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15</TotalTime>
  <Pages>1</Pages>
  <Words>112</Words>
  <Characters>617</Characters>
  <Application>Microsoft Office Word</Application>
  <DocSecurity>8</DocSecurity>
  <Lines>32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1699-S AMH SANT PRIN 677</dc:title>
  <dc:creator>David Pringle</dc:creator>
  <cp:lastModifiedBy>Pringle, David</cp:lastModifiedBy>
  <cp:revision>6</cp:revision>
  <dcterms:created xsi:type="dcterms:W3CDTF">2022-02-01T18:30:00Z</dcterms:created>
  <dcterms:modified xsi:type="dcterms:W3CDTF">2022-02-01T18:50:00Z</dcterms:modified>
</cp:coreProperties>
</file>