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771C1D" w14:paraId="0D807EED" w14:textId="37D40FB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32150">
            <w:t>1477-S2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3215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32150">
            <w:t>ORWA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32150">
            <w:t>BLAC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32150">
            <w:t>034</w:t>
          </w:r>
        </w:sdtContent>
      </w:sdt>
    </w:p>
    <w:p w:rsidR="00DF5D0E" w:rsidP="00B73E0A" w:rsidRDefault="00AA1230" w14:paraId="1591F0D7" w14:textId="6A8B4BB3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71C1D" w14:paraId="1AD11810" w14:textId="6D43E7F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32150">
            <w:rPr>
              <w:b/>
              <w:u w:val="single"/>
            </w:rPr>
            <w:t>2SHB 1477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32150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419</w:t>
          </w:r>
        </w:sdtContent>
      </w:sdt>
    </w:p>
    <w:p w:rsidR="00DF5D0E" w:rsidP="00605C39" w:rsidRDefault="00771C1D" w14:paraId="6294DAE1" w14:textId="2D3BDD7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32150">
            <w:rPr>
              <w:sz w:val="22"/>
            </w:rPr>
            <w:t>By Representative Orwall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32150" w14:paraId="039DC501" w14:textId="3A8A207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03/17/2021</w:t>
          </w:r>
        </w:p>
      </w:sdtContent>
    </w:sdt>
    <w:p w:rsidR="00E32150" w:rsidP="00C8108C" w:rsidRDefault="00DE256E" w14:paraId="569B73FB" w14:textId="4747F890">
      <w:pPr>
        <w:pStyle w:val="Page"/>
      </w:pPr>
      <w:bookmarkStart w:name="StartOfAmendmentBody" w:id="0"/>
      <w:bookmarkEnd w:id="0"/>
      <w:permStart w:edGrp="everyone" w:id="1373447432"/>
      <w:r>
        <w:tab/>
      </w:r>
      <w:r w:rsidR="00E32150">
        <w:t xml:space="preserve">On page </w:t>
      </w:r>
      <w:r w:rsidR="00FA5C8B">
        <w:t>8, line 30, after "(d)" insert "A representative of the office of the insurance commissioner;</w:t>
      </w:r>
    </w:p>
    <w:p w:rsidR="00FA5C8B" w:rsidP="00FA5C8B" w:rsidRDefault="00FA5C8B" w14:paraId="2F177FB6" w14:textId="19A56A65">
      <w:pPr>
        <w:pStyle w:val="RCWSLText"/>
      </w:pPr>
      <w:r>
        <w:tab/>
        <w:t>(e)"</w:t>
      </w:r>
    </w:p>
    <w:p w:rsidR="00FA5C8B" w:rsidP="00FA5C8B" w:rsidRDefault="00FA5C8B" w14:paraId="79EF6E7E" w14:textId="716ED4C0">
      <w:pPr>
        <w:pStyle w:val="RCWSLText"/>
      </w:pPr>
    </w:p>
    <w:p w:rsidRPr="00FA5C8B" w:rsidR="00FA5C8B" w:rsidP="00FA5C8B" w:rsidRDefault="00FA5C8B" w14:paraId="43E4C90E" w14:textId="417F9547">
      <w:pPr>
        <w:pStyle w:val="RCWSLText"/>
      </w:pPr>
      <w:r>
        <w:tab/>
        <w:t>Renumber the remaining subsections consecutively and correct any internal references accordingly.</w:t>
      </w:r>
    </w:p>
    <w:p w:rsidRPr="00E32150" w:rsidR="00DF5D0E" w:rsidP="00E32150" w:rsidRDefault="00DF5D0E" w14:paraId="5B1EC1DC" w14:textId="2C6F7C9D">
      <w:pPr>
        <w:suppressLineNumbers/>
        <w:rPr>
          <w:spacing w:val="-3"/>
        </w:rPr>
      </w:pPr>
    </w:p>
    <w:permEnd w:id="1373447432"/>
    <w:p w:rsidR="00ED2EEB" w:rsidP="00E32150" w:rsidRDefault="00ED2EEB" w14:paraId="24BD3C00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8082467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6391A4A2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E32150" w:rsidRDefault="00D659AC" w14:paraId="0AB3A159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E32150" w:rsidRDefault="0096303F" w14:paraId="2841828A" w14:textId="3D8FC61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FA5C8B">
                  <w:t xml:space="preserve">Adds a representative of the Office of the Insurance Commissioner to the Crisis Response Improvement Strategy Committee. </w:t>
                </w:r>
              </w:p>
              <w:p w:rsidRPr="007D1589" w:rsidR="001B4E53" w:rsidP="00E32150" w:rsidRDefault="001B4E53" w14:paraId="7439AC3D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80824678"/>
    </w:tbl>
    <w:p w:rsidR="00DF5D0E" w:rsidP="00E32150" w:rsidRDefault="00DF5D0E" w14:paraId="6565BA15" w14:textId="77777777">
      <w:pPr>
        <w:pStyle w:val="BillEnd"/>
        <w:suppressLineNumbers/>
      </w:pPr>
    </w:p>
    <w:p w:rsidR="00DF5D0E" w:rsidP="00E32150" w:rsidRDefault="00DE256E" w14:paraId="0AA0B2AA" w14:textId="77777777">
      <w:pPr>
        <w:pStyle w:val="BillEnd"/>
        <w:suppressLineNumbers/>
      </w:pPr>
      <w:r>
        <w:rPr>
          <w:b/>
        </w:rPr>
        <w:t>--- END ---</w:t>
      </w:r>
    </w:p>
    <w:p w:rsidR="00DF5D0E" w:rsidP="00E32150" w:rsidRDefault="00AB682C" w14:paraId="51F2E0F9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CB164" w14:textId="77777777" w:rsidR="00E32150" w:rsidRDefault="00E32150" w:rsidP="00DF5D0E">
      <w:r>
        <w:separator/>
      </w:r>
    </w:p>
  </w:endnote>
  <w:endnote w:type="continuationSeparator" w:id="0">
    <w:p w14:paraId="1CCDB5C9" w14:textId="77777777" w:rsidR="00E32150" w:rsidRDefault="00E3215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4183" w:rsidRDefault="00684183" w14:paraId="6569318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771C1D" w14:paraId="544FDED9" w14:textId="2132925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32150">
      <w:t>1477-S2 AMH ORWA BLAC 034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771C1D" w14:paraId="4BB1E741" w14:textId="37094B9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84183">
      <w:t>1477-S2 AMH ORWA BLAC 034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C9CC5" w14:textId="77777777" w:rsidR="00E32150" w:rsidRDefault="00E32150" w:rsidP="00DF5D0E">
      <w:r>
        <w:separator/>
      </w:r>
    </w:p>
  </w:footnote>
  <w:footnote w:type="continuationSeparator" w:id="0">
    <w:p w14:paraId="3F5F6886" w14:textId="77777777" w:rsidR="00E32150" w:rsidRDefault="00E3215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866AE" w14:textId="77777777" w:rsidR="00684183" w:rsidRDefault="006841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E662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B3F2E2" wp14:editId="1A797FC7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5D0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2DE9DB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F8AAF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68662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C77D0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B7F81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586B0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B2C3F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B7D0D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7699D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9D7E7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ACB1A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CD228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55C91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B3A60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98505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F3D8E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78241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B2A2A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BB314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0319E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A9CEC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13B23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4C194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1595F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CA84B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F5531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26769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43693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CBEFB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5CD90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1A3BD9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507CA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7009A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B3F2E2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46C5D0D8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2DE9DB3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F8AAFC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686625A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C77D05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B7F810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586B07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B2C3F1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B7D0D0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7699DD0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9D7E72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ACB1AD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CD2283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55C912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B3A601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98505D6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F3D8E20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78241F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B2A2AA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BB314CC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0319E90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A9CECF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13B232F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4C1940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1595F42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CA84B14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F5531E2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2676911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4369354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CBEFBC6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5CD90E0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1A3BD930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507CAED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7009A53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8A7C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7A732" wp14:editId="064601F5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1BCB33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A4F35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BC43E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29AB3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3D7F9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F7DE4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BBB5B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DBF96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9F24B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F3B6B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5A23D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C242E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32231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1D691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F9CAF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91595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C0A97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D559F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8C6F8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428D6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DCC5D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433D2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32437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F6712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049D3F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B5574C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86D21F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27A732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191BCB33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A4F357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BC43E6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29AB32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3D7F92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F7DE4B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BBB5BD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DBF963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9F24B3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F3B6BC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5A23DA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C242EBF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32231A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1D6919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F9CAFE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915953A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C0A9728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D559F23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8C6F81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428D6FC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DCC5DB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433D2A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3243738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F6712D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049D3F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B5574C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86D21F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83"/>
    <w:rsid w:val="006841E6"/>
    <w:rsid w:val="006F7027"/>
    <w:rsid w:val="007049E4"/>
    <w:rsid w:val="0072335D"/>
    <w:rsid w:val="0072541D"/>
    <w:rsid w:val="00757317"/>
    <w:rsid w:val="00771C1D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E5952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32150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A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D8A2C8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01AA3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1477-S2</BillDocName>
  <AmendType>AMH</AmendType>
  <SponsorAcronym>ORWA</SponsorAcronym>
  <DrafterAcronym>BLAC</DrafterAcronym>
  <DraftNumber>034</DraftNumber>
  <ReferenceNumber>2SHB 1477</ReferenceNumber>
  <Floor>H AMD</Floor>
  <AmendmentNumber> 419</AmendmentNumber>
  <Sponsors>By Representative Orwall</Sponsors>
  <FloorAction>ADOPTED 03/17/2021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71</TotalTime>
  <Pages>1</Pages>
  <Words>72</Words>
  <Characters>407</Characters>
  <Application>Microsoft Office Word</Application>
  <DocSecurity>8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1477-S2 AMH ORWA BLAC 034</vt:lpstr>
    </vt:vector>
  </TitlesOfParts>
  <Company>Washington State Legislature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1477-S2 AMH ORWA BLAC 034</dc:title>
  <dc:creator>Chris Blake</dc:creator>
  <cp:lastModifiedBy>Blake, Chris</cp:lastModifiedBy>
  <cp:revision>4</cp:revision>
  <dcterms:created xsi:type="dcterms:W3CDTF">2021-03-04T02:30:00Z</dcterms:created>
  <dcterms:modified xsi:type="dcterms:W3CDTF">2021-03-04T03:41:00Z</dcterms:modified>
</cp:coreProperties>
</file>