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1E5519" w14:paraId="3631BE12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42097">
            <w:t>1412-S4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4209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42097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42097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42097">
            <w:t>585</w:t>
          </w:r>
        </w:sdtContent>
      </w:sdt>
    </w:p>
    <w:p w:rsidR="00DF5D0E" w:rsidP="00B73E0A" w:rsidRDefault="00AA1230" w14:paraId="2D55953A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E5519" w14:paraId="474A9FFF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42097">
            <w:rPr>
              <w:b/>
              <w:u w:val="single"/>
            </w:rPr>
            <w:t>4SHB 1412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42097">
            <w:t>H AMD TO H AMD (H-2659.2/22)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885</w:t>
          </w:r>
        </w:sdtContent>
      </w:sdt>
    </w:p>
    <w:p w:rsidR="00DF5D0E" w:rsidP="00605C39" w:rsidRDefault="001E5519" w14:paraId="14E8CFE2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42097">
            <w:rPr>
              <w:sz w:val="22"/>
            </w:rPr>
            <w:t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42097" w14:paraId="427BC733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02/10/2022</w:t>
          </w:r>
        </w:p>
      </w:sdtContent>
    </w:sdt>
    <w:p w:rsidR="00E82DBB" w:rsidP="00E82DBB" w:rsidRDefault="00DE256E" w14:paraId="6763E459" w14:textId="3271E477">
      <w:pPr>
        <w:pStyle w:val="Page"/>
      </w:pPr>
      <w:bookmarkStart w:name="StartOfAmendmentBody" w:id="0"/>
      <w:bookmarkEnd w:id="0"/>
      <w:permStart w:edGrp="everyone" w:id="246315786"/>
      <w:r>
        <w:tab/>
      </w:r>
      <w:r w:rsidR="00F42097">
        <w:t xml:space="preserve">On page </w:t>
      </w:r>
      <w:r w:rsidR="00E82DBB">
        <w:t>22, line 20 of the striking amendment, after "willfully" insert "or negligently"</w:t>
      </w:r>
    </w:p>
    <w:p w:rsidR="00E82DBB" w:rsidP="00E82DBB" w:rsidRDefault="00E82DBB" w14:paraId="7E3C19E6" w14:textId="77777777">
      <w:pPr>
        <w:pStyle w:val="RCWSLText"/>
      </w:pPr>
    </w:p>
    <w:p w:rsidR="00E82DBB" w:rsidP="00E82DBB" w:rsidRDefault="00E82DBB" w14:paraId="62BA7826" w14:textId="1561AA52">
      <w:pPr>
        <w:pStyle w:val="RCWSLText"/>
      </w:pPr>
      <w:r>
        <w:tab/>
        <w:t>On page 24, line 12 of the striking amendment, after "</w:t>
      </w:r>
      <w:r w:rsidRPr="007D6622">
        <w:rPr>
          <w:u w:val="single"/>
        </w:rPr>
        <w:t>willfully</w:t>
      </w:r>
      <w:r>
        <w:t>" insert "</w:t>
      </w:r>
      <w:r w:rsidRPr="007D6622">
        <w:rPr>
          <w:u w:val="single"/>
        </w:rPr>
        <w:t>or negligently</w:t>
      </w:r>
      <w:r>
        <w:t>"</w:t>
      </w:r>
    </w:p>
    <w:p w:rsidR="00E82DBB" w:rsidP="00E82DBB" w:rsidRDefault="00E82DBB" w14:paraId="26A043B7" w14:textId="77777777">
      <w:pPr>
        <w:pStyle w:val="RCWSLText"/>
      </w:pPr>
    </w:p>
    <w:p w:rsidR="00F42097" w:rsidP="00E82DBB" w:rsidRDefault="00E82DBB" w14:paraId="2195CEEA" w14:textId="5008FFA2">
      <w:pPr>
        <w:pStyle w:val="Page"/>
      </w:pPr>
      <w:r>
        <w:tab/>
        <w:t>On page 25, line 24 of the striking amendment, after "</w:t>
      </w:r>
      <w:r w:rsidRPr="007D6622">
        <w:rPr>
          <w:u w:val="single"/>
        </w:rPr>
        <w:t>willfully</w:t>
      </w:r>
      <w:r>
        <w:t>" insert "</w:t>
      </w:r>
      <w:r w:rsidRPr="007D6622">
        <w:rPr>
          <w:u w:val="single"/>
        </w:rPr>
        <w:t>or negligently</w:t>
      </w:r>
      <w:r>
        <w:t>"</w:t>
      </w:r>
    </w:p>
    <w:p w:rsidRPr="00F42097" w:rsidR="00DF5D0E" w:rsidP="00F42097" w:rsidRDefault="00DF5D0E" w14:paraId="0B2FA341" w14:textId="77777777">
      <w:pPr>
        <w:suppressLineNumbers/>
        <w:rPr>
          <w:spacing w:val="-3"/>
        </w:rPr>
      </w:pPr>
    </w:p>
    <w:permEnd w:id="246315786"/>
    <w:p w:rsidR="00ED2EEB" w:rsidP="00F42097" w:rsidRDefault="00ED2EEB" w14:paraId="3D96A997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484494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0E59DDB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42097" w:rsidRDefault="00D659AC" w14:paraId="57F4C971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42097" w:rsidRDefault="0096303F" w14:paraId="64E0C7BE" w14:textId="346BD74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Pr="007D6622" w:rsidR="00E82DBB">
                  <w:t>Provides that a defendant may petition a court for remission of fines or costs only if the defendant has not willfully or negligently failed to pay (rather than just willfully failed to pay) the obligation.</w:t>
                </w:r>
                <w:r w:rsidRPr="0096303F" w:rsidR="001C1B27">
                  <w:t> </w:t>
                </w:r>
              </w:p>
              <w:p w:rsidRPr="007D1589" w:rsidR="001B4E53" w:rsidP="00F42097" w:rsidRDefault="001B4E53" w14:paraId="1E5BC01B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4844943"/>
    </w:tbl>
    <w:p w:rsidR="00DF5D0E" w:rsidP="00F42097" w:rsidRDefault="00DF5D0E" w14:paraId="43E5B06D" w14:textId="77777777">
      <w:pPr>
        <w:pStyle w:val="BillEnd"/>
        <w:suppressLineNumbers/>
      </w:pPr>
    </w:p>
    <w:p w:rsidR="00DF5D0E" w:rsidP="00F42097" w:rsidRDefault="00DE256E" w14:paraId="5DAE2594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42097" w:rsidRDefault="00AB682C" w14:paraId="7CE492C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2404F" w14:textId="77777777" w:rsidR="00F42097" w:rsidRDefault="00F42097" w:rsidP="00DF5D0E">
      <w:r>
        <w:separator/>
      </w:r>
    </w:p>
  </w:endnote>
  <w:endnote w:type="continuationSeparator" w:id="0">
    <w:p w14:paraId="34A86C71" w14:textId="77777777" w:rsidR="00F42097" w:rsidRDefault="00F4209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6353" w:rsidRDefault="00B16353" w14:paraId="1AC7256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E5519" w14:paraId="7163C854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42097">
      <w:t>1412-S4 AMH KLIP ADAM 585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E5519" w14:paraId="3FD1E64F" w14:textId="7D8A1F3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16353">
      <w:t>1412-S4 AMH KLIP ADAM 585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5097D" w14:textId="77777777" w:rsidR="00F42097" w:rsidRDefault="00F42097" w:rsidP="00DF5D0E">
      <w:r>
        <w:separator/>
      </w:r>
    </w:p>
  </w:footnote>
  <w:footnote w:type="continuationSeparator" w:id="0">
    <w:p w14:paraId="63CD280F" w14:textId="77777777" w:rsidR="00F42097" w:rsidRDefault="00F4209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D7278" w14:textId="77777777" w:rsidR="00B16353" w:rsidRDefault="00B163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E39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4229C4" wp14:editId="3A490863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FDDF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46921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02551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2A9FA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E05B2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B99FE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DB3EA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A25D6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89368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A296E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280E4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5BC0E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A86B4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CC584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07281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3E1D6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9E6D8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81378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E00F3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5999E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16C81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AABED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0D49E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7D848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F5EBD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0A29E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9AB86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442E0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4BB52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169AA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DC032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15C0F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3D494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D59D5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4229C4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26FDDF38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469210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025513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2A9FAC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E05B26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B99FE0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DB3EA0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A25D61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89368D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A296E7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280E41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5BC0E8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A86B47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CC5845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072819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3E1D64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9E6D8A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813787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E00F3E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5999EC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16C815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AABEDF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0D49EA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7D8486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F5EBDC2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0A29E9C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9AB860F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442E0EA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4BB52F0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169AA8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DC03272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15C0FBE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3D494B6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D59D5CB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0EC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D3A30C" wp14:editId="3822B81C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33BE6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29DE1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DCFFC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F0565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D0EE7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FE221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124E8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009D2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3D3B3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B9DBF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DDA0F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19F86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0050C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CBB54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9A73E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00ECA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270BE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A5887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15E7B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0C108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871B4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D137F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016E1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8C66B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F19CB0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B8EC99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FD7D3C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D3A30C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71833BE6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29DE11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DCFFC0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F05655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D0EE7E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FE2215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124E8F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009D24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3D3B39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B9DBFF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DDA0FD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19F86D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0050C7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CBB548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9A73E5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00ECA3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270BEE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A5887C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15E7BD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0C1088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871B40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D137FB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016E11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8C66B9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F19CB0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B8EC99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FD7D3C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5519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16353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2DBB"/>
    <w:rsid w:val="00E831A5"/>
    <w:rsid w:val="00E850E7"/>
    <w:rsid w:val="00EC4C96"/>
    <w:rsid w:val="00ED2EEB"/>
    <w:rsid w:val="00F229DE"/>
    <w:rsid w:val="00F304D3"/>
    <w:rsid w:val="00F42097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B794C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939C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1412-S4</BillDocName>
  <AmendType>AMH</AmendType>
  <SponsorAcronym>KLIP</SponsorAcronym>
  <DrafterAcronym>ADAM</DrafterAcronym>
  <DraftNumber>585</DraftNumber>
  <ReferenceNumber>4SHB 1412</ReferenceNumber>
  <Floor>H AMD TO H AMD (H-2659.2/22)</Floor>
  <AmendmentNumber> 885</AmendmentNumber>
  <Sponsors>By Representative Klippert</Sponsors>
  <FloorAction>NOT ADOPTED 02/10/2022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108</Words>
  <Characters>544</Characters>
  <Application>Microsoft Office Word</Application>
  <DocSecurity>8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1412-S4 AMH KLIP ADAM 585</dc:title>
  <dc:creator>Edie Adams</dc:creator>
  <cp:lastModifiedBy>Adams, Edie</cp:lastModifiedBy>
  <cp:revision>4</cp:revision>
  <dcterms:created xsi:type="dcterms:W3CDTF">2022-02-09T23:55:00Z</dcterms:created>
  <dcterms:modified xsi:type="dcterms:W3CDTF">2022-02-09T23:58:00Z</dcterms:modified>
</cp:coreProperties>
</file>