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C5587" w14:paraId="4C291942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731AC">
            <w:t>1412-S4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731A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731AC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731AC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731AC">
            <w:t>576</w:t>
          </w:r>
        </w:sdtContent>
      </w:sdt>
    </w:p>
    <w:p w:rsidR="00DF5D0E" w:rsidP="00B73E0A" w:rsidRDefault="00AA1230" w14:paraId="5FBAD07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C5587" w14:paraId="1CDD519C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731AC">
            <w:rPr>
              <w:b/>
              <w:u w:val="single"/>
            </w:rPr>
            <w:t>4SHB 1412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731A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855</w:t>
          </w:r>
        </w:sdtContent>
      </w:sdt>
    </w:p>
    <w:p w:rsidR="00DF5D0E" w:rsidP="00605C39" w:rsidRDefault="001C5587" w14:paraId="71908D5C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731AC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731AC" w14:paraId="518BEB65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02/10/2022</w:t>
          </w:r>
        </w:p>
      </w:sdtContent>
    </w:sdt>
    <w:p w:rsidR="00E731AC" w:rsidP="00C8108C" w:rsidRDefault="00DE256E" w14:paraId="7FD26DF6" w14:textId="6BFC74F6">
      <w:pPr>
        <w:pStyle w:val="Page"/>
      </w:pPr>
      <w:bookmarkStart w:name="StartOfAmendmentBody" w:id="0"/>
      <w:bookmarkEnd w:id="0"/>
      <w:permStart w:edGrp="everyone" w:id="243944463"/>
      <w:r>
        <w:tab/>
      </w:r>
      <w:r w:rsidR="00E731AC">
        <w:t xml:space="preserve">On page </w:t>
      </w:r>
      <w:r w:rsidR="007D6622">
        <w:t>22, line 26, after "willfully" insert "or negligently"</w:t>
      </w:r>
    </w:p>
    <w:p w:rsidR="007D6622" w:rsidP="007D6622" w:rsidRDefault="007D6622" w14:paraId="4F1FF641" w14:textId="0E0F2A4D">
      <w:pPr>
        <w:pStyle w:val="RCWSLText"/>
      </w:pPr>
    </w:p>
    <w:p w:rsidR="007D6622" w:rsidP="007D6622" w:rsidRDefault="007D6622" w14:paraId="76D6782D" w14:textId="7DA675E3">
      <w:pPr>
        <w:pStyle w:val="RCWSLText"/>
      </w:pPr>
      <w:r>
        <w:tab/>
        <w:t>On page 24, line 18, after "</w:t>
      </w:r>
      <w:r w:rsidRPr="007D6622">
        <w:rPr>
          <w:u w:val="single"/>
        </w:rPr>
        <w:t>willfully</w:t>
      </w:r>
      <w:r>
        <w:t>" insert "</w:t>
      </w:r>
      <w:r w:rsidRPr="007D6622">
        <w:rPr>
          <w:u w:val="single"/>
        </w:rPr>
        <w:t>or negligently</w:t>
      </w:r>
      <w:r>
        <w:t>"</w:t>
      </w:r>
    </w:p>
    <w:p w:rsidR="007D6622" w:rsidP="007D6622" w:rsidRDefault="007D6622" w14:paraId="76057E8C" w14:textId="4BD4AF14">
      <w:pPr>
        <w:pStyle w:val="RCWSLText"/>
      </w:pPr>
    </w:p>
    <w:p w:rsidRPr="007D6622" w:rsidR="007D6622" w:rsidP="007D6622" w:rsidRDefault="007D6622" w14:paraId="394D7399" w14:textId="02E53685">
      <w:pPr>
        <w:pStyle w:val="RCWSLText"/>
      </w:pPr>
      <w:r>
        <w:tab/>
        <w:t>On page 25, line 30, after "</w:t>
      </w:r>
      <w:r w:rsidRPr="007D6622">
        <w:rPr>
          <w:u w:val="single"/>
        </w:rPr>
        <w:t>willfully</w:t>
      </w:r>
      <w:r>
        <w:t>" insert "</w:t>
      </w:r>
      <w:r w:rsidRPr="007D6622">
        <w:rPr>
          <w:u w:val="single"/>
        </w:rPr>
        <w:t>or negligently</w:t>
      </w:r>
      <w:r>
        <w:t>"</w:t>
      </w:r>
    </w:p>
    <w:p w:rsidRPr="00E731AC" w:rsidR="00DF5D0E" w:rsidP="00E731AC" w:rsidRDefault="00DF5D0E" w14:paraId="46D16244" w14:textId="77777777">
      <w:pPr>
        <w:suppressLineNumbers/>
        <w:rPr>
          <w:spacing w:val="-3"/>
        </w:rPr>
      </w:pPr>
    </w:p>
    <w:permEnd w:id="243944463"/>
    <w:p w:rsidR="00ED2EEB" w:rsidP="00E731AC" w:rsidRDefault="00ED2EEB" w14:paraId="69B393C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6077259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5551E8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731AC" w:rsidRDefault="00D659AC" w14:paraId="2938572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731AC" w:rsidRDefault="0096303F" w14:paraId="7F06DCE4" w14:textId="296A4549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7D6622" w:rsidR="007D6622">
                  <w:rPr>
                    <w:spacing w:val="-3"/>
                  </w:rPr>
                  <w:t>Provides that a defendant may petition a court for remission of fines or costs only if the defendant has not willfully or negligently failed to pay (rather than just willfully failed to pay) the obligation.</w:t>
                </w:r>
              </w:p>
            </w:tc>
          </w:tr>
        </w:sdtContent>
      </w:sdt>
      <w:permEnd w:id="1960772597"/>
    </w:tbl>
    <w:p w:rsidR="00DF5D0E" w:rsidP="00E731AC" w:rsidRDefault="00DF5D0E" w14:paraId="6D80D2B8" w14:textId="77777777">
      <w:pPr>
        <w:pStyle w:val="BillEnd"/>
        <w:suppressLineNumbers/>
      </w:pPr>
    </w:p>
    <w:p w:rsidR="00DF5D0E" w:rsidP="00E731AC" w:rsidRDefault="00DE256E" w14:paraId="0220C71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731AC" w:rsidRDefault="00AB682C" w14:paraId="3E82AD13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DF84" w14:textId="77777777" w:rsidR="00E731AC" w:rsidRDefault="00E731AC" w:rsidP="00DF5D0E">
      <w:r>
        <w:separator/>
      </w:r>
    </w:p>
  </w:endnote>
  <w:endnote w:type="continuationSeparator" w:id="0">
    <w:p w14:paraId="6FF89740" w14:textId="77777777" w:rsidR="00E731AC" w:rsidRDefault="00E731A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6301" w:rsidRDefault="00AE6301" w14:paraId="3491714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C5587" w14:paraId="7EEEE159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731AC">
      <w:t>1412-S4 AMH KLIP ADAM 576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C5587" w14:paraId="44C89703" w14:textId="0769EC7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E6301">
      <w:t>1412-S4 AMH KLIP ADAM 576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0C35" w14:textId="77777777" w:rsidR="00E731AC" w:rsidRDefault="00E731AC" w:rsidP="00DF5D0E">
      <w:r>
        <w:separator/>
      </w:r>
    </w:p>
  </w:footnote>
  <w:footnote w:type="continuationSeparator" w:id="0">
    <w:p w14:paraId="30ED80B3" w14:textId="77777777" w:rsidR="00E731AC" w:rsidRDefault="00E731A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DD6B" w14:textId="77777777" w:rsidR="00AE6301" w:rsidRDefault="00AE6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DE2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7EF8B1" wp14:editId="621770C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400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3C16D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EA301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E7D74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DEFF1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9229A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F9781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251FB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E1ED2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F8B00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294C2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0051D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F519F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95301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071F4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EBAAD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AAE22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56104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5F9E7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F2781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999E3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FB70A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C27BB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B4030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889CB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95372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15AEB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7FE68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5F660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7F118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74062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C17EE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D17D3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61C18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7EF8B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8F4007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3C16DE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EA3018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E7D74A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DEFF1F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9229AC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F97818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251FB3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E1ED2D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F8B003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294C2E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0051DB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F519F2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953019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071F46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EBAADE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AAE222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561049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5F9E73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F27815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999E37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FB70AD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C27BB0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B40304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889CB9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953727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15AEB3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7FE685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5F660E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7F1185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74062B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C17EE2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D17D39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61C182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6C1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4F1B6D" wp14:editId="4DDBEBD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87F2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C51A5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348CB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AA70C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58E1F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858CE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20624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0BD83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17992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FE2F1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056A9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7A773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E11AB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6F4EF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D9058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58D94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38127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CC3D5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FEF9B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6211A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EF496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831C7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8B449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7716F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5DAF4D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BEF04F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B9E480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4F1B6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3987F2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C51A58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348CB2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AA70C4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58E1F6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858CEE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20624C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0BD83E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179920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FE2F17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056A93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7A773C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E11ABB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6F4EF6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D90580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58D945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381270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CC3D5D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FEF9B2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6211A2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EF4962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831C73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8B4496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7716FC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5DAF4D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BEF04F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B9E480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558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D6622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6301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31AC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224DE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924D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1412-S4</BillDocName>
  <AmendType>AMH</AmendType>
  <SponsorAcronym>KLIP</SponsorAcronym>
  <DrafterAcronym>ADAM</DrafterAcronym>
  <DraftNumber>576</DraftNumber>
  <ReferenceNumber>4SHB 1412</ReferenceNumber>
  <Floor>H AMD</Floor>
  <AmendmentNumber> 855</AmendmentNumber>
  <Sponsors>By Representative Klippert</Sponsors>
  <FloorAction>WITHDRAWN 02/10/2022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92</Words>
  <Characters>458</Characters>
  <Application>Microsoft Office Word</Application>
  <DocSecurity>8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1412-S4 AMH KLIP ADAM 576</dc:title>
  <dc:creator>Edie Adams</dc:creator>
  <cp:lastModifiedBy>Adams, Edie</cp:lastModifiedBy>
  <cp:revision>4</cp:revision>
  <dcterms:created xsi:type="dcterms:W3CDTF">2022-02-08T19:55:00Z</dcterms:created>
  <dcterms:modified xsi:type="dcterms:W3CDTF">2022-02-08T20:10:00Z</dcterms:modified>
</cp:coreProperties>
</file>