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9921DA" w14:paraId="354012CC" w14:textId="3DF4AB6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915CB">
            <w:t>1332-S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915C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915CB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915CB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915CB">
            <w:t>283</w:t>
          </w:r>
        </w:sdtContent>
      </w:sdt>
    </w:p>
    <w:p w:rsidR="00DF5D0E" w:rsidP="00B73E0A" w:rsidRDefault="00AA1230" w14:paraId="761DF891" w14:textId="7310BB7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921DA" w14:paraId="76D5D86B" w14:textId="32E9B76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915CB">
            <w:rPr>
              <w:b/>
              <w:u w:val="single"/>
            </w:rPr>
            <w:t>SHB 1332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915C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401</w:t>
          </w:r>
        </w:sdtContent>
      </w:sdt>
    </w:p>
    <w:p w:rsidR="00DF5D0E" w:rsidP="00605C39" w:rsidRDefault="009921DA" w14:paraId="04DC89EB" w14:textId="613D756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915CB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915CB" w14:paraId="1BA3B864" w14:textId="3ED7713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03/05/2021</w:t>
          </w:r>
        </w:p>
      </w:sdtContent>
    </w:sdt>
    <w:p w:rsidR="002618C5" w:rsidP="002618C5" w:rsidRDefault="00DE256E" w14:paraId="0AB9317F" w14:textId="4F75EAE8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2086554331"/>
      <w:r>
        <w:tab/>
      </w:r>
      <w:r w:rsidR="002618C5">
        <w:t>On page 8, line 6, after "</w:t>
      </w:r>
      <w:r w:rsidR="002618C5">
        <w:rPr>
          <w:b/>
          <w:bCs/>
        </w:rPr>
        <w:t>Sec. 2</w:t>
      </w:r>
      <w:r w:rsidR="00D53EE8">
        <w:rPr>
          <w:b/>
          <w:bCs/>
        </w:rPr>
        <w:t>.</w:t>
      </w:r>
      <w:r w:rsidR="002618C5">
        <w:t xml:space="preserve">" insert </w:t>
      </w:r>
      <w:r w:rsidRPr="004C3991" w:rsidR="002618C5">
        <w:rPr>
          <w:spacing w:val="0"/>
        </w:rPr>
        <w:t>"Notwithstanding RCW 43.06.220(2)(g), no portion of this act may be waived or suspended by the Governor during a proclaimed state of emergency.</w:t>
      </w:r>
    </w:p>
    <w:p w:rsidR="002618C5" w:rsidP="002618C5" w:rsidRDefault="002618C5" w14:paraId="7DAC998B" w14:textId="77777777">
      <w:pPr>
        <w:pStyle w:val="RCWSLText"/>
      </w:pPr>
    </w:p>
    <w:p w:rsidR="002618C5" w:rsidP="002618C5" w:rsidRDefault="002618C5" w14:paraId="618B637A" w14:textId="77777777">
      <w:pPr>
        <w:pStyle w:val="RCWSLText"/>
      </w:pPr>
      <w:r>
        <w:tab/>
      </w:r>
      <w:r>
        <w:rPr>
          <w:u w:val="single"/>
        </w:rPr>
        <w:t>NEW SECTION.</w:t>
      </w:r>
      <w:r>
        <w:t xml:space="preserve"> </w:t>
      </w:r>
      <w:r>
        <w:rPr>
          <w:b/>
          <w:bCs/>
        </w:rPr>
        <w:t>Sec. 3.</w:t>
      </w:r>
      <w:r>
        <w:t>"</w:t>
      </w:r>
    </w:p>
    <w:p w:rsidR="002618C5" w:rsidP="002618C5" w:rsidRDefault="002618C5" w14:paraId="3B74346F" w14:textId="77777777">
      <w:pPr>
        <w:pStyle w:val="RCWSLText"/>
      </w:pPr>
    </w:p>
    <w:p w:rsidRPr="00F915CB" w:rsidR="00DF5D0E" w:rsidP="002618C5" w:rsidRDefault="002618C5" w14:paraId="4A6E37A1" w14:textId="30DD72E7">
      <w:pPr>
        <w:pStyle w:val="Page"/>
      </w:pPr>
      <w:r>
        <w:tab/>
        <w:t>Correct the title.</w:t>
      </w:r>
      <w:r w:rsidR="00F915CB">
        <w:t xml:space="preserve"> </w:t>
      </w:r>
    </w:p>
    <w:permEnd w:id="2086554331"/>
    <w:p w:rsidR="00ED2EEB" w:rsidP="00F915CB" w:rsidRDefault="00ED2EEB" w14:paraId="6D6EFAC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99487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63CD02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915CB" w:rsidRDefault="00D659AC" w14:paraId="5597EA0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915CB" w:rsidRDefault="0096303F" w14:paraId="3FF9F5DF" w14:textId="7B6A443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C56CB">
                  <w:t>Provides that no portion of the bill may be waived or suspended by the Governor during a state of emergency.</w:t>
                </w:r>
                <w:r w:rsidRPr="0096303F" w:rsidR="001C1B27">
                  <w:t>  </w:t>
                </w:r>
              </w:p>
              <w:p w:rsidRPr="007D1589" w:rsidR="001B4E53" w:rsidP="00F915CB" w:rsidRDefault="001B4E53" w14:paraId="735A31F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9948724"/>
    </w:tbl>
    <w:p w:rsidR="00DF5D0E" w:rsidP="00F915CB" w:rsidRDefault="00DF5D0E" w14:paraId="4609BA16" w14:textId="77777777">
      <w:pPr>
        <w:pStyle w:val="BillEnd"/>
        <w:suppressLineNumbers/>
      </w:pPr>
    </w:p>
    <w:p w:rsidR="00DF5D0E" w:rsidP="00F915CB" w:rsidRDefault="00DE256E" w14:paraId="7E34C2F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915CB" w:rsidRDefault="00AB682C" w14:paraId="492984C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3E553" w14:textId="77777777" w:rsidR="00F915CB" w:rsidRDefault="00F915CB" w:rsidP="00DF5D0E">
      <w:r>
        <w:separator/>
      </w:r>
    </w:p>
  </w:endnote>
  <w:endnote w:type="continuationSeparator" w:id="0">
    <w:p w14:paraId="77E73F83" w14:textId="77777777" w:rsidR="00F915CB" w:rsidRDefault="00F915C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12D6" w:rsidRDefault="009012D6" w14:paraId="2C3B29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921DA" w14:paraId="1C032D69" w14:textId="24EFA2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915CB">
      <w:t>1332-S AMH DUFA HARA 283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921DA" w14:paraId="3421A46C" w14:textId="153D298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012D6">
      <w:t>1332-S AMH DUFA HARA 283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FC8D7" w14:textId="77777777" w:rsidR="00F915CB" w:rsidRDefault="00F915CB" w:rsidP="00DF5D0E">
      <w:r>
        <w:separator/>
      </w:r>
    </w:p>
  </w:footnote>
  <w:footnote w:type="continuationSeparator" w:id="0">
    <w:p w14:paraId="19C1D276" w14:textId="77777777" w:rsidR="00F915CB" w:rsidRDefault="00F915C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6B49" w14:textId="77777777" w:rsidR="009012D6" w:rsidRDefault="00901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2AEC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1F6C80" wp14:editId="1A92572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42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9504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75D9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743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1317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A64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10219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894EC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36E0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84EC6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249A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47AA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5AD7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40B2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332E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8D5B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F33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CDC5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2378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DC07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70F6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06E1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173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9CD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B09BD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FAA02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829A6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0E126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89CD2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3499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900CF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F314B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13BD7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FC0D6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F6C8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3F42C3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950446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75D96E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74356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1317D7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A64DC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102196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894EC3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36E07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84EC69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249A7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47AA3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5AD78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40B291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332E8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8D5B4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F3388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CDC5A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2378B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DC074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70F60F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06E1F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1736C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9CD0F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B09BD2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FAA02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829A66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0E126D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89CD2A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34995B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900CFD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F314BF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13BD75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FC0D63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F56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260ED0" wp14:editId="7E1342B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05F1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09D0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3202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2DCE3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1B6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A687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DEF0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C73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929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2B2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531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58A4C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9B1E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AEE98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68C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42EF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3EB7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793B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DC63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5F175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358E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A8F7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262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BCE6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4BE6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CC170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9C97B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60ED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F905F1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09D06F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320229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2DCE3C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1B6E6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A687F0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DEF0C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C736E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92935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2B2C6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531CF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58A4C3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9B1E8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AEE98C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68CB0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42EF8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3EB787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793B1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DC63E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5F1758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358E8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A8F75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2627B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BCE602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4BE6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CC170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9C97B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18C5"/>
    <w:rsid w:val="00265296"/>
    <w:rsid w:val="00281CBD"/>
    <w:rsid w:val="00316CD9"/>
    <w:rsid w:val="003E2FC6"/>
    <w:rsid w:val="00492DDC"/>
    <w:rsid w:val="004C6615"/>
    <w:rsid w:val="005115F9"/>
    <w:rsid w:val="00523C5A"/>
    <w:rsid w:val="005C56C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12D6"/>
    <w:rsid w:val="00931B84"/>
    <w:rsid w:val="0096303F"/>
    <w:rsid w:val="00972869"/>
    <w:rsid w:val="00984CD1"/>
    <w:rsid w:val="009921D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53EE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A1A9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2582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1332-S</BillDocName>
  <AmendType>AMH</AmendType>
  <SponsorAcronym>DUFA</SponsorAcronym>
  <DrafterAcronym>HARA</DrafterAcronym>
  <DraftNumber>283</DraftNumber>
  <ReferenceNumber>SHB 1332</ReferenceNumber>
  <Floor>H AMD</Floor>
  <AmendmentNumber> 401</AmendmentNumber>
  <Sponsors>By Representative Dufault</Sponsors>
  <FloorAction>WITHDRAWN 03/05/2021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86</Words>
  <Characters>402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1332-S AMH DUFA HARA 283</dc:title>
  <dc:creator>Rachelle Harris</dc:creator>
  <cp:lastModifiedBy>Harris, Rachelle</cp:lastModifiedBy>
  <cp:revision>6</cp:revision>
  <dcterms:created xsi:type="dcterms:W3CDTF">2021-03-04T19:05:00Z</dcterms:created>
  <dcterms:modified xsi:type="dcterms:W3CDTF">2021-03-04T19:15:00Z</dcterms:modified>
</cp:coreProperties>
</file>