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27468" w14:paraId="16551BE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2C04">
            <w:t>1283-S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2C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2C04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2C04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2C04">
            <w:t>054</w:t>
          </w:r>
        </w:sdtContent>
      </w:sdt>
    </w:p>
    <w:p w:rsidR="00DF5D0E" w:rsidP="00B73E0A" w:rsidRDefault="00AA1230" w14:paraId="5A1BB5E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7468" w14:paraId="741EEC2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2C04">
            <w:rPr>
              <w:b/>
              <w:u w:val="single"/>
            </w:rPr>
            <w:t>SHB 1283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2C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790</w:t>
          </w:r>
        </w:sdtContent>
      </w:sdt>
    </w:p>
    <w:p w:rsidR="00DF5D0E" w:rsidP="00605C39" w:rsidRDefault="00327468" w14:paraId="6155C68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2C04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2C04" w14:paraId="32AE957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722C04" w:rsidR="00DF5D0E" w:rsidP="000504A2" w:rsidRDefault="00DE256E" w14:paraId="3B34BC75" w14:textId="3847AE00">
      <w:pPr>
        <w:pStyle w:val="Page"/>
      </w:pPr>
      <w:bookmarkStart w:name="StartOfAmendmentBody" w:id="0"/>
      <w:bookmarkEnd w:id="0"/>
      <w:permStart w:edGrp="everyone" w:id="1877041864"/>
      <w:r>
        <w:tab/>
      </w:r>
      <w:r w:rsidR="000504A2">
        <w:t>On page 2, line 6, after "</w:t>
      </w:r>
      <w:r w:rsidRPr="000A016F" w:rsidR="000504A2">
        <w:rPr>
          <w:u w:val="single"/>
        </w:rPr>
        <w:t>business</w:t>
      </w:r>
      <w:r w:rsidR="000504A2">
        <w:t>" insert "</w:t>
      </w:r>
      <w:r w:rsidRPr="000A016F" w:rsidR="000504A2">
        <w:rPr>
          <w:u w:val="single"/>
        </w:rPr>
        <w:t>, or while on his or her property</w:t>
      </w:r>
      <w:r w:rsidR="000504A2">
        <w:t>"</w:t>
      </w:r>
    </w:p>
    <w:permEnd w:id="1877041864"/>
    <w:p w:rsidR="00ED2EEB" w:rsidP="00722C04" w:rsidRDefault="00ED2EEB" w14:paraId="712EA6B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7377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2803CE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22C04" w:rsidRDefault="00D659AC" w14:paraId="25BE04D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504A2" w:rsidRDefault="0096303F" w14:paraId="066B6EA4" w14:textId="4B41CE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504A2">
                  <w:t>Expands the categories of persons and acts excluded from the bill to cover acts committed by persons on their property.</w:t>
                </w:r>
              </w:p>
            </w:tc>
          </w:tr>
        </w:sdtContent>
      </w:sdt>
      <w:permEnd w:id="120737787"/>
    </w:tbl>
    <w:p w:rsidR="00DF5D0E" w:rsidP="00722C04" w:rsidRDefault="00DF5D0E" w14:paraId="6CAD5404" w14:textId="77777777">
      <w:pPr>
        <w:pStyle w:val="BillEnd"/>
        <w:suppressLineNumbers/>
      </w:pPr>
    </w:p>
    <w:p w:rsidR="00DF5D0E" w:rsidP="00722C04" w:rsidRDefault="00DE256E" w14:paraId="507CFF1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22C04" w:rsidRDefault="00AB682C" w14:paraId="6652BC8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9BB8" w14:textId="77777777" w:rsidR="00722C04" w:rsidRDefault="00722C04" w:rsidP="00DF5D0E">
      <w:r>
        <w:separator/>
      </w:r>
    </w:p>
  </w:endnote>
  <w:endnote w:type="continuationSeparator" w:id="0">
    <w:p w14:paraId="2318938A" w14:textId="77777777" w:rsidR="00722C04" w:rsidRDefault="00722C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94B" w:rsidRDefault="0078294B" w14:paraId="613226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294B" w14:paraId="6CCF7DED" w14:textId="77777777">
    <w:pPr>
      <w:pStyle w:val="AmendDraftFooter"/>
    </w:pPr>
    <w:fldSimple w:instr=" TITLE   \* MERGEFORMAT ">
      <w:r w:rsidR="00722C04">
        <w:t>1283-S AMH KLIP BUR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294B" w14:paraId="77C30BBC" w14:textId="1CF7DB11">
    <w:pPr>
      <w:pStyle w:val="AmendDraftFooter"/>
    </w:pPr>
    <w:fldSimple w:instr=" TITLE   \* MERGEFORMAT ">
      <w:r>
        <w:t>1283-S AMH KLIP BUR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A70C" w14:textId="77777777" w:rsidR="00722C04" w:rsidRDefault="00722C04" w:rsidP="00DF5D0E">
      <w:r>
        <w:separator/>
      </w:r>
    </w:p>
  </w:footnote>
  <w:footnote w:type="continuationSeparator" w:id="0">
    <w:p w14:paraId="36CDFF14" w14:textId="77777777" w:rsidR="00722C04" w:rsidRDefault="00722C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2F0F" w14:textId="77777777" w:rsidR="0078294B" w:rsidRDefault="00782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D43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58B04" wp14:editId="2B62DE8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4D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C9A3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6A59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EA78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2E9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874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B1E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0BC1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1363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D61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8F1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BC3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5E6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FB1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045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2DA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8B6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948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8DD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762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57C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7BB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24A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46C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260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A41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64C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DA25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9070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D4F61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669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FE3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7019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090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58B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D84D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C9A318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6A59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EA78F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2E9E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8746B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B1EE3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0BC1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13635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D61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8F12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BC3C3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5E62A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FB1FE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045B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2DA1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8B6A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948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8DDD7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76243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57C70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7BB6E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24A7D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46C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260BE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A419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64C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DA25E4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90704C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D4F61C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6698B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FE39F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7019DA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09037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A02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F1B10" wp14:editId="77BDF59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8E17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80EF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14D1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AB16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9C5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E87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823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2F53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A6A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B87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24E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0B3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370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258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EC7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433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0E3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892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D16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689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76A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68B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467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392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9C26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7110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9484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F1B1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498E17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80EF68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14D1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AB16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9C5E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E879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8234C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2F539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A6A2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B87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24E2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0B36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370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258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EC74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4339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0E3EB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892EB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D16DA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689DB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76A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68B72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467D1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39270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9C26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7110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9484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4A2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7468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2C04"/>
    <w:rsid w:val="0072335D"/>
    <w:rsid w:val="0072541D"/>
    <w:rsid w:val="00757317"/>
    <w:rsid w:val="007769AF"/>
    <w:rsid w:val="0078294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E156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7488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1283-S</BillDocName>
  <AmendType>AMH</AmendType>
  <SponsorAcronym>KLIP</SponsorAcronym>
  <DrafterAcronym>BUR</DrafterAcronym>
  <DraftNumber>054</DraftNumber>
  <ReferenceNumber>SHB 1283</ReferenceNumber>
  <Floor>H AMD</Floor>
  <AmendmentNumber> 790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63</Words>
  <Characters>282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1283-S AMH KLIP BUR 054</dc:title>
  <dc:creator>John Burzynski</dc:creator>
  <cp:lastModifiedBy>Burzynski, John</cp:lastModifiedBy>
  <cp:revision>4</cp:revision>
  <dcterms:created xsi:type="dcterms:W3CDTF">2022-01-27T01:18:00Z</dcterms:created>
  <dcterms:modified xsi:type="dcterms:W3CDTF">2022-01-27T01:27:00Z</dcterms:modified>
</cp:coreProperties>
</file>