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0C132D" w14:paraId="5189AB66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53B1D">
            <w:t>1236-S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53B1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53B1D">
            <w:t>GILY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53B1D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53B1D">
            <w:t>024</w:t>
          </w:r>
        </w:sdtContent>
      </w:sdt>
    </w:p>
    <w:p w:rsidR="00DF5D0E" w:rsidP="00B73E0A" w:rsidRDefault="00AA1230" w14:paraId="29815022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C132D" w14:paraId="60EBE74A" w14:textId="2EE7E22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53B1D">
            <w:rPr>
              <w:b/>
              <w:u w:val="single"/>
            </w:rPr>
            <w:t>SHB 1236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53B1D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369</w:t>
          </w:r>
        </w:sdtContent>
      </w:sdt>
    </w:p>
    <w:p w:rsidR="00DF5D0E" w:rsidP="00605C39" w:rsidRDefault="000C132D" w14:paraId="5514F1E6" w14:textId="5811FE38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53B1D">
            <w:rPr>
              <w:sz w:val="22"/>
            </w:rPr>
            <w:t>By Representative Gilday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53B1D" w14:paraId="1F90F39A" w14:textId="0DECFF7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03/06/2021</w:t>
          </w:r>
        </w:p>
      </w:sdtContent>
    </w:sdt>
    <w:p w:rsidR="00070B5A" w:rsidP="00070B5A" w:rsidRDefault="00DE256E" w14:paraId="268EC9C3" w14:textId="77777777">
      <w:pPr>
        <w:pStyle w:val="Page"/>
      </w:pPr>
      <w:bookmarkStart w:name="StartOfAmendmentBody" w:id="0"/>
      <w:bookmarkEnd w:id="0"/>
      <w:permStart w:edGrp="everyone" w:id="2010581388"/>
      <w:r>
        <w:tab/>
      </w:r>
      <w:r w:rsidR="00070B5A">
        <w:t>On page 7, line 19, after "section" insert "and RCW 59.12.030"</w:t>
      </w:r>
    </w:p>
    <w:p w:rsidR="00070B5A" w:rsidP="00070B5A" w:rsidRDefault="00070B5A" w14:paraId="4EDEFEE1" w14:textId="77777777">
      <w:pPr>
        <w:pStyle w:val="RCWSLText"/>
      </w:pPr>
    </w:p>
    <w:p w:rsidR="00070B5A" w:rsidP="00070B5A" w:rsidRDefault="00070B5A" w14:paraId="5BE4CAB0" w14:textId="33988C03">
      <w:pPr>
        <w:pStyle w:val="RCWSLText"/>
      </w:pPr>
      <w:r>
        <w:tab/>
        <w:t xml:space="preserve">On page </w:t>
      </w:r>
      <w:r w:rsidR="00DE728F">
        <w:t>8</w:t>
      </w:r>
      <w:r>
        <w:t>, line 1, after "The" strike "following reasons listed in this subsection" and insert "reasons listed in this subsection and in RCW 59.12.030"</w:t>
      </w:r>
    </w:p>
    <w:p w:rsidR="00070B5A" w:rsidP="00C8108C" w:rsidRDefault="00070B5A" w14:paraId="62B1AF00" w14:textId="77777777">
      <w:pPr>
        <w:pStyle w:val="Page"/>
      </w:pPr>
    </w:p>
    <w:p w:rsidR="00853B1D" w:rsidP="00C8108C" w:rsidRDefault="00070B5A" w14:paraId="16DE15C4" w14:textId="3635D474">
      <w:pPr>
        <w:pStyle w:val="Page"/>
      </w:pPr>
      <w:r>
        <w:tab/>
        <w:t>On page 16, at the beginning of line 13, strike "((</w:t>
      </w:r>
      <w:r w:rsidRPr="00070B5A">
        <w:rPr>
          <w:strike/>
        </w:rPr>
        <w:t>A</w:t>
      </w:r>
      <w:r>
        <w:t xml:space="preserve">)) </w:t>
      </w:r>
      <w:r>
        <w:rPr>
          <w:u w:val="single"/>
        </w:rPr>
        <w:t>Except as limited by section 2 of this act relating to tenancies under chapter 59.18 RCW, a</w:t>
      </w:r>
      <w:r>
        <w:t>" and insert "A"</w:t>
      </w:r>
      <w:r w:rsidR="00853B1D">
        <w:t xml:space="preserve"> </w:t>
      </w:r>
    </w:p>
    <w:p w:rsidR="00070B5A" w:rsidP="00070B5A" w:rsidRDefault="00070B5A" w14:paraId="4A242DB2" w14:textId="68F9F169">
      <w:pPr>
        <w:pStyle w:val="RCWSLText"/>
      </w:pPr>
    </w:p>
    <w:p w:rsidRPr="00070B5A" w:rsidR="00070B5A" w:rsidP="00070B5A" w:rsidRDefault="00070B5A" w14:paraId="57AF2AA0" w14:textId="2ABA8D4E">
      <w:pPr>
        <w:pStyle w:val="RCWSLText"/>
      </w:pPr>
      <w:r>
        <w:tab/>
        <w:t>On page 16, line 30, after "(3)" strike "When" and insert "((</w:t>
      </w:r>
      <w:r w:rsidRPr="00070B5A">
        <w:rPr>
          <w:strike/>
        </w:rPr>
        <w:t>When</w:t>
      </w:r>
      <w:r>
        <w:t xml:space="preserve">)) </w:t>
      </w:r>
      <w:r>
        <w:rPr>
          <w:u w:val="single"/>
        </w:rPr>
        <w:t>Notwithstanding any provisions in section 2 of this act, when</w:t>
      </w:r>
      <w:r>
        <w:t>"</w:t>
      </w:r>
    </w:p>
    <w:p w:rsidRPr="00853B1D" w:rsidR="00DF5D0E" w:rsidP="00853B1D" w:rsidRDefault="00DF5D0E" w14:paraId="5463C106" w14:textId="2692F78D">
      <w:pPr>
        <w:suppressLineNumbers/>
        <w:rPr>
          <w:spacing w:val="-3"/>
        </w:rPr>
      </w:pPr>
    </w:p>
    <w:permEnd w:id="2010581388"/>
    <w:p w:rsidR="00ED2EEB" w:rsidP="00853B1D" w:rsidRDefault="00ED2EEB" w14:paraId="60F5CA3B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9542371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0C143BE6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853B1D" w:rsidRDefault="00D659AC" w14:paraId="505C24F4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853B1D" w:rsidRDefault="0096303F" w14:paraId="7A029794" w14:textId="186A5955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070B5A">
                  <w:t>Removes the good cause limitations on circumstances for which a residential tenant is liable for unlawful detainer.  Specifies that such a tenant is liable for unlawful detainer for continuing to occupy the property after a default in the payment of rent and being served a 14-day notice to pay the rent or to surrender the premises "notwithstanding" good cause limitations.</w:t>
                </w:r>
              </w:p>
              <w:p w:rsidRPr="007D1589" w:rsidR="001B4E53" w:rsidP="00853B1D" w:rsidRDefault="001B4E53" w14:paraId="507DFB08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795423718"/>
    </w:tbl>
    <w:p w:rsidR="00DF5D0E" w:rsidP="00853B1D" w:rsidRDefault="00DF5D0E" w14:paraId="7F4A9FCC" w14:textId="77777777">
      <w:pPr>
        <w:pStyle w:val="BillEnd"/>
        <w:suppressLineNumbers/>
      </w:pPr>
    </w:p>
    <w:p w:rsidR="00DF5D0E" w:rsidP="00853B1D" w:rsidRDefault="00DE256E" w14:paraId="6CE14C9E" w14:textId="77777777">
      <w:pPr>
        <w:pStyle w:val="BillEnd"/>
        <w:suppressLineNumbers/>
      </w:pPr>
      <w:r>
        <w:rPr>
          <w:b/>
        </w:rPr>
        <w:t>--- END ---</w:t>
      </w:r>
    </w:p>
    <w:p w:rsidR="00DF5D0E" w:rsidP="00853B1D" w:rsidRDefault="00AB682C" w14:paraId="1A453ED0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2E7D87" w14:textId="77777777" w:rsidR="00853B1D" w:rsidRDefault="00853B1D" w:rsidP="00DF5D0E">
      <w:r>
        <w:separator/>
      </w:r>
    </w:p>
  </w:endnote>
  <w:endnote w:type="continuationSeparator" w:id="0">
    <w:p w14:paraId="45AD6C94" w14:textId="77777777" w:rsidR="00853B1D" w:rsidRDefault="00853B1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107EB" w:rsidRDefault="00F107EB" w14:paraId="1AEBCB6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0C132D" w14:paraId="462F1BEF" w14:textId="159346D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53B1D">
      <w:t>1236-S AMH DUFA MORI 024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0C132D" w14:paraId="54DD3F54" w14:textId="17DCCE7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65752">
      <w:t>1236-S AMH DUFA MORI 024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F5868" w14:textId="77777777" w:rsidR="00853B1D" w:rsidRDefault="00853B1D" w:rsidP="00DF5D0E">
      <w:r>
        <w:separator/>
      </w:r>
    </w:p>
  </w:footnote>
  <w:footnote w:type="continuationSeparator" w:id="0">
    <w:p w14:paraId="2C9B463D" w14:textId="77777777" w:rsidR="00853B1D" w:rsidRDefault="00853B1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EDDC2" w14:textId="77777777" w:rsidR="00F107EB" w:rsidRDefault="00F107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D3D9E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9A9DF5" wp14:editId="19AAB066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7549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A9F0A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253AC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F197C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FD6C6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D7BB6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E07F2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1DCB3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AE622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9D217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BE3E0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01566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FFB92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12A27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9297C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79F3B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2B2DA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27EF9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C377A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76726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B2FBF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1E570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A07A6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29C42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FB77A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CE970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2954B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48360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F0C1A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E55D7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0E2D43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97D91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613B83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32501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9A9DF5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6C7549D9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A9F0A1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253ACCF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F197CD6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FD6C620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D7BB628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E07F207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1DCB3B0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AE622CD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9D217B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BE3E001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015661F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FFB9259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12A2711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9297CA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79F3B4E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2B2DAC2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27EF987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C377A98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7672628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B2FBFFF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1E57008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A07A6F1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29C42B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FB77AA8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CE970B2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2954BA2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4836024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F0C1A31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E55D732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0E2D435A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97D9148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613B8332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432501BC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5F2AA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3DFE37" wp14:editId="194E508F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A5A53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42F801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F5A07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BE3B5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9B426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F28CD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B6598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3950F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873DD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00D30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50EB1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FCCC8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E3325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B34CC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39E8C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486CC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25BFD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E1839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26CE5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69EDD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79359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ADE31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924F5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9F54F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2F0E4F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E8BB79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10FAF2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3DFE37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59CA5A53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42F80163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F5A07A2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BE3B56E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9B42628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F28CDA2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B65986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3950F2C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873DDB5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00D309D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50EB1EF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FCCC875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E332590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B34CCB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39E8CA8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486CC6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25BFD7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E1839C3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26CE52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69EDD1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7935985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ADE31B0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924F5C4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9F54F52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2F0E4F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E8BB79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10FAF2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70B5A"/>
    <w:rsid w:val="00096165"/>
    <w:rsid w:val="000C132D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84B12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53B1D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65752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E728F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107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4051C4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ishim_ji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E1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1236-S</BillDocName>
  <AmendType>AMH</AmendType>
  <SponsorAcronym>GILY</SponsorAcronym>
  <DrafterAcronym>MORI</DrafterAcronym>
  <DraftNumber>024</DraftNumber>
  <ReferenceNumber>SHB 1236</ReferenceNumber>
  <Floor>H AMD</Floor>
  <AmendmentNumber> 369</AmendmentNumber>
  <Sponsors>By Representative Gilday</Sponsors>
  <FloorAction>WITHDRAWN 03/06/2021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177</Words>
  <Characters>861</Characters>
  <Application>Microsoft Office Word</Application>
  <DocSecurity>8</DocSecurity>
  <Lines>34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1236-S AMH GILY MORI 024</dc:title>
  <dc:creator>Jim Morishima</dc:creator>
  <cp:lastModifiedBy>Morishima, Jim</cp:lastModifiedBy>
  <cp:revision>7</cp:revision>
  <dcterms:created xsi:type="dcterms:W3CDTF">2021-03-04T04:53:00Z</dcterms:created>
  <dcterms:modified xsi:type="dcterms:W3CDTF">2021-03-04T05:54:00Z</dcterms:modified>
</cp:coreProperties>
</file>