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1E566B" w14:paraId="3A1AAAB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D089E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D089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D089E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D089E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D089E">
            <w:t>018</w:t>
          </w:r>
        </w:sdtContent>
      </w:sdt>
    </w:p>
    <w:p w:rsidR="00DF5D0E" w:rsidP="00B73E0A" w:rsidRDefault="00AA1230" w14:paraId="2C139E2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E566B" w14:paraId="07A6DAB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D089E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D089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352</w:t>
          </w:r>
        </w:sdtContent>
      </w:sdt>
    </w:p>
    <w:p w:rsidR="00DF5D0E" w:rsidP="00605C39" w:rsidRDefault="001E566B" w14:paraId="27218030" w14:textId="50BF340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D089E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D089E" w14:paraId="4B3F85E2" w14:textId="726FD32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03/07/2021</w:t>
          </w:r>
        </w:p>
      </w:sdtContent>
    </w:sdt>
    <w:p w:rsidR="002D089E" w:rsidP="00C8108C" w:rsidRDefault="00DE256E" w14:paraId="5EFFFDC6" w14:textId="0894D473">
      <w:pPr>
        <w:pStyle w:val="Page"/>
      </w:pPr>
      <w:bookmarkStart w:name="StartOfAmendmentBody" w:id="0"/>
      <w:bookmarkEnd w:id="0"/>
      <w:permStart w:edGrp="everyone" w:id="680477657"/>
      <w:r>
        <w:tab/>
      </w:r>
      <w:r w:rsidR="002D089E">
        <w:t xml:space="preserve">On page </w:t>
      </w:r>
      <w:r w:rsidR="00E427F6">
        <w:t>7, beginning on line 29, strike all of subsection (c)</w:t>
      </w:r>
    </w:p>
    <w:p w:rsidR="00E427F6" w:rsidP="00E427F6" w:rsidRDefault="00E427F6" w14:paraId="50A6F20E" w14:textId="7358B5AD">
      <w:pPr>
        <w:pStyle w:val="RCWSLText"/>
      </w:pPr>
    </w:p>
    <w:p w:rsidR="00E427F6" w:rsidP="00E427F6" w:rsidRDefault="00E427F6" w14:paraId="2D3E9720" w14:textId="1A1811FB">
      <w:pPr>
        <w:pStyle w:val="RCWSLText"/>
      </w:pPr>
      <w:r>
        <w:tab/>
        <w:t>Reletter the remaining subsections consecutively and correct any internal references accordingly.</w:t>
      </w:r>
    </w:p>
    <w:p w:rsidR="00E427F6" w:rsidP="00E427F6" w:rsidRDefault="00E427F6" w14:paraId="287686E1" w14:textId="66211E28">
      <w:pPr>
        <w:pStyle w:val="RCWSLText"/>
      </w:pPr>
    </w:p>
    <w:p w:rsidR="00E427F6" w:rsidP="00E427F6" w:rsidRDefault="00E427F6" w14:paraId="1F8EDC1E" w14:textId="59E26FC1">
      <w:pPr>
        <w:pStyle w:val="RCWSLText"/>
      </w:pPr>
      <w:r>
        <w:tab/>
        <w:t>On page 13, beginning on line 33, strike all of section 4</w:t>
      </w:r>
    </w:p>
    <w:p w:rsidR="00E427F6" w:rsidP="00E427F6" w:rsidRDefault="00E427F6" w14:paraId="5EE625EA" w14:textId="3E4963F1">
      <w:pPr>
        <w:pStyle w:val="RCWSLText"/>
      </w:pPr>
    </w:p>
    <w:p w:rsidRPr="00E427F6" w:rsidR="00E427F6" w:rsidP="00E427F6" w:rsidRDefault="00E427F6" w14:paraId="208BD78A" w14:textId="19A13284">
      <w:pPr>
        <w:pStyle w:val="RCWSLText"/>
      </w:pPr>
      <w:r>
        <w:tab/>
        <w:t>Renumber the remaining sections consecutively and correct any internal references accordingly.  Correct the title.</w:t>
      </w:r>
    </w:p>
    <w:p w:rsidRPr="002D089E" w:rsidR="00DF5D0E" w:rsidP="002D089E" w:rsidRDefault="00DF5D0E" w14:paraId="7767B5C0" w14:textId="7798FB68">
      <w:pPr>
        <w:suppressLineNumbers/>
        <w:rPr>
          <w:spacing w:val="-3"/>
        </w:rPr>
      </w:pPr>
    </w:p>
    <w:permEnd w:id="680477657"/>
    <w:p w:rsidR="00ED2EEB" w:rsidP="002D089E" w:rsidRDefault="00ED2EEB" w14:paraId="1DB78A7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48024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83E473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D089E" w:rsidRDefault="00D659AC" w14:paraId="2548DD6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E427F6" w:rsidR="001C1B27" w:rsidP="002D089E" w:rsidRDefault="0096303F" w14:paraId="77620218" w14:textId="2BA547E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E427F6">
                  <w:t xml:space="preserve">  Removes the prohibition against a landlord terminating a tenancy for a specified time except for the causes enumerated in the underlying bill.  Removes the requirement automatically converting such a tenancy to a monthly periodic tenancy and the provision clarifying that the landlord and tenant may continue to enter into subsequent lease agreements.</w:t>
                </w:r>
                <w:r w:rsidR="003A4341">
                  <w:t xml:space="preserve">  </w:t>
                </w:r>
              </w:p>
              <w:p w:rsidRPr="007D1589" w:rsidR="001B4E53" w:rsidP="002D089E" w:rsidRDefault="001B4E53" w14:paraId="05F7387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4802493"/>
    </w:tbl>
    <w:p w:rsidR="00DF5D0E" w:rsidP="002D089E" w:rsidRDefault="00DF5D0E" w14:paraId="083EA083" w14:textId="77777777">
      <w:pPr>
        <w:pStyle w:val="BillEnd"/>
        <w:suppressLineNumbers/>
      </w:pPr>
    </w:p>
    <w:p w:rsidR="00DF5D0E" w:rsidP="002D089E" w:rsidRDefault="00DE256E" w14:paraId="65A0769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D089E" w:rsidRDefault="00AB682C" w14:paraId="57F15C4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94901" w14:textId="77777777" w:rsidR="002D089E" w:rsidRDefault="002D089E" w:rsidP="00DF5D0E">
      <w:r>
        <w:separator/>
      </w:r>
    </w:p>
  </w:endnote>
  <w:endnote w:type="continuationSeparator" w:id="0">
    <w:p w14:paraId="043EEFA3" w14:textId="77777777" w:rsidR="002D089E" w:rsidRDefault="002D089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7222" w:rsidRDefault="007C7222" w14:paraId="4E03DC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C7222" w14:paraId="582747A4" w14:textId="4633696A">
    <w:pPr>
      <w:pStyle w:val="AmendDraftFooter"/>
    </w:pPr>
    <w:fldSimple w:instr=" TITLE   \* MERGEFORMAT ">
      <w:r w:rsidR="002D089E">
        <w:t>1236-S AMH DUFA MORI 018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C7222" w14:paraId="1B9F7776" w14:textId="2C8E5AA2">
    <w:pPr>
      <w:pStyle w:val="AmendDraftFooter"/>
    </w:pPr>
    <w:fldSimple w:instr=" TITLE   \* MERGEFORMAT ">
      <w:r>
        <w:t>1236-S AMH DUFA MORI 018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E10FD" w14:textId="77777777" w:rsidR="002D089E" w:rsidRDefault="002D089E" w:rsidP="00DF5D0E">
      <w:r>
        <w:separator/>
      </w:r>
    </w:p>
  </w:footnote>
  <w:footnote w:type="continuationSeparator" w:id="0">
    <w:p w14:paraId="536C0BDF" w14:textId="77777777" w:rsidR="002D089E" w:rsidRDefault="002D089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99617" w14:textId="77777777" w:rsidR="007C7222" w:rsidRDefault="007C7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1726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CD1A83" wp14:editId="237EF95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59E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F212B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6821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82AF0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25DE0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66A0A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D1BE3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E736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E1AF2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DCB4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FFFFB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A577B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93468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A701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3EBE6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F8E8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F757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9F71F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87AEA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8FC2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170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AE02F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58851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B3F9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889C8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8DDF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5793B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6E90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4D5A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31BFC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3C22B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B1036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801C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7638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D1A8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7359EF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F212B2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68219F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82AF09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25DE01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66A0A5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D1BE32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E7364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E1AF2A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DCB45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FFFFB4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A577BC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93468D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A7015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3EBE69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F8E86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F757F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9F71F5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87AEAD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8FC21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1709C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AE02F6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58851B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B3F9F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889C88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8DDF12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5793B6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6E9079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4D5A4B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31BFCE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3C22B9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B10365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801C80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7638A4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57E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307212" wp14:editId="3294F2D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AF1D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FBC58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96B5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BBA5D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7B047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0AFD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42FEA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D54D6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BA7F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FA743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EC6DC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E04CA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8CB01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F185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4751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4B7A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C98D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F862E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9A567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7A0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80F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3A101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2CF7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BA25C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CB0F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F0D3F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A40C98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0721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71AF1D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FBC585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796B56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BBA5DE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7B0476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0AFD29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42FEAF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D54D69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BA7F0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FA7431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EC6DC7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E04CA2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8CB01F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F185B5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475124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4B7A1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C98DDE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F862E2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9A5675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7A079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80F76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3A101D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2CF740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BA25CB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CB0F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F0D3F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A40C98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566B"/>
    <w:rsid w:val="001E6675"/>
    <w:rsid w:val="00217E8A"/>
    <w:rsid w:val="00265296"/>
    <w:rsid w:val="00281CBD"/>
    <w:rsid w:val="002D089E"/>
    <w:rsid w:val="00316CD9"/>
    <w:rsid w:val="003A4341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7222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27F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DAEB9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C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DUFA</SponsorAcronym>
  <DrafterAcronym>MORI</DrafterAcronym>
  <DraftNumber>018</DraftNumber>
  <ReferenceNumber>SHB 1236</ReferenceNumber>
  <Floor>H AMD</Floor>
  <AmendmentNumber> 352</AmendmentNumber>
  <Sponsors>By Representative Dufault</Sponsors>
  <FloorAction>NOT ADOPTED 03/07/2021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128</Words>
  <Characters>712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DUFA MORI 018</dc:title>
  <dc:creator>Jim Morishima</dc:creator>
  <cp:lastModifiedBy>Morishima, Jim</cp:lastModifiedBy>
  <cp:revision>5</cp:revision>
  <dcterms:created xsi:type="dcterms:W3CDTF">2021-03-03T03:02:00Z</dcterms:created>
  <dcterms:modified xsi:type="dcterms:W3CDTF">2021-03-03T04:39:00Z</dcterms:modified>
</cp:coreProperties>
</file>