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DA5EE2" w14:paraId="2CEE5888" w14:textId="2578E04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D1C8A">
            <w:t>1194-S2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D1C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D1C8A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D1C8A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D1C8A">
            <w:t>485</w:t>
          </w:r>
        </w:sdtContent>
      </w:sdt>
    </w:p>
    <w:p w:rsidR="00DF5D0E" w:rsidP="00B73E0A" w:rsidRDefault="00AA1230" w14:paraId="4EC73724" w14:textId="4AA89088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A5EE2" w14:paraId="4B9B42D5" w14:textId="1680C47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D1C8A">
            <w:rPr>
              <w:b/>
              <w:u w:val="single"/>
            </w:rPr>
            <w:t>2SHB 1194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D1C8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57</w:t>
          </w:r>
        </w:sdtContent>
      </w:sdt>
    </w:p>
    <w:p w:rsidR="00DF5D0E" w:rsidP="00605C39" w:rsidRDefault="00DA5EE2" w14:paraId="1E5FCEA8" w14:textId="4DB424C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D1C8A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D1C8A" w14:paraId="5C87BE5F" w14:textId="3323393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02/25/2021</w:t>
          </w:r>
        </w:p>
      </w:sdtContent>
    </w:sdt>
    <w:p w:rsidRPr="007D1C8A" w:rsidR="00DF5D0E" w:rsidP="000E2DE9" w:rsidRDefault="00DE256E" w14:paraId="77D615C2" w14:textId="4E77F9B4">
      <w:pPr>
        <w:pStyle w:val="Page"/>
      </w:pPr>
      <w:bookmarkStart w:name="StartOfAmendmentBody" w:id="0"/>
      <w:bookmarkEnd w:id="0"/>
      <w:permStart w:edGrp="everyone" w:id="1816336261"/>
      <w:r>
        <w:tab/>
      </w:r>
      <w:r w:rsidR="007D1C8A">
        <w:t xml:space="preserve">On page </w:t>
      </w:r>
      <w:r w:rsidR="000E2DE9">
        <w:t>7, line 29, after "</w:t>
      </w:r>
      <w:r w:rsidRPr="000E2DE9" w:rsidR="000E2DE9">
        <w:rPr>
          <w:u w:val="single"/>
        </w:rPr>
        <w:t>delay.</w:t>
      </w:r>
      <w:r w:rsidR="000E2DE9">
        <w:t>" insert "</w:t>
      </w:r>
      <w:r w:rsidRPr="000E2DE9" w:rsidR="000E2DE9">
        <w:rPr>
          <w:u w:val="single"/>
        </w:rPr>
        <w:t>This first visit may occur in a remote format, such as a phone or video visit, if it is not possible to arrange an in-person visit.</w:t>
      </w:r>
      <w:r w:rsidR="000E2DE9">
        <w:t>"</w:t>
      </w:r>
    </w:p>
    <w:permEnd w:id="1816336261"/>
    <w:p w:rsidR="00ED2EEB" w:rsidP="007D1C8A" w:rsidRDefault="00ED2EEB" w14:paraId="1E00417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375917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5E6A4B2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D1C8A" w:rsidRDefault="00D659AC" w14:paraId="0ADC416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E2DE9" w:rsidRDefault="0096303F" w14:paraId="7154D488" w14:textId="06C89A7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E2DE9">
                  <w:t>Allows the first visit between a child and parent that occurs within 72 hours after a child is removed from a parent to occur in a remote format if it is not possible to arrange an in-person visit.</w:t>
                </w:r>
              </w:p>
            </w:tc>
          </w:tr>
        </w:sdtContent>
      </w:sdt>
      <w:permEnd w:id="543759171"/>
    </w:tbl>
    <w:p w:rsidR="00DF5D0E" w:rsidP="007D1C8A" w:rsidRDefault="00DF5D0E" w14:paraId="2ED23126" w14:textId="77777777">
      <w:pPr>
        <w:pStyle w:val="BillEnd"/>
        <w:suppressLineNumbers/>
      </w:pPr>
    </w:p>
    <w:p w:rsidR="00DF5D0E" w:rsidP="007D1C8A" w:rsidRDefault="00DE256E" w14:paraId="50B43CB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D1C8A" w:rsidRDefault="00AB682C" w14:paraId="2D8953D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69A1" w14:textId="77777777" w:rsidR="007D1C8A" w:rsidRDefault="007D1C8A" w:rsidP="00DF5D0E">
      <w:r>
        <w:separator/>
      </w:r>
    </w:p>
  </w:endnote>
  <w:endnote w:type="continuationSeparator" w:id="0">
    <w:p w14:paraId="7365A7EA" w14:textId="77777777" w:rsidR="007D1C8A" w:rsidRDefault="007D1C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DB1" w:rsidRDefault="00500DB1" w14:paraId="4F6D28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A5EE2" w14:paraId="79E7D9FD" w14:textId="45423DF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D1C8A">
      <w:t>1194-S2 AMH CALD WICK 485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A5EE2" w14:paraId="68DCEF5E" w14:textId="1DAA559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75D88">
      <w:t>1194-S2 AMH CALD WICK 485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20331" w14:textId="77777777" w:rsidR="007D1C8A" w:rsidRDefault="007D1C8A" w:rsidP="00DF5D0E">
      <w:r>
        <w:separator/>
      </w:r>
    </w:p>
  </w:footnote>
  <w:footnote w:type="continuationSeparator" w:id="0">
    <w:p w14:paraId="2D91B5A8" w14:textId="77777777" w:rsidR="007D1C8A" w:rsidRDefault="007D1C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A7C6D" w14:textId="77777777" w:rsidR="00500DB1" w:rsidRDefault="00500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D4F3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5024E" wp14:editId="04D65A9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538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1443E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211F2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58E34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B8620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3965C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A58F4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1A486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FBB80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74166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2FE16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8B6C7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71514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EB6AD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13A11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BC01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8FA9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069A4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FC768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FF858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56E48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2E6E3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EAABB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6DF05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4E9DD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AD894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1C970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7F16E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41DAB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1552C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B8A67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7BBC7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9E0AE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B931E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5024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76538E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1443E2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211F26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58E34A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B86206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3965C1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A58F46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1A4862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FBB809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741664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2FE16A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8B6C79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715144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EB6ADE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13A117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BC016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8FA99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069A40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FC7684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FF858A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56E48A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2E6E34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EAABB4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6DF05A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4E9DD3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AD8949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1C9709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7F16E3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41DABD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1552C1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B8A67C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7BBC77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9E0AE7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B931EC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D6D1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DBD81" wp14:editId="5D3BBA4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3963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1F685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97D06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C6A87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DEDCD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6F9C2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6B778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79008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BB17B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2E830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09BAE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F8DA1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77F39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6CC74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C94BC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10AA1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FD955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FB747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53728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0130E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61D16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4F91C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3BB3C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0FF48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C7C418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5EA252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2A0AFA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DBD8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D93963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1F685E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97D066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C6A87E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DEDCDB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6F9C2E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6B7785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79008E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BB17BD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2E8308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09BAEC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F8DA1A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77F397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6CC744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C94BC5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10AA14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FD955A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FB7474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537285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0130E6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61D169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4F91C3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3BB3C2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0FF480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C7C418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5EA252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2A0AFA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2DE9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00DB1"/>
    <w:rsid w:val="005115F9"/>
    <w:rsid w:val="00523C5A"/>
    <w:rsid w:val="005848E8"/>
    <w:rsid w:val="005E69C3"/>
    <w:rsid w:val="005F7381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1C8A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218DD"/>
    <w:rsid w:val="00D40447"/>
    <w:rsid w:val="00D659AC"/>
    <w:rsid w:val="00D75D88"/>
    <w:rsid w:val="00DA47F3"/>
    <w:rsid w:val="00DA5EE2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B1C8E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6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1194-S2</BillDocName>
  <AmendType>AMH</AmendType>
  <SponsorAcronym>CALD</SponsorAcronym>
  <DrafterAcronym>WICK</DrafterAcronym>
  <DraftNumber>485</DraftNumber>
  <ReferenceNumber>2SHB 1194</ReferenceNumber>
  <Floor>H AMD</Floor>
  <AmendmentNumber> 57</AmendmentNumber>
  <Sponsors>By Representative Caldier</Sponsors>
  <FloorAction>NOT ADOPTED 02/25/2021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100</Words>
  <Characters>422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1194-S2 AMH CALD WICK 485</dc:title>
  <dc:creator>Luke Wickham</dc:creator>
  <cp:lastModifiedBy>Wickham, Luke</cp:lastModifiedBy>
  <cp:revision>8</cp:revision>
  <dcterms:created xsi:type="dcterms:W3CDTF">2021-02-18T21:26:00Z</dcterms:created>
  <dcterms:modified xsi:type="dcterms:W3CDTF">2021-02-18T22:02:00Z</dcterms:modified>
</cp:coreProperties>
</file>