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C805B0" w14:paraId="65758942" w14:textId="594CECA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A6205">
            <w:t>1078-S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A620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A6205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A6205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A6205">
            <w:t>039</w:t>
          </w:r>
        </w:sdtContent>
      </w:sdt>
    </w:p>
    <w:p w:rsidR="00DF5D0E" w:rsidP="00B73E0A" w:rsidRDefault="00AA1230" w14:paraId="691F9F70" w14:textId="7AE1EBF9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805B0" w14:paraId="7D346C31" w14:textId="39A94BF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A6205">
            <w:rPr>
              <w:b/>
              <w:u w:val="single"/>
            </w:rPr>
            <w:t>SHB 1078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A620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90</w:t>
          </w:r>
        </w:sdtContent>
      </w:sdt>
    </w:p>
    <w:p w:rsidR="00DF5D0E" w:rsidP="00605C39" w:rsidRDefault="00C805B0" w14:paraId="5F279234" w14:textId="477C56D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A6205">
            <w:rPr>
              <w:sz w:val="22"/>
            </w:rPr>
            <w:t xml:space="preserve"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A6205" w14:paraId="0C20BF38" w14:textId="2555499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02/24/2021</w:t>
          </w:r>
        </w:p>
      </w:sdtContent>
    </w:sdt>
    <w:p w:rsidR="001A6205" w:rsidP="00C8108C" w:rsidRDefault="00DE256E" w14:paraId="5F547127" w14:textId="762FE5BF">
      <w:pPr>
        <w:pStyle w:val="Page"/>
      </w:pPr>
      <w:bookmarkStart w:name="StartOfAmendmentBody" w:id="0"/>
      <w:bookmarkEnd w:id="0"/>
      <w:permStart w:edGrp="everyone" w:id="703796632"/>
      <w:r>
        <w:tab/>
      </w:r>
      <w:r w:rsidR="001A6205">
        <w:t xml:space="preserve">On page </w:t>
      </w:r>
      <w:r w:rsidR="000E5DE9">
        <w:t>8, after line 24, insert the following:</w:t>
      </w:r>
    </w:p>
    <w:p w:rsidR="000E5DE9" w:rsidP="000E5DE9" w:rsidRDefault="000E5DE9" w14:paraId="268DC5A7" w14:textId="629B8AAE">
      <w:pPr>
        <w:pStyle w:val="RCWSLText"/>
      </w:pPr>
      <w:r>
        <w:tab/>
        <w:t>"</w:t>
      </w:r>
      <w:r>
        <w:rPr>
          <w:u w:val="single"/>
        </w:rPr>
        <w:t>NEW SECTION.</w:t>
      </w:r>
      <w:r>
        <w:t xml:space="preserve"> </w:t>
      </w:r>
      <w:r>
        <w:rPr>
          <w:b/>
          <w:bCs/>
        </w:rPr>
        <w:t>Sec. 8</w:t>
      </w:r>
      <w:r>
        <w:t>. This act shall be known and may be cited as the "Violent, Serious Violent, and Sex Offenders Voter Registration Act</w:t>
      </w:r>
      <w:r w:rsidR="00215FE4">
        <w:t>.</w:t>
      </w:r>
      <w:r>
        <w:t>"</w:t>
      </w:r>
    </w:p>
    <w:p w:rsidR="003214A1" w:rsidP="000E5DE9" w:rsidRDefault="003214A1" w14:paraId="558FEC9C" w14:textId="0D750A72">
      <w:pPr>
        <w:pStyle w:val="RCWSLText"/>
      </w:pPr>
    </w:p>
    <w:p w:rsidRPr="000E5DE9" w:rsidR="003214A1" w:rsidP="000E5DE9" w:rsidRDefault="003214A1" w14:paraId="5E1E6EDC" w14:textId="174D9A61">
      <w:pPr>
        <w:pStyle w:val="RCWSLText"/>
      </w:pPr>
      <w:r>
        <w:tab/>
        <w:t>Correct the title.</w:t>
      </w:r>
    </w:p>
    <w:p w:rsidRPr="001A6205" w:rsidR="00DF5D0E" w:rsidP="001A6205" w:rsidRDefault="00DF5D0E" w14:paraId="215B8E62" w14:textId="152908F3">
      <w:pPr>
        <w:suppressLineNumbers/>
        <w:rPr>
          <w:spacing w:val="-3"/>
        </w:rPr>
      </w:pPr>
    </w:p>
    <w:permEnd w:id="703796632"/>
    <w:p w:rsidR="00ED2EEB" w:rsidP="001A6205" w:rsidRDefault="00ED2EEB" w14:paraId="4585CCA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1440611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9F82A7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A6205" w:rsidRDefault="00D659AC" w14:paraId="3908A9D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A6205" w:rsidRDefault="0096303F" w14:paraId="1C69478C" w14:textId="5A94763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D1179">
                  <w:t>Designates the act as the "Violent, Serious Violent, and Sex Offenders Voter Registration Act".</w:t>
                </w:r>
              </w:p>
              <w:p w:rsidRPr="007D1589" w:rsidR="001B4E53" w:rsidP="001A6205" w:rsidRDefault="001B4E53" w14:paraId="0DEA8B8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14406114"/>
    </w:tbl>
    <w:p w:rsidR="00DF5D0E" w:rsidP="001A6205" w:rsidRDefault="00DF5D0E" w14:paraId="4082D2D4" w14:textId="77777777">
      <w:pPr>
        <w:pStyle w:val="BillEnd"/>
        <w:suppressLineNumbers/>
      </w:pPr>
    </w:p>
    <w:p w:rsidR="00DF5D0E" w:rsidP="001A6205" w:rsidRDefault="00DE256E" w14:paraId="75DEEB8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A6205" w:rsidRDefault="00AB682C" w14:paraId="03FF669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4BDB6" w14:textId="77777777" w:rsidR="001A6205" w:rsidRDefault="001A6205" w:rsidP="00DF5D0E">
      <w:r>
        <w:separator/>
      </w:r>
    </w:p>
  </w:endnote>
  <w:endnote w:type="continuationSeparator" w:id="0">
    <w:p w14:paraId="37569EC2" w14:textId="77777777" w:rsidR="001A6205" w:rsidRDefault="001A620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286B" w:rsidRDefault="0091286B" w14:paraId="19EC137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C805B0" w14:paraId="1DE83AB9" w14:textId="7E32274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A6205">
      <w:t>1078-S AMH .... OMLI 039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C805B0" w14:paraId="62885448" w14:textId="13EDE07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E2D43">
      <w:t>1078-S AMH .... OMLI 039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4E6EA" w14:textId="77777777" w:rsidR="001A6205" w:rsidRDefault="001A6205" w:rsidP="00DF5D0E">
      <w:r>
        <w:separator/>
      </w:r>
    </w:p>
  </w:footnote>
  <w:footnote w:type="continuationSeparator" w:id="0">
    <w:p w14:paraId="4494249B" w14:textId="77777777" w:rsidR="001A6205" w:rsidRDefault="001A620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42159" w14:textId="77777777" w:rsidR="0091286B" w:rsidRDefault="00912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82AC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81F146" wp14:editId="7E11F78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AFC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8A60D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56A70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F5C01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7C557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8CCB8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0BFDD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B92A4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3C3BC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71B35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9CD44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2BE34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5EF8E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22F13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31084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BA946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7F1EB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6F186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AB161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1E78A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AA7D9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45020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0FAB0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C4E2F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E7BFB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574A2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6824E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01862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28D8F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BD4DA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FBD99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7C459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2B5CF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3D463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1F14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75AFCE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8A60DC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56A701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F5C01F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7C557F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8CCB81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0BFDD1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B92A4A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3C3BC4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71B350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9CD443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2BE347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5EF8E3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22F139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310841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BA9461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7F1EBD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6F1861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AB1611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1E78A0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AA7D98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450207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0FAB06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C4E2F5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E7BFBB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574A24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6824ED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01862A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28D8FD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BD4DA0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FBD99D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7C459C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2B5CF0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3D463A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CB98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51BB81" wp14:editId="6493060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BBE7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556C3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C952C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1D46D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D66FB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2DCC7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ACF7D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5123D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7C131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9A517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D7ECC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47C7D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6F4CD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87759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5AABE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25F51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DC176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1DEFC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27B53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049F8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0D5B0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0D6A7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5EFE0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E91E2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DB78FB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611623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3F249E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1BB8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ACBBE7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556C37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C952C6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1D46D0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D66FBF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2DCC71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ACF7D9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5123D2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7C131E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9A5176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D7ECC9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47C7DD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6F4CD5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877595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5AABE9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25F515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DC1762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1DEFC2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27B53C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049F8A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0D5B03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0D6A7C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5EFE0D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E91E2D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DB78FB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611623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3F249E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27C6"/>
    <w:rsid w:val="00050639"/>
    <w:rsid w:val="00060D21"/>
    <w:rsid w:val="00096165"/>
    <w:rsid w:val="000C6C82"/>
    <w:rsid w:val="000E5DE9"/>
    <w:rsid w:val="000E603A"/>
    <w:rsid w:val="00102468"/>
    <w:rsid w:val="00106544"/>
    <w:rsid w:val="00136E5A"/>
    <w:rsid w:val="00146AAF"/>
    <w:rsid w:val="001A6205"/>
    <w:rsid w:val="001A775A"/>
    <w:rsid w:val="001B4E53"/>
    <w:rsid w:val="001C1B27"/>
    <w:rsid w:val="001C7F91"/>
    <w:rsid w:val="001E6675"/>
    <w:rsid w:val="00215FE4"/>
    <w:rsid w:val="00217E8A"/>
    <w:rsid w:val="00265296"/>
    <w:rsid w:val="00281CBD"/>
    <w:rsid w:val="002E2D43"/>
    <w:rsid w:val="00316CD9"/>
    <w:rsid w:val="003214A1"/>
    <w:rsid w:val="003E2FC6"/>
    <w:rsid w:val="003E5473"/>
    <w:rsid w:val="00492DDC"/>
    <w:rsid w:val="004C6615"/>
    <w:rsid w:val="005115F9"/>
    <w:rsid w:val="00523C5A"/>
    <w:rsid w:val="005D5C6C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286B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1179"/>
    <w:rsid w:val="00BF44DF"/>
    <w:rsid w:val="00C61A83"/>
    <w:rsid w:val="00C805B0"/>
    <w:rsid w:val="00C8108C"/>
    <w:rsid w:val="00C84AD0"/>
    <w:rsid w:val="00D40447"/>
    <w:rsid w:val="00D659AC"/>
    <w:rsid w:val="00D73390"/>
    <w:rsid w:val="00DA47F3"/>
    <w:rsid w:val="00DC2C13"/>
    <w:rsid w:val="00DE256E"/>
    <w:rsid w:val="00DE4956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DDC85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16DE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1078-S</BillDocName>
  <AmendType>AMH</AmendType>
  <SponsorAcronym>CALD</SponsorAcronym>
  <DrafterAcronym>OMLI</DrafterAcronym>
  <DraftNumber>039</DraftNumber>
  <ReferenceNumber>SHB 1078</ReferenceNumber>
  <Floor>H AMD</Floor>
  <AmendmentNumber> 90</AmendmentNumber>
  <Sponsors>By Representative Caldier</Sponsors>
  <FloorAction>WITHDRAWN 02/24/2021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77</Words>
  <Characters>370</Characters>
  <Application>Microsoft Office Word</Application>
  <DocSecurity>8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1078-S AMH CALD OMLI 039</dc:title>
  <dc:creator>Desiree Omli</dc:creator>
  <cp:lastModifiedBy>Omli, Desiree</cp:lastModifiedBy>
  <cp:revision>13</cp:revision>
  <dcterms:created xsi:type="dcterms:W3CDTF">2021-02-20T02:54:00Z</dcterms:created>
  <dcterms:modified xsi:type="dcterms:W3CDTF">2021-02-20T04:16:00Z</dcterms:modified>
</cp:coreProperties>
</file>