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051FE3" w14:paraId="2E8305DD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003D3">
            <w:t>1076-S2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003D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003D3">
            <w:t>HARR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003D3">
            <w:t>SMIL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003D3">
            <w:t>119</w:t>
          </w:r>
        </w:sdtContent>
      </w:sdt>
    </w:p>
    <w:p w:rsidR="00DF5D0E" w:rsidP="00B73E0A" w:rsidRDefault="00AA1230" w14:paraId="7384B8F0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51FE3" w14:paraId="45B7BE3B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003D3">
            <w:rPr>
              <w:b/>
              <w:u w:val="single"/>
            </w:rPr>
            <w:t>2SHB 1076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003D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316</w:t>
          </w:r>
        </w:sdtContent>
      </w:sdt>
    </w:p>
    <w:p w:rsidR="00DF5D0E" w:rsidP="00605C39" w:rsidRDefault="00051FE3" w14:paraId="3509BEC4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003D3">
            <w:rPr>
              <w:sz w:val="22"/>
            </w:rPr>
            <w:t xml:space="preserve">By Representative Harris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003D3" w14:paraId="51E83D2B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03/05/2021</w:t>
          </w:r>
        </w:p>
      </w:sdtContent>
    </w:sdt>
    <w:p w:rsidR="007003D3" w:rsidP="00C8108C" w:rsidRDefault="00DE256E" w14:paraId="557F7DE6" w14:textId="6DE981A9">
      <w:pPr>
        <w:pStyle w:val="Page"/>
      </w:pPr>
      <w:bookmarkStart w:name="StartOfAmendmentBody" w:id="0"/>
      <w:bookmarkEnd w:id="0"/>
      <w:permStart w:edGrp="everyone" w:id="140989548"/>
      <w:r>
        <w:tab/>
      </w:r>
      <w:r w:rsidR="007003D3">
        <w:t xml:space="preserve">On page </w:t>
      </w:r>
      <w:r w:rsidR="00282A67">
        <w:t>2, line 36, after "act." insert "No relator may be a relator for more than three qui tam actions concurrently active at any given time, including any actions on appeal."</w:t>
      </w:r>
    </w:p>
    <w:p w:rsidRPr="007003D3" w:rsidR="00DF5D0E" w:rsidP="007003D3" w:rsidRDefault="00DF5D0E" w14:paraId="170DD43F" w14:textId="77777777">
      <w:pPr>
        <w:suppressLineNumbers/>
        <w:rPr>
          <w:spacing w:val="-3"/>
        </w:rPr>
      </w:pPr>
    </w:p>
    <w:permEnd w:id="140989548"/>
    <w:p w:rsidR="00ED2EEB" w:rsidP="007003D3" w:rsidRDefault="00ED2EEB" w14:paraId="089439C0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9175994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169DB3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003D3" w:rsidRDefault="00D659AC" w14:paraId="39782B7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282A67" w:rsidP="00282A67" w:rsidRDefault="0096303F" w14:paraId="6620159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82A67">
                  <w:t>Prohibits a relator from having more than three active qui tam actions at any given time.</w:t>
                </w:r>
              </w:p>
              <w:p w:rsidRPr="0096303F" w:rsidR="001C1B27" w:rsidP="007003D3" w:rsidRDefault="001C1B27" w14:paraId="5227DD87" w14:textId="77E9CF5F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7003D3" w:rsidRDefault="001B4E53" w14:paraId="5E6A5C75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91759948"/>
    </w:tbl>
    <w:p w:rsidR="00DF5D0E" w:rsidP="007003D3" w:rsidRDefault="00DF5D0E" w14:paraId="450C4166" w14:textId="77777777">
      <w:pPr>
        <w:pStyle w:val="BillEnd"/>
        <w:suppressLineNumbers/>
      </w:pPr>
    </w:p>
    <w:p w:rsidR="00DF5D0E" w:rsidP="007003D3" w:rsidRDefault="00DE256E" w14:paraId="0235AD2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003D3" w:rsidRDefault="00AB682C" w14:paraId="6040E631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6DDA4" w14:textId="77777777" w:rsidR="007003D3" w:rsidRDefault="007003D3" w:rsidP="00DF5D0E">
      <w:r>
        <w:separator/>
      </w:r>
    </w:p>
  </w:endnote>
  <w:endnote w:type="continuationSeparator" w:id="0">
    <w:p w14:paraId="5AB65A05" w14:textId="77777777" w:rsidR="007003D3" w:rsidRDefault="007003D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7B9F" w:rsidRDefault="00077B9F" w14:paraId="5F8ADAE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051FE3" w14:paraId="6338180E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003D3">
      <w:t>1076-S2 AMH .... SMIL 119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051FE3" w14:paraId="4FB1265C" w14:textId="40661AC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77B9F">
      <w:t>1076-S2 AMH .... SMIL 119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DA763" w14:textId="77777777" w:rsidR="007003D3" w:rsidRDefault="007003D3" w:rsidP="00DF5D0E">
      <w:r>
        <w:separator/>
      </w:r>
    </w:p>
  </w:footnote>
  <w:footnote w:type="continuationSeparator" w:id="0">
    <w:p w14:paraId="7F446DD4" w14:textId="77777777" w:rsidR="007003D3" w:rsidRDefault="007003D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D6168" w14:textId="77777777" w:rsidR="00077B9F" w:rsidRDefault="00077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4538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4EA70A" wp14:editId="5E6AF0C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774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8E262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FE738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4745F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F7E3B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8BF97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92B4A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CDE8A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08199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6EC6D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726E3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9F722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8EADD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54529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94C6C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3DF7B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FA025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DD24D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80206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0BC85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B5CF7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8A0EA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05CF6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96DE9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892C0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0E5AB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5E558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A72E8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5474E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BA343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15141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54A2F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A0C37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1C1F3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EA70A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421774A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8E2627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FE738A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4745F7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F7E3B8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8BF97B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92B4AB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CDE8AD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081998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6EC6D3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726E3A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9F7224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8EADDA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545294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94C6C3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3DF7BE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FA025A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DD24DD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802066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0BC859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B5CF7F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8A0EAD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05CF69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96DE90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892C03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0E5AB3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5E5582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A72E85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5474EB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BA3431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151417D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54A2F7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A0C37B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1C1F32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8FCE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A369A4" wp14:editId="63189BA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FF44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0ABCE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A262A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546EE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D3671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CBD0A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B45F1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54BF0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D4E0C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6506D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67836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CC061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B6883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39ADA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6ACA1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7B7F2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6F090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5DE7D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36F2F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B712B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FAD5D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8F5A1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23ACB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48C08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B40A66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A3C798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D0E63F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A369A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7EDFF44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0ABCEB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A262AD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546EE7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D3671E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CBD0A6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B45F16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54BF04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D4E0CD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6506D2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678361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CC0617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B6883F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39ADA1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6ACA16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7B7F2F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6F0905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5DE7D0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36F2F2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B712BE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FAD5DD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8F5A15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23ACB0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48C08F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B40A66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A3C798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D0E63F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51FE3"/>
    <w:rsid w:val="00060D21"/>
    <w:rsid w:val="00077B9F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82A67"/>
    <w:rsid w:val="00316CD9"/>
    <w:rsid w:val="003E2FC6"/>
    <w:rsid w:val="00492DDC"/>
    <w:rsid w:val="004C6615"/>
    <w:rsid w:val="005115F9"/>
    <w:rsid w:val="00523C5A"/>
    <w:rsid w:val="005868BF"/>
    <w:rsid w:val="005E69C3"/>
    <w:rsid w:val="00605C39"/>
    <w:rsid w:val="006841E6"/>
    <w:rsid w:val="006F7027"/>
    <w:rsid w:val="007003D3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CEB34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B45E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1076-S2</BillDocName>
  <AmendType>AMH</AmendType>
  <SponsorAcronym>HARR</SponsorAcronym>
  <DrafterAcronym>SMIL</DrafterAcronym>
  <DraftNumber>119</DraftNumber>
  <ReferenceNumber>2SHB 1076</ReferenceNumber>
  <Floor>H AMD</Floor>
  <AmendmentNumber> 316</AmendmentNumber>
  <Sponsors>By Representative Harris</Sponsors>
  <FloorAction>WITHDRAWN 03/05/2021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75</Words>
  <Characters>337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1076-S2 AMH HARR SMIL 119</dc:title>
  <dc:creator>Lily Smith</dc:creator>
  <cp:lastModifiedBy>Smith, Lily</cp:lastModifiedBy>
  <cp:revision>5</cp:revision>
  <dcterms:created xsi:type="dcterms:W3CDTF">2021-02-25T19:19:00Z</dcterms:created>
  <dcterms:modified xsi:type="dcterms:W3CDTF">2021-02-25T19:20:00Z</dcterms:modified>
</cp:coreProperties>
</file>