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D2273B" w14:paraId="022E469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57CC6">
            <w:t>6009-S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57CC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57CC6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57CC6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57CC6">
            <w:t>637</w:t>
          </w:r>
        </w:sdtContent>
      </w:sdt>
    </w:p>
    <w:p w:rsidR="00DF5D0E" w:rsidP="00B73E0A" w:rsidRDefault="00AA1230" w14:paraId="445639E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2273B" w14:paraId="3AF7940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57CC6">
            <w:rPr>
              <w:b/>
              <w:u w:val="single"/>
            </w:rPr>
            <w:t>SSB 6009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57CC6" w:rsidR="00657CC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905</w:t>
          </w:r>
        </w:sdtContent>
      </w:sdt>
    </w:p>
    <w:p w:rsidR="00DF5D0E" w:rsidP="00605C39" w:rsidRDefault="00D2273B" w14:paraId="46F7BEB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57CC6">
            <w:rPr>
              <w:sz w:val="22"/>
            </w:rPr>
            <w:t>By Senator Conway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57CC6" w14:paraId="295C665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57CC6" w:rsidP="00C8108C" w:rsidRDefault="00DE256E" w14:paraId="58CE2A95" w14:textId="181CACB8">
      <w:pPr>
        <w:pStyle w:val="Page"/>
      </w:pPr>
      <w:bookmarkStart w:name="StartOfAmendmentBody" w:id="0"/>
      <w:bookmarkEnd w:id="0"/>
      <w:permStart w:edGrp="everyone" w:id="2007106893"/>
      <w:r>
        <w:tab/>
      </w:r>
      <w:r w:rsidR="00657CC6">
        <w:t xml:space="preserve">On page </w:t>
      </w:r>
      <w:r w:rsidR="00D2273B">
        <w:t>6, after line 3, strike …</w:t>
      </w:r>
      <w:bookmarkStart w:name="_GoBack" w:id="1"/>
      <w:bookmarkEnd w:id="1"/>
    </w:p>
    <w:permEnd w:id="2007106893"/>
    <w:p w:rsidR="00ED2EEB" w:rsidP="00657CC6" w:rsidRDefault="00ED2EEB" w14:paraId="78448B50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88549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5DCDB9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57CC6" w:rsidRDefault="00D659AC" w14:paraId="78A17F8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57CC6" w:rsidRDefault="0096303F" w14:paraId="66A788C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657CC6" w:rsidRDefault="001B4E53" w14:paraId="4436656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88854927"/>
    </w:tbl>
    <w:p w:rsidR="00DF5D0E" w:rsidP="00657CC6" w:rsidRDefault="00DF5D0E" w14:paraId="34E1DC8B" w14:textId="77777777">
      <w:pPr>
        <w:pStyle w:val="BillEnd"/>
        <w:suppressLineNumbers/>
      </w:pPr>
    </w:p>
    <w:p w:rsidR="00DF5D0E" w:rsidP="00657CC6" w:rsidRDefault="00DE256E" w14:paraId="57D6977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57CC6" w:rsidRDefault="00AB682C" w14:paraId="5E7E6BD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29865" w14:textId="77777777" w:rsidR="00657CC6" w:rsidRDefault="00657CC6" w:rsidP="00DF5D0E">
      <w:r>
        <w:separator/>
      </w:r>
    </w:p>
  </w:endnote>
  <w:endnote w:type="continuationSeparator" w:id="0">
    <w:p w14:paraId="2BFF5DCA" w14:textId="77777777" w:rsidR="00657CC6" w:rsidRDefault="00657C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15C38B47" w14:textId="77777777">
    <w:pPr>
      <w:pStyle w:val="AmendDraftFooter"/>
    </w:pPr>
    <w:fldSimple w:instr=" TITLE   \* MERGEFORMAT ">
      <w:r w:rsidR="00657CC6">
        <w:t>6009-S AMS .... RJRJ 637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4C8635D3" w14:textId="17270584">
    <w:pPr>
      <w:pStyle w:val="AmendDraftFooter"/>
    </w:pPr>
    <w:fldSimple w:instr=" TITLE   \* MERGEFORMAT ">
      <w:r w:rsidR="00657CC6">
        <w:t>6009-S AMS .... RJRJ 637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F0E3" w14:textId="77777777" w:rsidR="00657CC6" w:rsidRDefault="00657CC6" w:rsidP="00DF5D0E">
      <w:r>
        <w:separator/>
      </w:r>
    </w:p>
  </w:footnote>
  <w:footnote w:type="continuationSeparator" w:id="0">
    <w:p w14:paraId="0ECA54A6" w14:textId="77777777" w:rsidR="00657CC6" w:rsidRDefault="00657C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F8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C1F8C" wp14:editId="65133AD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879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FFE3C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75CC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3B3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5579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188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E8DC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F29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8DE0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1E77F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238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2A3C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5DA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3085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84C5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AA14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D1F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258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D5C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D43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C680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E72AA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FBE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F1C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222AB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236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54A0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3684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1AB1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B0BCD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ED41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AB9A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08B4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AD1C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C1F8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3168793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FFE3CF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75CC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3B3B0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55793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188AB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E8DCCB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F2901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8DE06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1E77FE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23882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2A3C7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5DAE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30853D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84C5E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AA141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D1FEB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25811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D5CAD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D437A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C680AC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E72AA4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FBE0F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F1C5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222ABB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236E4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54A032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36841A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1AB133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B0BCD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ED41F1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AB9AF6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08B4B3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AD1C21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507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5230C" wp14:editId="7EDE4E2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920B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C94C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C7B19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960E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BD8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1AA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C169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563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B83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A91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1C45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8FEF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BD7C4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91A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F3F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2054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E5B6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163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43F7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7DE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E1CF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DEF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2B52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4FFAA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F3D12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04005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8E389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5230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0BD920B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C94C2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C7B19B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960EA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BD8E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1AA41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C1694C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5638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B83A8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A91F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1C450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8FEF2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BD7C44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91A85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F3F58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2054A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E5B6A9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16303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43F79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7DED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E1CFB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DEF35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2B524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4FFAA8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F3D12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04005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8E389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57CC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273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E02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A7AF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6009-S</BillDocName>
  <AmendType>AMS</AmendType>
  <SponsorAcronym>CONW</SponsorAcronym>
  <DrafterAcronym>RJRJ</DrafterAcronym>
  <DraftNumber>637</DraftNumber>
  <ReferenceNumber>SSB 6009</ReferenceNumber>
  <Floor>S AMD</Floor>
  <AmendmentNumber> 905</AmendmentNumber>
  <Sponsors>By Senator Conway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39</Words>
  <Characters>136</Characters>
  <Application>Microsoft Office Word</Application>
  <DocSecurity>8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6009-S AMS CONW RJRJ 637</dc:title>
  <dc:creator>Rick Johnson</dc:creator>
  <cp:lastModifiedBy>Rick Johnson</cp:lastModifiedBy>
  <cp:revision>2</cp:revision>
  <dcterms:created xsi:type="dcterms:W3CDTF">2019-06-25T21:35:00Z</dcterms:created>
  <dcterms:modified xsi:type="dcterms:W3CDTF">2019-06-25T21:35:00Z</dcterms:modified>
</cp:coreProperties>
</file>