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0118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26B7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26B7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26B7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26B7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26B7">
            <w:t>623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118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26B7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C26B7" w:rsidR="00EC26B7">
            <w:t>CONF REPT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118E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26B7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26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C26B7" w:rsidP="00C8108C" w:rsidRDefault="00DE256E">
      <w:pPr>
        <w:pStyle w:val="Page"/>
      </w:pPr>
      <w:bookmarkStart w:name="StartOfAmendmentBody" w:id="0"/>
      <w:bookmarkEnd w:id="0"/>
      <w:permStart w:edGrp="everyone" w:id="459893010"/>
      <w:r>
        <w:tab/>
      </w:r>
      <w:r w:rsidR="000118E8">
        <w:t xml:space="preserve">Strike everything after the enacting clause and insert the followiong: </w:t>
      </w:r>
    </w:p>
    <w:p w:rsidRPr="000118E8" w:rsidR="000118E8" w:rsidP="000118E8" w:rsidRDefault="000118E8">
      <w:pPr>
        <w:pStyle w:val="RCWSLText"/>
      </w:pPr>
      <w:r>
        <w:tab/>
        <w:t>Test</w:t>
      </w:r>
      <w:bookmarkStart w:name="_GoBack" w:id="1"/>
      <w:bookmarkEnd w:id="1"/>
    </w:p>
    <w:permEnd w:id="459893010"/>
    <w:p w:rsidR="00ED2EEB" w:rsidP="00EC26B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96442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26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26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EC26B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29644214"/>
    </w:tbl>
    <w:p w:rsidR="00DF5D0E" w:rsidP="00EC26B7" w:rsidRDefault="00DF5D0E">
      <w:pPr>
        <w:pStyle w:val="BillEnd"/>
        <w:suppressLineNumbers/>
      </w:pPr>
    </w:p>
    <w:p w:rsidR="00DF5D0E" w:rsidP="00EC26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26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B7" w:rsidRDefault="00EC26B7" w:rsidP="00DF5D0E">
      <w:r>
        <w:separator/>
      </w:r>
    </w:p>
  </w:endnote>
  <w:endnote w:type="continuationSeparator" w:id="0">
    <w:p w:rsidR="00EC26B7" w:rsidRDefault="00EC26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C26B7">
        <w:t>5000 AMC CONF RJRJ 623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C26B7">
        <w:t>5000 AMC CONF RJRJ 623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B7" w:rsidRDefault="00EC26B7" w:rsidP="00DF5D0E">
      <w:r>
        <w:separator/>
      </w:r>
    </w:p>
  </w:footnote>
  <w:footnote w:type="continuationSeparator" w:id="0">
    <w:p w:rsidR="00EC26B7" w:rsidRDefault="00EC26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18E8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26B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5CE7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1055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AMC</AmendType>
  <SponsorAcronym>CONF</SponsorAcronym>
  <DrafterAcronym>RJRJ</DrafterAcronym>
  <DraftNumber>623</DraftNumber>
  <ReferenceNumber>SB 5000</ReferenceNumber>
  <Floor>CONF REPT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45</Words>
  <Characters>186</Characters>
  <Application>Microsoft Office Word</Application>
  <DocSecurity>8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AMC CONF RJRJ 623</dc:title>
  <dc:creator>Rick Johnson</dc:creator>
  <cp:lastModifiedBy>Rick Johnson</cp:lastModifiedBy>
  <cp:revision>2</cp:revision>
  <dcterms:created xsi:type="dcterms:W3CDTF">2019-01-21T23:48:00Z</dcterms:created>
  <dcterms:modified xsi:type="dcterms:W3CDTF">2019-01-21T23:49:00Z</dcterms:modified>
</cp:coreProperties>
</file>