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DF0C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F4E31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F4E3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F4E31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F4E31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F4E31">
            <w:t>217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0C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F4E31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F4E31" w:rsidR="004F4E31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448</w:t>
          </w:r>
        </w:sdtContent>
      </w:sdt>
    </w:p>
    <w:p w:rsidR="00DF5D0E" w:rsidP="00605C39" w:rsidRDefault="00DF0CB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F4E31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F4E3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DF0CB0" w:rsidP="00C8108C" w:rsidRDefault="00DE256E">
      <w:pPr>
        <w:pStyle w:val="Page"/>
      </w:pPr>
      <w:bookmarkStart w:name="StartOfAmendmentBody" w:id="0"/>
      <w:bookmarkEnd w:id="0"/>
      <w:permStart w:edGrp="everyone" w:id="1411803371"/>
      <w:r>
        <w:tab/>
      </w:r>
      <w:r w:rsidR="004F4E31">
        <w:t xml:space="preserve">On page </w:t>
      </w:r>
      <w:r w:rsidR="00DF0CB0">
        <w:t>2</w:t>
      </w:r>
      <w:r w:rsidR="004F4E31">
        <w:t xml:space="preserve">, </w:t>
      </w:r>
      <w:r w:rsidR="00DF0CB0">
        <w:t>line 9, after "RCW" insert "or an equivalent apprenticeship training program in another state"</w:t>
      </w:r>
    </w:p>
    <w:p w:rsidR="00DF0CB0" w:rsidP="00DF0CB0" w:rsidRDefault="00DF0CB0">
      <w:pPr>
        <w:pStyle w:val="Page"/>
      </w:pPr>
      <w:r>
        <w:tab/>
        <w:t xml:space="preserve">On page 3, line 39, after "RCW" insert </w:t>
      </w:r>
      <w:r>
        <w:t>"or an equivalent apprenticeship training program in another state"</w:t>
      </w:r>
    </w:p>
    <w:p w:rsidR="00DF0CB0" w:rsidP="00DF0CB0" w:rsidRDefault="00DF0CB0">
      <w:pPr>
        <w:pStyle w:val="Page"/>
      </w:pPr>
      <w:r>
        <w:tab/>
        <w:t xml:space="preserve">On page 4, line 4, after "RCW" insert </w:t>
      </w:r>
      <w:r>
        <w:t>"or an equivalent apprenticeship training program in another state"</w:t>
      </w:r>
    </w:p>
    <w:p w:rsidR="00DF0CB0" w:rsidP="00DF0CB0" w:rsidRDefault="00DF0CB0">
      <w:pPr>
        <w:pStyle w:val="Page"/>
      </w:pPr>
      <w:r>
        <w:tab/>
        <w:t xml:space="preserve">On page 4, line 8, after "RCW" insert </w:t>
      </w:r>
      <w:r>
        <w:t>"or an equivalent apprenticeship training program in another state"</w:t>
      </w:r>
    </w:p>
    <w:p w:rsidRPr="004F4E31" w:rsidR="004F4E31" w:rsidP="00DF0CB0" w:rsidRDefault="00DF0CB0">
      <w:pPr>
        <w:pStyle w:val="Page"/>
      </w:pPr>
      <w:r>
        <w:tab/>
        <w:t xml:space="preserve">On page 4, line 13, after "RCW" insert </w:t>
      </w:r>
      <w:r>
        <w:t>"or an equivalent apprenticeship training program in another state"</w:t>
      </w:r>
    </w:p>
    <w:permEnd w:id="1411803371"/>
    <w:p w:rsidR="00ED2EEB" w:rsidP="004F4E3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49558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F4E3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F4E3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F0CB0">
                  <w:t xml:space="preserve">Allows for a worker to complete an equivalent apprenticeship program in another state to satisfy the apprenticeship graduation requirements of the bill. </w:t>
                </w:r>
                <w:bookmarkStart w:name="_GoBack" w:id="1"/>
                <w:bookmarkEnd w:id="1"/>
              </w:p>
              <w:p w:rsidRPr="007D1589" w:rsidR="001B4E53" w:rsidP="004F4E3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4955803"/>
    </w:tbl>
    <w:p w:rsidR="00DF5D0E" w:rsidP="004F4E31" w:rsidRDefault="00DF5D0E">
      <w:pPr>
        <w:pStyle w:val="BillEnd"/>
        <w:suppressLineNumbers/>
      </w:pPr>
    </w:p>
    <w:p w:rsidR="00DF5D0E" w:rsidP="004F4E3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F4E3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31" w:rsidRDefault="004F4E31" w:rsidP="00DF5D0E">
      <w:r>
        <w:separator/>
      </w:r>
    </w:p>
  </w:endnote>
  <w:endnote w:type="continuationSeparator" w:id="0">
    <w:p w:rsidR="004F4E31" w:rsidRDefault="004F4E3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4F4E31">
        <w:t>1817-S.E AMS .... SACK 217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4F4E31">
        <w:t>1817-S.E AMS .... SACK 217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31" w:rsidRDefault="004F4E31" w:rsidP="00DF5D0E">
      <w:r>
        <w:separator/>
      </w:r>
    </w:p>
  </w:footnote>
  <w:footnote w:type="continuationSeparator" w:id="0">
    <w:p w:rsidR="004F4E31" w:rsidRDefault="004F4E3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4E31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0CB0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7F58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E426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217</DraftNumber>
  <ReferenceNumber>ESHB 1817</ReferenceNumber>
  <Floor>S AMD TO S-3312.1</Floor>
  <AmendmentNumber> 448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179</Words>
  <Characters>666</Characters>
  <Application>Microsoft Office Word</Application>
  <DocSecurity>8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217</dc:title>
  <dc:creator>Jarrett Sacks</dc:creator>
  <cp:lastModifiedBy>Sacks, Jarrett</cp:lastModifiedBy>
  <cp:revision>2</cp:revision>
  <dcterms:created xsi:type="dcterms:W3CDTF">2019-04-03T19:13:00Z</dcterms:created>
  <dcterms:modified xsi:type="dcterms:W3CDTF">2019-04-03T19:18:00Z</dcterms:modified>
</cp:coreProperties>
</file>