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7742C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77112">
            <w:t>1817-S.E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7711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77112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77112">
            <w:t>SACK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77112">
            <w:t>210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742C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77112">
            <w:rPr>
              <w:b/>
              <w:u w:val="single"/>
            </w:rPr>
            <w:t>ESHB 1817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77112" w:rsidR="00C77112">
            <w:t>S AMD TO S-3312.1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445</w:t>
          </w:r>
        </w:sdtContent>
      </w:sdt>
    </w:p>
    <w:p w:rsidR="00DF5D0E" w:rsidP="00605C39" w:rsidRDefault="007742C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77112">
            <w:rPr>
              <w:sz w:val="22"/>
            </w:rPr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7711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04/10/2019</w:t>
          </w:r>
        </w:p>
      </w:sdtContent>
    </w:sdt>
    <w:p w:rsidR="007742C6" w:rsidP="00C8108C" w:rsidRDefault="00DE256E">
      <w:pPr>
        <w:pStyle w:val="Page"/>
      </w:pPr>
      <w:bookmarkStart w:name="StartOfAmendmentBody" w:id="0"/>
      <w:bookmarkEnd w:id="0"/>
      <w:permStart w:edGrp="everyone" w:id="317788684"/>
      <w:r>
        <w:tab/>
      </w:r>
      <w:r w:rsidR="00C77112">
        <w:t xml:space="preserve">On page </w:t>
      </w:r>
      <w:r w:rsidR="007742C6">
        <w:t>5</w:t>
      </w:r>
      <w:r w:rsidR="00C77112">
        <w:t xml:space="preserve">, after line </w:t>
      </w:r>
      <w:r w:rsidR="007742C6">
        <w:t>2</w:t>
      </w:r>
      <w:r w:rsidR="00C77112">
        <w:t xml:space="preserve">, </w:t>
      </w:r>
      <w:r w:rsidR="007742C6">
        <w:t>insert the following:</w:t>
      </w:r>
    </w:p>
    <w:p w:rsidR="00C77112" w:rsidP="007742C6" w:rsidRDefault="007742C6">
      <w:pPr>
        <w:pStyle w:val="Page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8.</w:t>
      </w:r>
      <w:r>
        <w:t xml:space="preserve"> This act is null and void unless the legislature passes similar provisions that apply to the aerospace industry" </w:t>
      </w:r>
      <w:r w:rsidR="00C77112">
        <w:t xml:space="preserve"> </w:t>
      </w:r>
    </w:p>
    <w:p w:rsidR="00C77112" w:rsidP="00C77112" w:rsidRDefault="00C77112">
      <w:pPr>
        <w:suppressLineNumbers/>
        <w:rPr>
          <w:spacing w:val="-3"/>
        </w:rPr>
      </w:pPr>
    </w:p>
    <w:p w:rsidR="00C77112" w:rsidP="00C77112" w:rsidRDefault="00C77112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C77112" w:rsidR="00C77112" w:rsidP="00C77112" w:rsidRDefault="00C77112">
      <w:pPr>
        <w:suppressLineNumbers/>
        <w:rPr>
          <w:spacing w:val="-3"/>
        </w:rPr>
      </w:pPr>
    </w:p>
    <w:permEnd w:id="317788684"/>
    <w:p w:rsidR="00ED2EEB" w:rsidP="00C7711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2025735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7711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7711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742C6">
                  <w:t xml:space="preserve">Makes the act null and void unless the legislature passes similar provisions that apply to the aerospace industry. </w:t>
                </w:r>
                <w:bookmarkStart w:name="_GoBack" w:id="1"/>
                <w:bookmarkEnd w:id="1"/>
                <w:r w:rsidRPr="0096303F" w:rsidR="001C1B27">
                  <w:t> </w:t>
                </w:r>
              </w:p>
              <w:p w:rsidRPr="007D1589" w:rsidR="001B4E53" w:rsidP="00C7711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20257357"/>
    </w:tbl>
    <w:p w:rsidR="00DF5D0E" w:rsidP="00C77112" w:rsidRDefault="00DF5D0E">
      <w:pPr>
        <w:pStyle w:val="BillEnd"/>
        <w:suppressLineNumbers/>
      </w:pPr>
    </w:p>
    <w:p w:rsidR="00DF5D0E" w:rsidP="00C7711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7711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112" w:rsidRDefault="00C77112" w:rsidP="00DF5D0E">
      <w:r>
        <w:separator/>
      </w:r>
    </w:p>
  </w:endnote>
  <w:endnote w:type="continuationSeparator" w:id="0">
    <w:p w:rsidR="00C77112" w:rsidRDefault="00C7711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C77112">
        <w:t>1817-S.E AMS .... SACK 210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C77112">
        <w:t>1817-S.E AMS .... SACK 210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112" w:rsidRDefault="00C77112" w:rsidP="00DF5D0E">
      <w:r>
        <w:separator/>
      </w:r>
    </w:p>
  </w:footnote>
  <w:footnote w:type="continuationSeparator" w:id="0">
    <w:p w:rsidR="00C77112" w:rsidRDefault="00C7711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42C6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7112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2324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D73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1817-S.E</BillDocName>
  <AmendType>AMS</AmendType>
  <SponsorAcronym>ERIC</SponsorAcronym>
  <DrafterAcronym>SACK</DrafterAcronym>
  <DraftNumber>210</DraftNumber>
  <ReferenceNumber>ESHB 1817</ReferenceNumber>
  <Floor>S AMD TO S-3312.1</Floor>
  <AmendmentNumber> 445</AmendmentNumber>
  <Sponsors>By Senator Ericksen</Sponsors>
  <FloorAction>WITHDRAWN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117</Words>
  <Characters>437</Characters>
  <Application>Microsoft Office Word</Application>
  <DocSecurity>8</DocSecurity>
  <Lines>72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1817-S.E AMS ERIC SACK 210</dc:title>
  <dc:creator>Jarrett Sacks</dc:creator>
  <cp:lastModifiedBy>Sacks, Jarrett</cp:lastModifiedBy>
  <cp:revision>2</cp:revision>
  <dcterms:created xsi:type="dcterms:W3CDTF">2019-04-03T18:17:00Z</dcterms:created>
  <dcterms:modified xsi:type="dcterms:W3CDTF">2019-04-03T18:21:00Z</dcterms:modified>
</cp:coreProperties>
</file>