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791569" w14:paraId="1A96EDA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F3730">
            <w:t>1255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F373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F3730">
            <w:t>BRAU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F3730">
            <w:t>RJRJ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F3730">
            <w:t>636</w:t>
          </w:r>
        </w:sdtContent>
      </w:sdt>
    </w:p>
    <w:p w:rsidR="00DF5D0E" w:rsidP="00B73E0A" w:rsidRDefault="00AA1230" w14:paraId="2B2818A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91569" w14:paraId="3C478C19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F3730">
            <w:rPr>
              <w:b/>
              <w:u w:val="single"/>
            </w:rPr>
            <w:t>HB 1255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F3730" w:rsidR="005F3730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904</w:t>
          </w:r>
        </w:sdtContent>
      </w:sdt>
    </w:p>
    <w:p w:rsidR="00DF5D0E" w:rsidP="00605C39" w:rsidRDefault="00791569" w14:paraId="1FD68076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F3730">
            <w:rPr>
              <w:sz w:val="22"/>
            </w:rPr>
            <w:t>By Senator Braun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F3730" w14:paraId="030AFF7E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F3730" w:rsidP="00C8108C" w:rsidRDefault="00DE256E" w14:paraId="57F84955" w14:textId="2680700D">
      <w:pPr>
        <w:pStyle w:val="Page"/>
      </w:pPr>
      <w:bookmarkStart w:name="StartOfAmendmentBody" w:id="0"/>
      <w:bookmarkEnd w:id="0"/>
      <w:permStart w:edGrp="everyone" w:id="1131116343"/>
      <w:r>
        <w:tab/>
      </w:r>
      <w:r w:rsidR="005F3730">
        <w:t xml:space="preserve">On page </w:t>
      </w:r>
      <w:r w:rsidR="00791569">
        <w:t xml:space="preserve">5 </w:t>
      </w:r>
      <w:bookmarkStart w:name="_GoBack" w:id="1"/>
      <w:bookmarkEnd w:id="1"/>
      <w:r w:rsidR="00791569">
        <w:t>after line 4, strike …</w:t>
      </w:r>
    </w:p>
    <w:permEnd w:id="1131116343"/>
    <w:p w:rsidR="00ED2EEB" w:rsidP="005F3730" w:rsidRDefault="00ED2EEB" w14:paraId="6B222370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781823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28ECD2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F3730" w:rsidRDefault="00D659AC" w14:paraId="17B65D3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F3730" w:rsidRDefault="0096303F" w14:paraId="4A223B6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5F3730" w:rsidRDefault="001B4E53" w14:paraId="1E4CC78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78182360"/>
    </w:tbl>
    <w:p w:rsidR="00DF5D0E" w:rsidP="005F3730" w:rsidRDefault="00DF5D0E" w14:paraId="3B61EFFE" w14:textId="77777777">
      <w:pPr>
        <w:pStyle w:val="BillEnd"/>
        <w:suppressLineNumbers/>
      </w:pPr>
    </w:p>
    <w:p w:rsidR="00DF5D0E" w:rsidP="005F3730" w:rsidRDefault="00DE256E" w14:paraId="3740C96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F3730" w:rsidRDefault="00AB682C" w14:paraId="4B7B550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6C1E7" w14:textId="77777777" w:rsidR="005F3730" w:rsidRDefault="005F3730" w:rsidP="00DF5D0E">
      <w:r>
        <w:separator/>
      </w:r>
    </w:p>
  </w:endnote>
  <w:endnote w:type="continuationSeparator" w:id="0">
    <w:p w14:paraId="1B669DB1" w14:textId="77777777" w:rsidR="005F3730" w:rsidRDefault="005F373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 w14:paraId="4864F157" w14:textId="77777777">
    <w:pPr>
      <w:pStyle w:val="AmendDraftFooter"/>
    </w:pPr>
    <w:fldSimple w:instr=" TITLE   \* MERGEFORMAT ">
      <w:r w:rsidR="005F3730">
        <w:t>1255 AMS .... RJRJ 636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 w14:paraId="08F07AA9" w14:textId="4AAAAFC5">
    <w:pPr>
      <w:pStyle w:val="AmendDraftFooter"/>
    </w:pPr>
    <w:fldSimple w:instr=" TITLE   \* MERGEFORMAT ">
      <w:r w:rsidR="005F3730">
        <w:t>1255 AMS .... RJRJ 636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38523" w14:textId="77777777" w:rsidR="005F3730" w:rsidRDefault="005F3730" w:rsidP="00DF5D0E">
      <w:r>
        <w:separator/>
      </w:r>
    </w:p>
  </w:footnote>
  <w:footnote w:type="continuationSeparator" w:id="0">
    <w:p w14:paraId="32CB65B0" w14:textId="77777777" w:rsidR="005F3730" w:rsidRDefault="005F373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0FF7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07F11C" wp14:editId="5CB99D5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ABC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ABB3A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BC1F9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B87F2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96ED5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BF597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7C526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16B10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361E6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DC889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14026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50DF8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3F906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36F4A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F9B8C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D576E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E3E2B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2207D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38CA5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5A3B7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4C7D3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0FAA1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A062A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99ADF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57382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B5E6F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0E1AF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D054E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FAC05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56D3D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ADA6B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86DD0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7E8A2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2A63A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7F11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261ABC6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ABB3A8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BC1F95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B87F27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96ED53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BF5979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7C526B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16B106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361E63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DC8891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140266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50DF83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3F9063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36F4AF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F9B8C0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D576EB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E3E2BB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2207DF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38CA50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5A3B79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4C7D31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0FAA12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A062A8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99ADF4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573826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B5E6F5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0E1AF0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D054EC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FAC05F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56D3D6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ADA6BF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86DD09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7E8A24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2A63AB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7992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D69242" wp14:editId="5DB5E4E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72B2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F9EFD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16B9B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84203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78BBE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7125F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6E7C0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3C7E5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6AB9A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04EA0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368B0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23867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8F310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FCF76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501CE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15F32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C1882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36063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3C3AC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4C73E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AAA45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143CA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0CC7B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FA042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222229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2953CD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24AE87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6924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2ED72B2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F9EFD6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16B9BB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842037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78BBE5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7125F8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6E7C04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3C7E51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6AB9A6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04EA04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368B01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23867C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8F3109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FCF767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501CE9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15F324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C1882D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360630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3C3ACC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4C73E3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AAA45C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143CAE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0CC7B3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FA0427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222229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2953CD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24AE87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5F3730"/>
    <w:rsid w:val="00605C39"/>
    <w:rsid w:val="006841E6"/>
    <w:rsid w:val="006F7027"/>
    <w:rsid w:val="007049E4"/>
    <w:rsid w:val="0072335D"/>
    <w:rsid w:val="0072541D"/>
    <w:rsid w:val="00757317"/>
    <w:rsid w:val="007769AF"/>
    <w:rsid w:val="00791569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100A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A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1255</BillDocName>
  <AmendType>AMS</AmendType>
  <SponsorAcronym>BRAU</SponsorAcronym>
  <DrafterAcronym>RJRJ</DrafterAcronym>
  <DraftNumber>636</DraftNumber>
  <ReferenceNumber>HB 1255</ReferenceNumber>
  <Floor>S AMD</Floor>
  <AmendmentNumber> 904</AmendmentNumber>
  <Sponsors>By Senator Braun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39</Words>
  <Characters>132</Characters>
  <Application>Microsoft Office Word</Application>
  <DocSecurity>8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1255 AMS BRAU RJRJ 636</dc:title>
  <dc:creator>Rick Johnson</dc:creator>
  <cp:lastModifiedBy>Rick Johnson</cp:lastModifiedBy>
  <cp:revision>2</cp:revision>
  <dcterms:created xsi:type="dcterms:W3CDTF">2019-06-25T21:18:00Z</dcterms:created>
  <dcterms:modified xsi:type="dcterms:W3CDTF">2019-06-25T21:19:00Z</dcterms:modified>
</cp:coreProperties>
</file>