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23D2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174BD">
            <w:t>6168-S.E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174B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174BD">
            <w:t>SPRI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174BD">
            <w:t>JOND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174BD">
            <w:t>266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23D2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174BD">
            <w:rPr>
              <w:b/>
              <w:u w:val="single"/>
            </w:rPr>
            <w:t>ESSB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174BD">
            <w:t>H AMD TO H AMD (H-5114.3/20)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1703</w:t>
          </w:r>
        </w:sdtContent>
      </w:sdt>
    </w:p>
    <w:p w:rsidR="00DF5D0E" w:rsidP="00605C39" w:rsidRDefault="00623D2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174BD">
            <w:rPr>
              <w:sz w:val="22"/>
            </w:rPr>
            <w:t xml:space="preserve">By Representative Springer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174B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02/28/2020</w:t>
          </w:r>
        </w:p>
      </w:sdtContent>
    </w:sdt>
    <w:p w:rsidR="00B174BD" w:rsidP="00C8108C" w:rsidRDefault="00DE256E">
      <w:pPr>
        <w:pStyle w:val="Page"/>
      </w:pPr>
      <w:bookmarkStart w:name="StartOfAmendmentBody" w:id="1"/>
      <w:bookmarkEnd w:id="1"/>
      <w:permStart w:edGrp="everyone" w:id="424678981"/>
      <w:r>
        <w:tab/>
      </w:r>
      <w:r w:rsidR="00B174BD">
        <w:t xml:space="preserve">On page </w:t>
      </w:r>
      <w:r w:rsidR="00AC2B88">
        <w:t>261, line 15, increase the general fund--state appropriation for fiscal year 2020 by $37,310,000</w:t>
      </w:r>
    </w:p>
    <w:p w:rsidR="00AC2B88" w:rsidP="00AC2B88" w:rsidRDefault="00AC2B88">
      <w:pPr>
        <w:pStyle w:val="RCWSLText"/>
      </w:pPr>
    </w:p>
    <w:p w:rsidR="00AC2B88" w:rsidP="00AC2B88" w:rsidRDefault="00AC2B88">
      <w:pPr>
        <w:pStyle w:val="RCWSLText"/>
      </w:pPr>
      <w:r>
        <w:tab/>
        <w:t>On page 262, line 25, correct the total.</w:t>
      </w:r>
    </w:p>
    <w:p w:rsidR="00AC2B88" w:rsidP="00AC2B88" w:rsidRDefault="00AC2B88">
      <w:pPr>
        <w:pStyle w:val="RCWSLText"/>
      </w:pPr>
      <w:r>
        <w:tab/>
      </w:r>
    </w:p>
    <w:p w:rsidRPr="00AC2B88" w:rsidR="00AC2B88" w:rsidP="00AC2B88" w:rsidRDefault="00AC2B88">
      <w:pPr>
        <w:pStyle w:val="RCWSLText"/>
      </w:pPr>
      <w:r>
        <w:tab/>
        <w:t>On page 262, line 34, strike "</w:t>
      </w:r>
      <w:r>
        <w:rPr>
          <w:u w:val="single"/>
        </w:rPr>
        <w:t>$8,546,000</w:t>
      </w:r>
      <w:r>
        <w:t>" and insert "</w:t>
      </w:r>
      <w:r>
        <w:rPr>
          <w:u w:val="single"/>
        </w:rPr>
        <w:t>$45,856,000</w:t>
      </w:r>
      <w:r>
        <w:t>"</w:t>
      </w:r>
    </w:p>
    <w:p w:rsidRPr="00B174BD" w:rsidR="00DF5D0E" w:rsidP="00B174BD" w:rsidRDefault="00DF5D0E">
      <w:pPr>
        <w:suppressLineNumbers/>
        <w:rPr>
          <w:spacing w:val="-3"/>
        </w:rPr>
      </w:pPr>
    </w:p>
    <w:permEnd w:id="424678981"/>
    <w:p w:rsidR="00ED2EEB" w:rsidP="00B174B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449356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174B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B174B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C2B88">
                  <w:t>Increases the amount provided to the Department of Natural Resources in FY 2020 for fire suppression.</w:t>
                </w:r>
                <w:r w:rsidRPr="0096303F" w:rsidR="001C1B27">
                  <w:t> </w:t>
                </w:r>
              </w:p>
              <w:p w:rsidR="004D7177" w:rsidP="00B174BD" w:rsidRDefault="004D71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4D7177" w:rsidP="00B174BD" w:rsidRDefault="004D71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</w:t>
                </w:r>
                <w:r>
                  <w:t>: Increases General Fund - State by $37,310,000.</w:t>
                </w:r>
                <w:r w:rsidRPr="0096303F">
                  <w:t> </w:t>
                </w:r>
              </w:p>
              <w:p w:rsidRPr="007D1589" w:rsidR="001B4E53" w:rsidP="00B174B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44935629"/>
    </w:tbl>
    <w:p w:rsidR="00DF5D0E" w:rsidP="00B174BD" w:rsidRDefault="00DF5D0E">
      <w:pPr>
        <w:pStyle w:val="BillEnd"/>
        <w:suppressLineNumbers/>
      </w:pPr>
    </w:p>
    <w:p w:rsidR="00DF5D0E" w:rsidP="00B174B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174B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BD" w:rsidRDefault="00B174BD" w:rsidP="00DF5D0E">
      <w:r>
        <w:separator/>
      </w:r>
    </w:p>
  </w:endnote>
  <w:endnote w:type="continuationSeparator" w:id="0">
    <w:p w:rsidR="00B174BD" w:rsidRDefault="00B174B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97" w:rsidRDefault="00171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23D2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174BD">
      <w:t>6168-S.E AMH .... JOND 266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23D2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206C1">
      <w:t>6168-S.E AMH .... JOND 266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BD" w:rsidRDefault="00B174BD" w:rsidP="00DF5D0E">
      <w:r>
        <w:separator/>
      </w:r>
    </w:p>
  </w:footnote>
  <w:footnote w:type="continuationSeparator" w:id="0">
    <w:p w:rsidR="00B174BD" w:rsidRDefault="00B174B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97" w:rsidRDefault="00171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71197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06C1"/>
    <w:rsid w:val="003E2FC6"/>
    <w:rsid w:val="00492DDC"/>
    <w:rsid w:val="004C6615"/>
    <w:rsid w:val="004D7177"/>
    <w:rsid w:val="00523C5A"/>
    <w:rsid w:val="005E69C3"/>
    <w:rsid w:val="00605C39"/>
    <w:rsid w:val="00623D2D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2B88"/>
    <w:rsid w:val="00AD2D0A"/>
    <w:rsid w:val="00B174B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631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71CB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6168-S.E</BillDocName>
  <AmendType>AMH</AmendType>
  <SponsorAcronym>SPRI</SponsorAcronym>
  <DrafterAcronym>JOND</DrafterAcronym>
  <DraftNumber>266</DraftNumber>
  <ReferenceNumber>ESSB 6168</ReferenceNumber>
  <Floor>H AMD TO H AMD (H-5114.3/20)</Floor>
  <AmendmentNumber> 1703</AmendmentNumber>
  <Sponsors>By Representative Springer</Sponsors>
  <FloorAction>ADOPTED 02/28/2020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91</Words>
  <Characters>464</Characters>
  <Application>Microsoft Office Word</Application>
  <DocSecurity>8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6168-S.E AMH SPRI JOND 266</dc:title>
  <dc:creator>Dan Jones</dc:creator>
  <cp:lastModifiedBy>Jones, Dan</cp:lastModifiedBy>
  <cp:revision>7</cp:revision>
  <dcterms:created xsi:type="dcterms:W3CDTF">2020-02-28T02:12:00Z</dcterms:created>
  <dcterms:modified xsi:type="dcterms:W3CDTF">2020-02-28T02:53:00Z</dcterms:modified>
</cp:coreProperties>
</file>