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D20E8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2F7C">
            <w:t>5689-S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2F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2F7C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2F7C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2F7C">
            <w:t>360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0E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2F7C">
            <w:rPr>
              <w:b/>
              <w:u w:val="single"/>
            </w:rPr>
            <w:t>SSB 5689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2F7C">
            <w:t xml:space="preserve">H AMD TO </w:t>
          </w:r>
          <w:r w:rsidR="00617093">
            <w:t>ED COMM AMD (H-2663.3/19)</w:t>
          </w:r>
          <w:r w:rsidR="00272F7C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520</w:t>
          </w:r>
        </w:sdtContent>
      </w:sdt>
    </w:p>
    <w:p w:rsidR="00DF5D0E" w:rsidP="00605C39" w:rsidRDefault="00D20E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2F7C">
            <w:rPr>
              <w:sz w:val="22"/>
            </w:rPr>
            <w:t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2F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04/09/2019</w:t>
          </w:r>
        </w:p>
      </w:sdtContent>
    </w:sdt>
    <w:p w:rsidR="00272F7C" w:rsidP="00C8108C" w:rsidRDefault="00DE256E">
      <w:pPr>
        <w:pStyle w:val="Page"/>
      </w:pPr>
      <w:bookmarkStart w:name="StartOfAmendmentBody" w:id="0"/>
      <w:bookmarkEnd w:id="0"/>
      <w:permStart w:edGrp="everyone" w:id="482823920"/>
      <w:r>
        <w:tab/>
      </w:r>
      <w:r w:rsidR="00272F7C">
        <w:t xml:space="preserve">On page </w:t>
      </w:r>
      <w:r w:rsidR="005E3065">
        <w:t>6, line 7 of the striking amendment, after "impacted" strike "if a teacher chooses to use" and insert "solely because the teacher used a school district-approved"</w:t>
      </w:r>
    </w:p>
    <w:p w:rsidR="005E3065" w:rsidP="005E3065" w:rsidRDefault="005E3065">
      <w:pPr>
        <w:pStyle w:val="RCWSLText"/>
      </w:pPr>
    </w:p>
    <w:p w:rsidRPr="005E3065" w:rsidR="005E3065" w:rsidP="005E3065" w:rsidRDefault="005E3065">
      <w:pPr>
        <w:pStyle w:val="RCWSLText"/>
      </w:pPr>
      <w:r>
        <w:tab/>
        <w:t>On page 6, line 10 of the striking amendment, after "matter" striker "is" and insert "was"</w:t>
      </w:r>
    </w:p>
    <w:p w:rsidR="00617093" w:rsidP="00617093" w:rsidRDefault="00617093">
      <w:pPr>
        <w:pStyle w:val="RCWSLText"/>
      </w:pPr>
    </w:p>
    <w:p w:rsidRPr="00272F7C" w:rsidR="00DF5D0E" w:rsidP="00272F7C" w:rsidRDefault="00DF5D0E">
      <w:pPr>
        <w:suppressLineNumbers/>
        <w:rPr>
          <w:spacing w:val="-3"/>
        </w:rPr>
      </w:pPr>
    </w:p>
    <w:permEnd w:id="482823920"/>
    <w:p w:rsidR="00ED2EEB" w:rsidP="00272F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26269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72F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72F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bookmarkStart w:name="_GoBack" w:id="1"/>
                <w:r w:rsidR="004B0178">
                  <w:t>Changes the conditions under which a teacher's evaluation may not be negatively impacted for using curriculum or instructional materials that address subject matter related to sexual orientation including gender expression or identity from "if a teacher chooses to use such curriculum or instruction materials" to "solely because the teacher used a school district-approved curriculum or instructional materials."</w:t>
                </w:r>
                <w:bookmarkEnd w:id="1"/>
              </w:p>
              <w:p w:rsidRPr="007D1589" w:rsidR="001B4E53" w:rsidP="00272F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2626978"/>
    </w:tbl>
    <w:p w:rsidR="00DF5D0E" w:rsidP="00272F7C" w:rsidRDefault="00DF5D0E">
      <w:pPr>
        <w:pStyle w:val="BillEnd"/>
        <w:suppressLineNumbers/>
      </w:pPr>
    </w:p>
    <w:p w:rsidR="00DF5D0E" w:rsidP="00272F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72F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7C" w:rsidRDefault="00272F7C" w:rsidP="00DF5D0E">
      <w:r>
        <w:separator/>
      </w:r>
    </w:p>
  </w:endnote>
  <w:endnote w:type="continuationSeparator" w:id="0">
    <w:p w:rsidR="00272F7C" w:rsidRDefault="00272F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78" w:rsidRDefault="004B0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2CA2">
    <w:pPr>
      <w:pStyle w:val="AmendDraftFooter"/>
    </w:pPr>
    <w:fldSimple w:instr=" TITLE   \* MERGEFORMAT ">
      <w:r w:rsidR="00D20E86">
        <w:t>5689-S AMH STEE WARG 360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2CA2">
    <w:pPr>
      <w:pStyle w:val="AmendDraftFooter"/>
    </w:pPr>
    <w:fldSimple w:instr=" TITLE   \* MERGEFORMAT ">
      <w:r w:rsidR="00D20E86">
        <w:t>5689-S AMH STEE WARG 360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7C" w:rsidRDefault="00272F7C" w:rsidP="00DF5D0E">
      <w:r>
        <w:separator/>
      </w:r>
    </w:p>
  </w:footnote>
  <w:footnote w:type="continuationSeparator" w:id="0">
    <w:p w:rsidR="00272F7C" w:rsidRDefault="00272F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78" w:rsidRDefault="004B0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2F7C"/>
    <w:rsid w:val="00281CBD"/>
    <w:rsid w:val="00316CD9"/>
    <w:rsid w:val="003E2FC6"/>
    <w:rsid w:val="00492DDC"/>
    <w:rsid w:val="004B0178"/>
    <w:rsid w:val="004C6615"/>
    <w:rsid w:val="00523C5A"/>
    <w:rsid w:val="005A2CA2"/>
    <w:rsid w:val="005E3065"/>
    <w:rsid w:val="005E69C3"/>
    <w:rsid w:val="00605C39"/>
    <w:rsid w:val="0061709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0E8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nhideWhenUsed/>
    <w:rsid w:val="00617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7AD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5689-S</BillDocName>
  <AmendType>AMH</AmendType>
  <SponsorAcronym>STEE</SponsorAcronym>
  <DrafterAcronym>WARG</DrafterAcronym>
  <DraftNumber>360</DraftNumber>
  <ReferenceNumber>SSB 5689</ReferenceNumber>
  <Floor>H AMD TO ED COMM AMD (H-2663.3/19) </Floor>
  <AmendmentNumber> 520</AmendmentNumber>
  <Sponsors>By Representative Steele</Sponsors>
  <FloorAction>NOT ADOPTED 04/09/2019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172</Words>
  <Characters>684</Characters>
  <Application>Microsoft Office Word</Application>
  <DocSecurity>8</DocSecurity>
  <Lines>114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5689-S AMH STEE WARG 360</vt:lpstr>
    </vt:vector>
  </TitlesOfParts>
  <Company>Washington State Legislature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5689-S AMH STEE WARG 360</dc:title>
  <dc:creator>Megan Wargacki</dc:creator>
  <cp:lastModifiedBy>Wargacki, Megan</cp:lastModifiedBy>
  <cp:revision>4</cp:revision>
  <cp:lastPrinted>2019-04-09T17:24:00Z</cp:lastPrinted>
  <dcterms:created xsi:type="dcterms:W3CDTF">2019-04-09T16:33:00Z</dcterms:created>
  <dcterms:modified xsi:type="dcterms:W3CDTF">2019-04-09T17:24:00Z</dcterms:modified>
</cp:coreProperties>
</file>