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4263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10BB7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10BB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10BB7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10BB7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10BB7">
            <w:t>202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4263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10BB7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10BB7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1964</w:t>
          </w:r>
        </w:sdtContent>
      </w:sdt>
    </w:p>
    <w:p w:rsidR="00DF5D0E" w:rsidP="00605C39" w:rsidRDefault="0064263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10BB7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10BB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B0393D" w:rsidR="00D10BB7" w:rsidP="00C8108C" w:rsidRDefault="00DE256E">
      <w:pPr>
        <w:pStyle w:val="Page"/>
      </w:pPr>
      <w:bookmarkStart w:name="StartOfAmendmentBody" w:id="1"/>
      <w:bookmarkEnd w:id="1"/>
      <w:permStart w:edGrp="everyone" w:id="615211832"/>
      <w:r>
        <w:tab/>
      </w:r>
      <w:r w:rsidR="00D10BB7">
        <w:t xml:space="preserve">On page </w:t>
      </w:r>
      <w:r w:rsidR="00B0393D">
        <w:t xml:space="preserve">2, line </w:t>
      </w:r>
      <w:r w:rsidR="00070D1A">
        <w:t>11</w:t>
      </w:r>
      <w:r w:rsidR="00B0393D">
        <w:t>, after "((</w:t>
      </w:r>
      <w:r w:rsidRPr="00B0393D" w:rsidR="00B0393D">
        <w:rPr>
          <w:strike/>
        </w:rPr>
        <w:t>.</w:t>
      </w:r>
      <w:r w:rsidR="00B0393D">
        <w:t>))" insert "</w:t>
      </w:r>
      <w:r w:rsidR="00B0393D">
        <w:rPr>
          <w:u w:val="single"/>
        </w:rPr>
        <w:t>, but abstinence must be emphasized as the sole method to completely prevent sexually transmitted diseases, HIV, and pregnancy during each lesson on contraceptive methods</w:t>
      </w:r>
      <w:r w:rsidR="00B0393D">
        <w:t>"</w:t>
      </w:r>
    </w:p>
    <w:p w:rsidRPr="00D10BB7" w:rsidR="00DF5D0E" w:rsidP="00D10BB7" w:rsidRDefault="00DF5D0E">
      <w:pPr>
        <w:suppressLineNumbers/>
        <w:rPr>
          <w:spacing w:val="-3"/>
        </w:rPr>
      </w:pPr>
    </w:p>
    <w:permEnd w:id="615211832"/>
    <w:p w:rsidR="00ED2EEB" w:rsidP="00D10BB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4063905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10BB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10BB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0393D">
                  <w:t>Requires each lesson on contraceptive methods to emphasize abstinence as the sole method to completely prevent sexually transmitted diseases, HIV, and pregnancy.</w:t>
                </w:r>
              </w:p>
              <w:p w:rsidRPr="007D1589" w:rsidR="001B4E53" w:rsidP="00D10BB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40639056"/>
    </w:tbl>
    <w:p w:rsidR="00DF5D0E" w:rsidP="00D10BB7" w:rsidRDefault="00DF5D0E">
      <w:pPr>
        <w:pStyle w:val="BillEnd"/>
        <w:suppressLineNumbers/>
      </w:pPr>
    </w:p>
    <w:p w:rsidR="00DF5D0E" w:rsidP="00D10BB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10BB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BB7" w:rsidRDefault="00D10BB7" w:rsidP="00DF5D0E">
      <w:r>
        <w:separator/>
      </w:r>
    </w:p>
  </w:endnote>
  <w:endnote w:type="continuationSeparator" w:id="0">
    <w:p w:rsidR="00D10BB7" w:rsidRDefault="00D10BB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DDD" w:rsidRDefault="00DE7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4263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10BB7">
      <w:t>5395-S.E AMH YOUN MORI 202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4263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601A7">
      <w:t>5395-S.E AMH YOUN MORI 202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BB7" w:rsidRDefault="00D10BB7" w:rsidP="00DF5D0E">
      <w:r>
        <w:separator/>
      </w:r>
    </w:p>
  </w:footnote>
  <w:footnote w:type="continuationSeparator" w:id="0">
    <w:p w:rsidR="00D10BB7" w:rsidRDefault="00D10BB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DDD" w:rsidRDefault="00DE7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70D1A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947A7"/>
    <w:rsid w:val="005E69C3"/>
    <w:rsid w:val="00605C39"/>
    <w:rsid w:val="0064263E"/>
    <w:rsid w:val="006841E6"/>
    <w:rsid w:val="006F7027"/>
    <w:rsid w:val="007049E4"/>
    <w:rsid w:val="0072335D"/>
    <w:rsid w:val="0072541D"/>
    <w:rsid w:val="00757317"/>
    <w:rsid w:val="007601A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0393D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10BB7"/>
    <w:rsid w:val="00D40447"/>
    <w:rsid w:val="00D659AC"/>
    <w:rsid w:val="00DA47F3"/>
    <w:rsid w:val="00DC2C13"/>
    <w:rsid w:val="00DE256E"/>
    <w:rsid w:val="00DE7DDD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A4545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YOUN</SponsorAcronym>
  <DrafterAcronym>MORI</DrafterAcronym>
  <DraftNumber>202</DraftNumber>
  <ReferenceNumber>ESSB 5395</ReferenceNumber>
  <Floor>H AMD</Floor>
  <AmendmentNumber> 1964</AmendmentNumber>
  <Sponsors>By Representative Young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81</Words>
  <Characters>443</Characters>
  <Application>Microsoft Office Word</Application>
  <DocSecurity>8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YOUN MORI 202</dc:title>
  <dc:creator>Jim Morishima</dc:creator>
  <cp:lastModifiedBy>Morishima, Jim</cp:lastModifiedBy>
  <cp:revision>7</cp:revision>
  <dcterms:created xsi:type="dcterms:W3CDTF">2020-02-29T20:01:00Z</dcterms:created>
  <dcterms:modified xsi:type="dcterms:W3CDTF">2020-02-29T20:07:00Z</dcterms:modified>
</cp:coreProperties>
</file>