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EE34C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778DA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778D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778DA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778DA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778DA">
            <w:t>186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E34C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778DA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778D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1951</w:t>
          </w:r>
        </w:sdtContent>
      </w:sdt>
    </w:p>
    <w:p w:rsidR="00DF5D0E" w:rsidP="00605C39" w:rsidRDefault="00EE34C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778DA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778D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2472D2" w:rsidR="006778DA" w:rsidP="00C8108C" w:rsidRDefault="00DE256E">
      <w:pPr>
        <w:pStyle w:val="Page"/>
      </w:pPr>
      <w:bookmarkStart w:name="StartOfAmendmentBody" w:id="1"/>
      <w:bookmarkEnd w:id="1"/>
      <w:permStart w:edGrp="everyone" w:id="860039044"/>
      <w:r>
        <w:tab/>
      </w:r>
      <w:r w:rsidR="006778DA">
        <w:t xml:space="preserve">On page </w:t>
      </w:r>
      <w:r w:rsidR="002472D2">
        <w:t>1, beginning on line 10, after "</w:t>
      </w:r>
      <w:r w:rsidRPr="002472D2" w:rsidR="002472D2">
        <w:rPr>
          <w:strike/>
        </w:rPr>
        <w:t>education</w:t>
      </w:r>
      <w:r w:rsidR="002472D2">
        <w:t>))" strike "</w:t>
      </w:r>
      <w:r w:rsidR="002472D2">
        <w:rPr>
          <w:u w:val="single"/>
        </w:rPr>
        <w:t>as an integral part of the curriculum</w:t>
      </w:r>
      <w:r w:rsidR="002472D2">
        <w:t>"</w:t>
      </w:r>
    </w:p>
    <w:p w:rsidRPr="006778DA" w:rsidR="00DF5D0E" w:rsidP="006778DA" w:rsidRDefault="00DF5D0E">
      <w:pPr>
        <w:suppressLineNumbers/>
        <w:rPr>
          <w:spacing w:val="-3"/>
        </w:rPr>
      </w:pPr>
    </w:p>
    <w:permEnd w:id="860039044"/>
    <w:p w:rsidR="00ED2EEB" w:rsidP="006778D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6377820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778D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778D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2472D2">
                  <w:t>Removes the requirement that the comprehensive sexual health education be an integral part of the curriculum.</w:t>
                </w:r>
              </w:p>
              <w:p w:rsidRPr="007D1589" w:rsidR="001B4E53" w:rsidP="006778D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63778209"/>
    </w:tbl>
    <w:p w:rsidR="00DF5D0E" w:rsidP="006778DA" w:rsidRDefault="00DF5D0E">
      <w:pPr>
        <w:pStyle w:val="BillEnd"/>
        <w:suppressLineNumbers/>
      </w:pPr>
    </w:p>
    <w:p w:rsidR="00DF5D0E" w:rsidP="006778D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778D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8DA" w:rsidRDefault="006778DA" w:rsidP="00DF5D0E">
      <w:r>
        <w:separator/>
      </w:r>
    </w:p>
  </w:endnote>
  <w:endnote w:type="continuationSeparator" w:id="0">
    <w:p w:rsidR="006778DA" w:rsidRDefault="006778D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BBA" w:rsidRDefault="00682B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E34C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778DA">
      <w:t>5395-S.E AMH YOUN MORI 186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E34C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82BBA">
      <w:t>5395-S.E AMH YOUN MORI 186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8DA" w:rsidRDefault="006778DA" w:rsidP="00DF5D0E">
      <w:r>
        <w:separator/>
      </w:r>
    </w:p>
  </w:footnote>
  <w:footnote w:type="continuationSeparator" w:id="0">
    <w:p w:rsidR="006778DA" w:rsidRDefault="006778D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BBA" w:rsidRDefault="00682B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472D2"/>
    <w:rsid w:val="00265296"/>
    <w:rsid w:val="00281CBD"/>
    <w:rsid w:val="00316CD9"/>
    <w:rsid w:val="003E2FC6"/>
    <w:rsid w:val="00492DDC"/>
    <w:rsid w:val="004C6615"/>
    <w:rsid w:val="00523C5A"/>
    <w:rsid w:val="005E69C3"/>
    <w:rsid w:val="005F4F11"/>
    <w:rsid w:val="00605C39"/>
    <w:rsid w:val="006778DA"/>
    <w:rsid w:val="00682BBA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E34C6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D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YOUN</SponsorAcronym>
  <DrafterAcronym>MORI</DrafterAcronym>
  <DraftNumber>186</DraftNumber>
  <ReferenceNumber>ESSB 5395</ReferenceNumber>
  <Floor>H AMD</Floor>
  <AmendmentNumber> 1951</AmendmentNumber>
  <Sponsors>By Representative Young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59</Words>
  <Characters>299</Characters>
  <Application>Microsoft Office Word</Application>
  <DocSecurity>8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YOUN MORI 186</dc:title>
  <dc:creator>Jim Morishima</dc:creator>
  <cp:lastModifiedBy>Morishima, Jim</cp:lastModifiedBy>
  <cp:revision>5</cp:revision>
  <dcterms:created xsi:type="dcterms:W3CDTF">2020-02-29T04:31:00Z</dcterms:created>
  <dcterms:modified xsi:type="dcterms:W3CDTF">2020-02-29T04:34:00Z</dcterms:modified>
</cp:coreProperties>
</file>