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41288C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F52B8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F52B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F52B8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F52B8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F52B8">
            <w:t>159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1288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F52B8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F52B8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1923</w:t>
          </w:r>
        </w:sdtContent>
      </w:sdt>
    </w:p>
    <w:p w:rsidR="00DF5D0E" w:rsidP="00605C39" w:rsidRDefault="0041288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F52B8">
            <w:rPr>
              <w:sz w:val="22"/>
            </w:rPr>
            <w:t xml:space="preserve"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F52B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F04523" w:rsidR="009F52B8" w:rsidP="00C8108C" w:rsidRDefault="00DE256E">
      <w:pPr>
        <w:pStyle w:val="Page"/>
        <w:rPr>
          <w:u w:val="single"/>
        </w:rPr>
      </w:pPr>
      <w:bookmarkStart w:name="StartOfAmendmentBody" w:id="1"/>
      <w:bookmarkEnd w:id="1"/>
      <w:permStart w:edGrp="everyone" w:id="2103774731"/>
      <w:r>
        <w:tab/>
      </w:r>
      <w:r w:rsidR="009F52B8">
        <w:t xml:space="preserve">On page </w:t>
      </w:r>
      <w:r w:rsidR="00F04523">
        <w:t>1, line 16 of the striking amendment, after "diseases" insert "</w:t>
      </w:r>
      <w:r w:rsidR="00F04523">
        <w:rPr>
          <w:u w:val="single"/>
        </w:rPr>
        <w:t xml:space="preserve">, </w:t>
      </w:r>
      <w:r w:rsidRPr="00F04523" w:rsidR="00F04523">
        <w:rPr>
          <w:u w:val="single"/>
        </w:rPr>
        <w:t>which will not include any images or descriptions of anal sex, oral sex, group masturbation, mutual masturbation or the use of vegetables as a replacement for sex toys, or the use of any sex toy</w:t>
      </w:r>
      <w:r w:rsidR="00F04523">
        <w:t>"</w:t>
      </w:r>
    </w:p>
    <w:p w:rsidRPr="009F52B8" w:rsidR="00DF5D0E" w:rsidP="009F52B8" w:rsidRDefault="00DF5D0E">
      <w:pPr>
        <w:suppressLineNumbers/>
        <w:rPr>
          <w:spacing w:val="-3"/>
        </w:rPr>
      </w:pPr>
    </w:p>
    <w:permEnd w:id="2103774731"/>
    <w:p w:rsidR="00ED2EEB" w:rsidP="009F52B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654817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F52B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F04523" w:rsidR="001C1B27" w:rsidP="009F52B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F04523">
                  <w:t xml:space="preserve">  </w:t>
                </w:r>
                <w:r w:rsidR="003B2CDB">
                  <w:t>Prohibits</w:t>
                </w:r>
                <w:r w:rsidR="00F04523">
                  <w:t xml:space="preserve"> information about abstinence and other methods to prevent unintended pregnancy </w:t>
                </w:r>
                <w:r w:rsidR="003B2CDB">
                  <w:t>from including</w:t>
                </w:r>
                <w:r w:rsidRPr="00F04523" w:rsidR="00F04523">
                  <w:t xml:space="preserve"> any images or descriptions of anal sex, oral sex, group masturbation, mutual masturbation or the use of vegetables as a replacement for sex toys, or the use of any sex toy</w:t>
                </w:r>
                <w:r w:rsidR="00F04523">
                  <w:t>.</w:t>
                </w:r>
              </w:p>
              <w:p w:rsidRPr="007D1589" w:rsidR="001B4E53" w:rsidP="009F52B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6548177"/>
    </w:tbl>
    <w:p w:rsidR="00DF5D0E" w:rsidP="009F52B8" w:rsidRDefault="00DF5D0E">
      <w:pPr>
        <w:pStyle w:val="BillEnd"/>
        <w:suppressLineNumbers/>
      </w:pPr>
    </w:p>
    <w:p w:rsidR="00DF5D0E" w:rsidP="009F52B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F52B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2B8" w:rsidRDefault="009F52B8" w:rsidP="00DF5D0E">
      <w:r>
        <w:separator/>
      </w:r>
    </w:p>
  </w:endnote>
  <w:endnote w:type="continuationSeparator" w:id="0">
    <w:p w:rsidR="009F52B8" w:rsidRDefault="009F52B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770" w:rsidRDefault="00843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1288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F52B8">
      <w:t>5395-S.E AMH .... MORI 159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1288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9575A">
      <w:t>5395-S.E AMH .... MORI 159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2B8" w:rsidRDefault="009F52B8" w:rsidP="00DF5D0E">
      <w:r>
        <w:separator/>
      </w:r>
    </w:p>
  </w:footnote>
  <w:footnote w:type="continuationSeparator" w:id="0">
    <w:p w:rsidR="009F52B8" w:rsidRDefault="009F52B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770" w:rsidRDefault="008437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A4C1B"/>
    <w:rsid w:val="003B2CDB"/>
    <w:rsid w:val="003E2FC6"/>
    <w:rsid w:val="0041288C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3770"/>
    <w:rsid w:val="008443FE"/>
    <w:rsid w:val="00846034"/>
    <w:rsid w:val="008C7E6E"/>
    <w:rsid w:val="00931B84"/>
    <w:rsid w:val="0096303F"/>
    <w:rsid w:val="00972869"/>
    <w:rsid w:val="00984CD1"/>
    <w:rsid w:val="009F23A9"/>
    <w:rsid w:val="009F52B8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A6851"/>
    <w:rsid w:val="00BF44DF"/>
    <w:rsid w:val="00C479B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9575A"/>
    <w:rsid w:val="00EC4C96"/>
    <w:rsid w:val="00ED2EEB"/>
    <w:rsid w:val="00F04523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E7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MORI</DrafterAcronym>
  <DraftNumber>159</DraftNumber>
  <ReferenceNumber>ESSB 5395</ReferenceNumber>
  <Floor>H AMD TO ED COMM AMD (H-4971.4/20)</Floor>
  <AmendmentNumber> 1923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123</Words>
  <Characters>595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MORI 159</dc:title>
  <dc:creator>Jim Morishima</dc:creator>
  <cp:lastModifiedBy>Morishima, Jim</cp:lastModifiedBy>
  <cp:revision>9</cp:revision>
  <dcterms:created xsi:type="dcterms:W3CDTF">2020-02-28T22:52:00Z</dcterms:created>
  <dcterms:modified xsi:type="dcterms:W3CDTF">2020-02-29T02:31:00Z</dcterms:modified>
</cp:coreProperties>
</file>