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8F63B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C205D">
            <w:t>2520-S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C205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C205D">
            <w:t>IRWI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C205D">
            <w:t>CLYN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C205D">
            <w:t>412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F63B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C205D">
            <w:rPr>
              <w:b/>
              <w:u w:val="single"/>
            </w:rPr>
            <w:t>SHB 2520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5C205D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1315</w:t>
          </w:r>
        </w:sdtContent>
      </w:sdt>
    </w:p>
    <w:p w:rsidR="00DF5D0E" w:rsidP="00605C39" w:rsidRDefault="008F63B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C205D">
            <w:rPr>
              <w:sz w:val="22"/>
            </w:rPr>
            <w:t>By Representative Irwin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C205D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5C205D" w:rsidP="00C8108C" w:rsidRDefault="00DE256E">
      <w:pPr>
        <w:pStyle w:val="Page"/>
      </w:pPr>
      <w:bookmarkStart w:name="StartOfAmendmentBody" w:id="1"/>
      <w:bookmarkEnd w:id="1"/>
      <w:permStart w:edGrp="everyone" w:id="642674883"/>
      <w:r>
        <w:tab/>
      </w:r>
      <w:r w:rsidR="005C205D">
        <w:t xml:space="preserve">On page </w:t>
      </w:r>
      <w:r w:rsidR="00B10837">
        <w:t xml:space="preserve">8, line 8, after </w:t>
      </w:r>
      <w:r w:rsidRPr="009E3CF8" w:rsidR="00B10837">
        <w:t>"</w:t>
      </w:r>
      <w:r w:rsidRPr="009E3CF8" w:rsidR="00B10837">
        <w:rPr>
          <w:u w:val="single"/>
        </w:rPr>
        <w:t>(b)</w:t>
      </w:r>
      <w:r w:rsidR="00B10837">
        <w:t xml:space="preserve">" </w:t>
      </w:r>
      <w:r w:rsidR="009A3A0E">
        <w:t>strike "</w:t>
      </w:r>
      <w:r w:rsidRPr="009A3A0E" w:rsidR="009A3A0E">
        <w:rPr>
          <w:u w:val="single"/>
        </w:rPr>
        <w:t>With</w:t>
      </w:r>
      <w:r w:rsidR="009A3A0E">
        <w:t xml:space="preserve">" and </w:t>
      </w:r>
      <w:r w:rsidR="00B10837">
        <w:t xml:space="preserve">insert </w:t>
      </w:r>
      <w:r w:rsidRPr="009E3CF8" w:rsidR="00B10837">
        <w:t>"</w:t>
      </w:r>
      <w:r w:rsidRPr="009E3CF8" w:rsidR="00B10837">
        <w:rPr>
          <w:u w:val="single"/>
        </w:rPr>
        <w:t>(i) Except as provided in (ii)</w:t>
      </w:r>
      <w:r w:rsidR="009A3A0E">
        <w:rPr>
          <w:u w:val="single"/>
        </w:rPr>
        <w:t xml:space="preserve"> of this subsection (b), with</w:t>
      </w:r>
      <w:r w:rsidR="00B10837">
        <w:t>"</w:t>
      </w:r>
    </w:p>
    <w:p w:rsidR="00B10837" w:rsidP="00B10837" w:rsidRDefault="00B10837">
      <w:pPr>
        <w:pStyle w:val="RCWSLText"/>
      </w:pPr>
    </w:p>
    <w:p w:rsidR="00B10837" w:rsidP="00B10837" w:rsidRDefault="00B10837">
      <w:pPr>
        <w:pStyle w:val="RCWSLText"/>
      </w:pPr>
      <w:r>
        <w:tab/>
        <w:t>On page 8, after line 20, insert the following:</w:t>
      </w:r>
    </w:p>
    <w:p w:rsidRPr="00B10837" w:rsidR="00B10837" w:rsidP="00B10837" w:rsidRDefault="00B10837">
      <w:pPr>
        <w:pStyle w:val="RCWSLText"/>
      </w:pPr>
      <w:r>
        <w:tab/>
      </w:r>
      <w:r w:rsidRPr="009E3CF8">
        <w:t>"</w:t>
      </w:r>
      <w:r w:rsidRPr="009E3CF8">
        <w:rPr>
          <w:u w:val="single"/>
        </w:rPr>
        <w:t>(ii) If, at the commencement of the tenancy, the landlord has provided an installment payment plan for the tenant's security deposit, the landlord is not required to provide the documentation required by (i)</w:t>
      </w:r>
      <w:r w:rsidR="009A3A0E">
        <w:rPr>
          <w:u w:val="single"/>
        </w:rPr>
        <w:t xml:space="preserve"> of this subsection (b)</w:t>
      </w:r>
      <w:r w:rsidR="009E3CF8">
        <w:rPr>
          <w:u w:val="single"/>
        </w:rPr>
        <w:t>.</w:t>
      </w:r>
      <w:r>
        <w:t>"</w:t>
      </w:r>
    </w:p>
    <w:p w:rsidRPr="005C205D" w:rsidR="00DF5D0E" w:rsidP="005C205D" w:rsidRDefault="00DF5D0E">
      <w:pPr>
        <w:suppressLineNumbers/>
        <w:rPr>
          <w:spacing w:val="-3"/>
        </w:rPr>
      </w:pPr>
    </w:p>
    <w:permEnd w:id="642674883"/>
    <w:p w:rsidR="00ED2EEB" w:rsidP="005C205D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9845416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5C205D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5C205D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B10837">
                  <w:t>Eliminates the documentation requirement in situations in which the landlord has allowed the tenant to pay his or her security deposit in installments.</w:t>
                </w:r>
              </w:p>
              <w:p w:rsidRPr="007D1589" w:rsidR="001B4E53" w:rsidP="005C205D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98454167"/>
    </w:tbl>
    <w:p w:rsidR="00DF5D0E" w:rsidP="005C205D" w:rsidRDefault="00DF5D0E">
      <w:pPr>
        <w:pStyle w:val="BillEnd"/>
        <w:suppressLineNumbers/>
      </w:pPr>
    </w:p>
    <w:p w:rsidR="00DF5D0E" w:rsidP="005C205D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5C205D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05D" w:rsidRDefault="005C205D" w:rsidP="00DF5D0E">
      <w:r>
        <w:separator/>
      </w:r>
    </w:p>
  </w:endnote>
  <w:endnote w:type="continuationSeparator" w:id="0">
    <w:p w:rsidR="005C205D" w:rsidRDefault="005C205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CF8" w:rsidRDefault="009E3C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8F63B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5C205D">
      <w:t>2520-S AMH DUFA CLYN 412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8F63B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2A6FFB">
      <w:t>2520-S AMH DUFA CLYN 412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05D" w:rsidRDefault="005C205D" w:rsidP="00DF5D0E">
      <w:r>
        <w:separator/>
      </w:r>
    </w:p>
  </w:footnote>
  <w:footnote w:type="continuationSeparator" w:id="0">
    <w:p w:rsidR="005C205D" w:rsidRDefault="005C205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CF8" w:rsidRDefault="009E3C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A6FFB"/>
    <w:rsid w:val="00316CD9"/>
    <w:rsid w:val="003E2FC6"/>
    <w:rsid w:val="00492DDC"/>
    <w:rsid w:val="004C6615"/>
    <w:rsid w:val="00523C5A"/>
    <w:rsid w:val="005C205D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F63B7"/>
    <w:rsid w:val="00931B84"/>
    <w:rsid w:val="0096303F"/>
    <w:rsid w:val="00972869"/>
    <w:rsid w:val="00984CD1"/>
    <w:rsid w:val="009A3A0E"/>
    <w:rsid w:val="009E3CF8"/>
    <w:rsid w:val="009F23A9"/>
    <w:rsid w:val="00A01F29"/>
    <w:rsid w:val="00A17B5B"/>
    <w:rsid w:val="00A4729B"/>
    <w:rsid w:val="00A93D4A"/>
    <w:rsid w:val="00AA1230"/>
    <w:rsid w:val="00AB682C"/>
    <w:rsid w:val="00AD2D0A"/>
    <w:rsid w:val="00B10837"/>
    <w:rsid w:val="00B31D1C"/>
    <w:rsid w:val="00B41494"/>
    <w:rsid w:val="00B518D0"/>
    <w:rsid w:val="00B56650"/>
    <w:rsid w:val="00B73E0A"/>
    <w:rsid w:val="00B961E0"/>
    <w:rsid w:val="00BB4B3D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473B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20027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2520-S</BillDocName>
  <AmendType>AMH</AmendType>
  <SponsorAcronym>IRWI</SponsorAcronym>
  <DrafterAcronym>CLYN</DrafterAcronym>
  <DraftNumber>412</DraftNumber>
  <ReferenceNumber>SHB 2520</ReferenceNumber>
  <Floor>H AMD</Floor>
  <AmendmentNumber> 1315</AmendmentNumber>
  <Sponsors>By Representative Irwin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8</TotalTime>
  <Pages>1</Pages>
  <Words>118</Words>
  <Characters>585</Characters>
  <Application>Microsoft Office Word</Application>
  <DocSecurity>8</DocSecurity>
  <Lines>25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2520-S AMH DUFA CLYN 412</vt:lpstr>
    </vt:vector>
  </TitlesOfParts>
  <Company>Washington State Legislature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2520-S AMH IRWI CLYN 412</dc:title>
  <dc:creator>Cece Clynch</dc:creator>
  <cp:lastModifiedBy>Clynch, Cece</cp:lastModifiedBy>
  <cp:revision>7</cp:revision>
  <dcterms:created xsi:type="dcterms:W3CDTF">2020-02-15T21:03:00Z</dcterms:created>
  <dcterms:modified xsi:type="dcterms:W3CDTF">2020-02-16T21:10:00Z</dcterms:modified>
</cp:coreProperties>
</file>